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B4ACD" w14:paraId="6DFBA207" w14:textId="77777777">
        <w:tc>
          <w:tcPr>
            <w:tcW w:w="6733" w:type="dxa"/>
            <w:gridSpan w:val="2"/>
            <w:tcBorders>
              <w:top w:val="nil"/>
              <w:left w:val="nil"/>
              <w:bottom w:val="nil"/>
              <w:right w:val="nil"/>
            </w:tcBorders>
            <w:vAlign w:val="center"/>
          </w:tcPr>
          <w:p w:rsidR="00997775" w:rsidP="00710A7A" w:rsidRDefault="00997775" w14:paraId="6E44CA6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1703D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B4ACD" w14:paraId="004CCC5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83CC98" w14:textId="77777777">
            <w:r w:rsidRPr="008B0CC5">
              <w:t xml:space="preserve">Vergaderjaar </w:t>
            </w:r>
            <w:r w:rsidR="00AC6B87">
              <w:t>202</w:t>
            </w:r>
            <w:r w:rsidR="00684DFF">
              <w:t>5</w:t>
            </w:r>
            <w:r w:rsidR="00AC6B87">
              <w:t>-202</w:t>
            </w:r>
            <w:r w:rsidR="00684DFF">
              <w:t>6</w:t>
            </w:r>
          </w:p>
        </w:tc>
      </w:tr>
      <w:tr w:rsidR="00997775" w:rsidTr="00EB4ACD" w14:paraId="72F67258" w14:textId="77777777">
        <w:trPr>
          <w:cantSplit/>
        </w:trPr>
        <w:tc>
          <w:tcPr>
            <w:tcW w:w="10985" w:type="dxa"/>
            <w:gridSpan w:val="3"/>
            <w:tcBorders>
              <w:top w:val="nil"/>
              <w:left w:val="nil"/>
              <w:bottom w:val="nil"/>
              <w:right w:val="nil"/>
            </w:tcBorders>
          </w:tcPr>
          <w:p w:rsidR="00997775" w:rsidRDefault="00997775" w14:paraId="1D481FBE" w14:textId="77777777"/>
        </w:tc>
      </w:tr>
      <w:tr w:rsidR="00997775" w:rsidTr="00EB4ACD" w14:paraId="1ABF3764" w14:textId="77777777">
        <w:trPr>
          <w:cantSplit/>
        </w:trPr>
        <w:tc>
          <w:tcPr>
            <w:tcW w:w="10985" w:type="dxa"/>
            <w:gridSpan w:val="3"/>
            <w:tcBorders>
              <w:top w:val="nil"/>
              <w:left w:val="nil"/>
              <w:bottom w:val="single" w:color="auto" w:sz="4" w:space="0"/>
              <w:right w:val="nil"/>
            </w:tcBorders>
          </w:tcPr>
          <w:p w:rsidR="00997775" w:rsidRDefault="00997775" w14:paraId="738D9CA4" w14:textId="77777777"/>
        </w:tc>
      </w:tr>
      <w:tr w:rsidR="00997775" w:rsidTr="00EB4ACD" w14:paraId="34790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BCBBE3" w14:textId="77777777"/>
        </w:tc>
        <w:tc>
          <w:tcPr>
            <w:tcW w:w="7654" w:type="dxa"/>
            <w:gridSpan w:val="2"/>
          </w:tcPr>
          <w:p w:rsidR="00997775" w:rsidRDefault="00997775" w14:paraId="4780D505" w14:textId="77777777"/>
        </w:tc>
      </w:tr>
      <w:tr w:rsidR="00EB4ACD" w:rsidTr="00EB4ACD" w14:paraId="1E8CF4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4ACD" w:rsidP="00EB4ACD" w:rsidRDefault="00EB4ACD" w14:paraId="230EEFDB" w14:textId="6095452C">
            <w:pPr>
              <w:rPr>
                <w:b/>
              </w:rPr>
            </w:pPr>
            <w:r>
              <w:rPr>
                <w:b/>
              </w:rPr>
              <w:t>24 587</w:t>
            </w:r>
          </w:p>
        </w:tc>
        <w:tc>
          <w:tcPr>
            <w:tcW w:w="7654" w:type="dxa"/>
            <w:gridSpan w:val="2"/>
          </w:tcPr>
          <w:p w:rsidR="00EB4ACD" w:rsidP="00EB4ACD" w:rsidRDefault="00EB4ACD" w14:paraId="0F147303" w14:textId="5BFDBE18">
            <w:pPr>
              <w:rPr>
                <w:b/>
              </w:rPr>
            </w:pPr>
            <w:r w:rsidRPr="009748E4">
              <w:rPr>
                <w:b/>
                <w:bCs/>
              </w:rPr>
              <w:t>Justitiële Inrichtingen</w:t>
            </w:r>
          </w:p>
        </w:tc>
      </w:tr>
      <w:tr w:rsidR="00EB4ACD" w:rsidTr="00EB4ACD" w14:paraId="4F2AA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4ACD" w:rsidP="00EB4ACD" w:rsidRDefault="00EB4ACD" w14:paraId="20883995" w14:textId="77777777"/>
        </w:tc>
        <w:tc>
          <w:tcPr>
            <w:tcW w:w="7654" w:type="dxa"/>
            <w:gridSpan w:val="2"/>
          </w:tcPr>
          <w:p w:rsidR="00EB4ACD" w:rsidP="00EB4ACD" w:rsidRDefault="00EB4ACD" w14:paraId="2515C4C6" w14:textId="77777777"/>
        </w:tc>
      </w:tr>
      <w:tr w:rsidR="00EB4ACD" w:rsidTr="00EB4ACD" w14:paraId="615159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4ACD" w:rsidP="00EB4ACD" w:rsidRDefault="00EB4ACD" w14:paraId="32C427A8" w14:textId="77777777"/>
        </w:tc>
        <w:tc>
          <w:tcPr>
            <w:tcW w:w="7654" w:type="dxa"/>
            <w:gridSpan w:val="2"/>
          </w:tcPr>
          <w:p w:rsidR="00EB4ACD" w:rsidP="00EB4ACD" w:rsidRDefault="00EB4ACD" w14:paraId="2A3228BB" w14:textId="77777777"/>
        </w:tc>
      </w:tr>
      <w:tr w:rsidR="00EB4ACD" w:rsidTr="00EB4ACD" w14:paraId="30191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4ACD" w:rsidP="00EB4ACD" w:rsidRDefault="00EB4ACD" w14:paraId="08E1E14E" w14:textId="30F42A8B">
            <w:pPr>
              <w:rPr>
                <w:b/>
              </w:rPr>
            </w:pPr>
            <w:r>
              <w:rPr>
                <w:b/>
              </w:rPr>
              <w:t xml:space="preserve">Nr. </w:t>
            </w:r>
            <w:r>
              <w:rPr>
                <w:b/>
              </w:rPr>
              <w:t>1079</w:t>
            </w:r>
          </w:p>
        </w:tc>
        <w:tc>
          <w:tcPr>
            <w:tcW w:w="7654" w:type="dxa"/>
            <w:gridSpan w:val="2"/>
          </w:tcPr>
          <w:p w:rsidR="00EB4ACD" w:rsidP="00EB4ACD" w:rsidRDefault="00EB4ACD" w14:paraId="5C8D3437" w14:textId="4E3CEDD6">
            <w:pPr>
              <w:rPr>
                <w:b/>
              </w:rPr>
            </w:pPr>
            <w:r>
              <w:rPr>
                <w:b/>
              </w:rPr>
              <w:t xml:space="preserve">MOTIE VAN </w:t>
            </w:r>
            <w:r>
              <w:rPr>
                <w:b/>
              </w:rPr>
              <w:t>HET LID ELLIAN</w:t>
            </w:r>
          </w:p>
        </w:tc>
      </w:tr>
      <w:tr w:rsidR="00EB4ACD" w:rsidTr="00EB4ACD" w14:paraId="2E79AD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4ACD" w:rsidP="00EB4ACD" w:rsidRDefault="00EB4ACD" w14:paraId="4E4A01DE" w14:textId="77777777"/>
        </w:tc>
        <w:tc>
          <w:tcPr>
            <w:tcW w:w="7654" w:type="dxa"/>
            <w:gridSpan w:val="2"/>
          </w:tcPr>
          <w:p w:rsidR="00EB4ACD" w:rsidP="00EB4ACD" w:rsidRDefault="00EB4ACD" w14:paraId="0836842F" w14:textId="3B32097E">
            <w:r>
              <w:t>Voorgesteld 26 november 2025</w:t>
            </w:r>
          </w:p>
        </w:tc>
      </w:tr>
      <w:tr w:rsidR="00EB4ACD" w:rsidTr="00EB4ACD" w14:paraId="27800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4ACD" w:rsidP="00EB4ACD" w:rsidRDefault="00EB4ACD" w14:paraId="0CF1C657" w14:textId="77777777"/>
        </w:tc>
        <w:tc>
          <w:tcPr>
            <w:tcW w:w="7654" w:type="dxa"/>
            <w:gridSpan w:val="2"/>
          </w:tcPr>
          <w:p w:rsidR="00EB4ACD" w:rsidP="00EB4ACD" w:rsidRDefault="00EB4ACD" w14:paraId="3252A490" w14:textId="77777777"/>
        </w:tc>
      </w:tr>
      <w:tr w:rsidR="00EB4ACD" w:rsidTr="00EB4ACD" w14:paraId="1D1E3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4ACD" w:rsidP="00EB4ACD" w:rsidRDefault="00EB4ACD" w14:paraId="74C864DF" w14:textId="77777777"/>
        </w:tc>
        <w:tc>
          <w:tcPr>
            <w:tcW w:w="7654" w:type="dxa"/>
            <w:gridSpan w:val="2"/>
          </w:tcPr>
          <w:p w:rsidR="00EB4ACD" w:rsidP="00EB4ACD" w:rsidRDefault="00EB4ACD" w14:paraId="46D2B95F" w14:textId="4B25122F">
            <w:r>
              <w:t>De Kamer,</w:t>
            </w:r>
          </w:p>
        </w:tc>
      </w:tr>
      <w:tr w:rsidR="00EB4ACD" w:rsidTr="00EB4ACD" w14:paraId="65FC3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4ACD" w:rsidP="00EB4ACD" w:rsidRDefault="00EB4ACD" w14:paraId="2C0FE675" w14:textId="77777777"/>
        </w:tc>
        <w:tc>
          <w:tcPr>
            <w:tcW w:w="7654" w:type="dxa"/>
            <w:gridSpan w:val="2"/>
          </w:tcPr>
          <w:p w:rsidR="00EB4ACD" w:rsidP="00EB4ACD" w:rsidRDefault="00EB4ACD" w14:paraId="7908E9BF" w14:textId="77777777"/>
        </w:tc>
      </w:tr>
      <w:tr w:rsidR="00EB4ACD" w:rsidTr="00EB4ACD" w14:paraId="1596B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4ACD" w:rsidP="00EB4ACD" w:rsidRDefault="00EB4ACD" w14:paraId="18BDD3BE" w14:textId="77777777"/>
        </w:tc>
        <w:tc>
          <w:tcPr>
            <w:tcW w:w="7654" w:type="dxa"/>
            <w:gridSpan w:val="2"/>
          </w:tcPr>
          <w:p w:rsidR="00EB4ACD" w:rsidP="00EB4ACD" w:rsidRDefault="00EB4ACD" w14:paraId="4570DB37" w14:textId="32842EB9">
            <w:r>
              <w:t>gehoord de beraadslaging,</w:t>
            </w:r>
          </w:p>
        </w:tc>
      </w:tr>
      <w:tr w:rsidR="00997775" w:rsidTr="00EB4ACD" w14:paraId="11402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64B71D" w14:textId="77777777"/>
        </w:tc>
        <w:tc>
          <w:tcPr>
            <w:tcW w:w="7654" w:type="dxa"/>
            <w:gridSpan w:val="2"/>
          </w:tcPr>
          <w:p w:rsidR="00997775" w:rsidRDefault="00997775" w14:paraId="7CD1A1FB" w14:textId="77777777"/>
        </w:tc>
      </w:tr>
      <w:tr w:rsidR="00997775" w:rsidTr="00EB4ACD" w14:paraId="2D516D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46AE04" w14:textId="77777777"/>
        </w:tc>
        <w:tc>
          <w:tcPr>
            <w:tcW w:w="7654" w:type="dxa"/>
            <w:gridSpan w:val="2"/>
          </w:tcPr>
          <w:p w:rsidR="00EB4ACD" w:rsidP="00EB4ACD" w:rsidRDefault="00EB4ACD" w14:paraId="3977845E" w14:textId="77777777">
            <w:r>
              <w:t xml:space="preserve">constaterende dat mogelijk sprake is van het tot stand brengen van contact tussen </w:t>
            </w:r>
            <w:proofErr w:type="spellStart"/>
            <w:r>
              <w:t>Ridouan</w:t>
            </w:r>
            <w:proofErr w:type="spellEnd"/>
            <w:r>
              <w:t xml:space="preserve"> </w:t>
            </w:r>
            <w:proofErr w:type="spellStart"/>
            <w:r>
              <w:t>Taghi</w:t>
            </w:r>
            <w:proofErr w:type="spellEnd"/>
            <w:r>
              <w:t xml:space="preserve"> en </w:t>
            </w:r>
            <w:proofErr w:type="spellStart"/>
            <w:r>
              <w:t>Faissal</w:t>
            </w:r>
            <w:proofErr w:type="spellEnd"/>
            <w:r>
              <w:t xml:space="preserve"> </w:t>
            </w:r>
            <w:proofErr w:type="spellStart"/>
            <w:r>
              <w:t>Taghi</w:t>
            </w:r>
            <w:proofErr w:type="spellEnd"/>
            <w:r>
              <w:t xml:space="preserve">, beiden </w:t>
            </w:r>
            <w:proofErr w:type="spellStart"/>
            <w:r>
              <w:t>ebi</w:t>
            </w:r>
            <w:proofErr w:type="spellEnd"/>
            <w:r>
              <w:t>-gedetineerden, terwijl zij beiden aantoonbaar bezig waren met plannen om uit de extra beveiligde inrichting te ontsnappen;</w:t>
            </w:r>
          </w:p>
          <w:p w:rsidR="00EB4ACD" w:rsidP="00EB4ACD" w:rsidRDefault="00EB4ACD" w14:paraId="5F4B4F23" w14:textId="77777777"/>
          <w:p w:rsidR="00EB4ACD" w:rsidP="00EB4ACD" w:rsidRDefault="00EB4ACD" w14:paraId="391DC9FD" w14:textId="77777777">
            <w:r>
              <w:t>verzoekt de regering om te realiseren dat gedetineerde criminelen in de extra beveiligde inrichting geen onderling contact mogen hebben, alsmede dat gedetineerden in de extra beveiligde inrichting en de Afdeling Intensief Toezicht geen onderling contact mogen hebben, alsmede dat gedetineerde criminelen uit hetzelfde criminele samenwerkingsverband geen onderling contact mogen hebben,</w:t>
            </w:r>
          </w:p>
          <w:p w:rsidR="00EB4ACD" w:rsidP="00EB4ACD" w:rsidRDefault="00EB4ACD" w14:paraId="00D2090F" w14:textId="77777777"/>
          <w:p w:rsidR="00EB4ACD" w:rsidP="00EB4ACD" w:rsidRDefault="00EB4ACD" w14:paraId="46DABF75" w14:textId="77777777">
            <w:r>
              <w:t>en gaat over tot de orde van de dag.</w:t>
            </w:r>
          </w:p>
          <w:p w:rsidR="00EB4ACD" w:rsidP="00EB4ACD" w:rsidRDefault="00EB4ACD" w14:paraId="12D37F63" w14:textId="77777777"/>
          <w:p w:rsidR="00997775" w:rsidP="00EB4ACD" w:rsidRDefault="00EB4ACD" w14:paraId="068EBF66" w14:textId="5CA1C60C">
            <w:proofErr w:type="spellStart"/>
            <w:r>
              <w:t>Ellian</w:t>
            </w:r>
            <w:proofErr w:type="spellEnd"/>
          </w:p>
        </w:tc>
      </w:tr>
    </w:tbl>
    <w:p w:rsidR="00997775" w:rsidRDefault="00997775" w14:paraId="27ECDD8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52F3" w14:textId="77777777" w:rsidR="00EB4ACD" w:rsidRDefault="00EB4ACD">
      <w:pPr>
        <w:spacing w:line="20" w:lineRule="exact"/>
      </w:pPr>
    </w:p>
  </w:endnote>
  <w:endnote w:type="continuationSeparator" w:id="0">
    <w:p w14:paraId="458C7C7C" w14:textId="77777777" w:rsidR="00EB4ACD" w:rsidRDefault="00EB4ACD">
      <w:pPr>
        <w:pStyle w:val="Amendement"/>
      </w:pPr>
      <w:r>
        <w:rPr>
          <w:b w:val="0"/>
        </w:rPr>
        <w:t xml:space="preserve"> </w:t>
      </w:r>
    </w:p>
  </w:endnote>
  <w:endnote w:type="continuationNotice" w:id="1">
    <w:p w14:paraId="77A47E2D" w14:textId="77777777" w:rsidR="00EB4ACD" w:rsidRDefault="00EB4A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DFC8" w14:textId="77777777" w:rsidR="00EB4ACD" w:rsidRDefault="00EB4ACD">
      <w:pPr>
        <w:pStyle w:val="Amendement"/>
      </w:pPr>
      <w:r>
        <w:rPr>
          <w:b w:val="0"/>
        </w:rPr>
        <w:separator/>
      </w:r>
    </w:p>
  </w:footnote>
  <w:footnote w:type="continuationSeparator" w:id="0">
    <w:p w14:paraId="462EEE22" w14:textId="77777777" w:rsidR="00EB4ACD" w:rsidRDefault="00EB4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CD"/>
    <w:rsid w:val="00133FCE"/>
    <w:rsid w:val="001606F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B4ACD"/>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8409C"/>
  <w15:docId w15:val="{3D974352-237A-429E-B130-AC1F7CE7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2025-11-27T08:13:00.0000000Z</dcterms:created>
  <dcterms:modified xsi:type="dcterms:W3CDTF">2025-11-27T08:22:00.0000000Z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