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4CB5" w14:paraId="476A4C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7B54B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6DD3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4CB5" w14:paraId="106CA9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104D2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34CB5" w14:paraId="1BD831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AA003F" w14:textId="77777777"/>
        </w:tc>
      </w:tr>
      <w:tr w:rsidR="00997775" w:rsidTr="00934CB5" w14:paraId="414737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FD3E2D" w14:textId="77777777"/>
        </w:tc>
      </w:tr>
      <w:tr w:rsidR="00997775" w:rsidTr="00934CB5" w14:paraId="1B46F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DFDEA" w14:textId="77777777"/>
        </w:tc>
        <w:tc>
          <w:tcPr>
            <w:tcW w:w="7654" w:type="dxa"/>
            <w:gridSpan w:val="2"/>
          </w:tcPr>
          <w:p w:rsidR="00997775" w:rsidRDefault="00997775" w14:paraId="6DA2D80A" w14:textId="77777777"/>
        </w:tc>
      </w:tr>
      <w:tr w:rsidR="00934CB5" w:rsidTr="00934CB5" w14:paraId="34DB8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0C624148" w14:textId="2EEDF195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934CB5" w:rsidP="00934CB5" w:rsidRDefault="00934CB5" w14:paraId="306F31F0" w14:textId="01C59503">
            <w:pPr>
              <w:rPr>
                <w:b/>
              </w:rPr>
            </w:pPr>
            <w:r w:rsidRPr="009748E4">
              <w:rPr>
                <w:b/>
                <w:bCs/>
              </w:rPr>
              <w:t>Justitiële Inrichtingen</w:t>
            </w:r>
          </w:p>
        </w:tc>
      </w:tr>
      <w:tr w:rsidR="00934CB5" w:rsidTr="00934CB5" w14:paraId="4165D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6422B410" w14:textId="77777777"/>
        </w:tc>
        <w:tc>
          <w:tcPr>
            <w:tcW w:w="7654" w:type="dxa"/>
            <w:gridSpan w:val="2"/>
          </w:tcPr>
          <w:p w:rsidR="00934CB5" w:rsidP="00934CB5" w:rsidRDefault="00934CB5" w14:paraId="2262BFD4" w14:textId="77777777"/>
        </w:tc>
      </w:tr>
      <w:tr w:rsidR="00934CB5" w:rsidTr="00934CB5" w14:paraId="0F506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7C1DDCE2" w14:textId="77777777"/>
        </w:tc>
        <w:tc>
          <w:tcPr>
            <w:tcW w:w="7654" w:type="dxa"/>
            <w:gridSpan w:val="2"/>
          </w:tcPr>
          <w:p w:rsidR="00934CB5" w:rsidP="00934CB5" w:rsidRDefault="00934CB5" w14:paraId="20AFB21B" w14:textId="77777777"/>
        </w:tc>
      </w:tr>
      <w:tr w:rsidR="00934CB5" w:rsidTr="00934CB5" w14:paraId="6E0E1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1B905F6F" w14:textId="06876A5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07003">
              <w:rPr>
                <w:b/>
              </w:rPr>
              <w:t>1080</w:t>
            </w:r>
          </w:p>
        </w:tc>
        <w:tc>
          <w:tcPr>
            <w:tcW w:w="7654" w:type="dxa"/>
            <w:gridSpan w:val="2"/>
          </w:tcPr>
          <w:p w:rsidR="00934CB5" w:rsidP="00934CB5" w:rsidRDefault="00934CB5" w14:paraId="0CA9EDA2" w14:textId="08CD32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07003">
              <w:rPr>
                <w:b/>
              </w:rPr>
              <w:t>HET LID EERDMANS</w:t>
            </w:r>
          </w:p>
        </w:tc>
      </w:tr>
      <w:tr w:rsidR="00934CB5" w:rsidTr="00934CB5" w14:paraId="38058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2EA91C70" w14:textId="77777777"/>
        </w:tc>
        <w:tc>
          <w:tcPr>
            <w:tcW w:w="7654" w:type="dxa"/>
            <w:gridSpan w:val="2"/>
          </w:tcPr>
          <w:p w:rsidR="00934CB5" w:rsidP="00934CB5" w:rsidRDefault="00934CB5" w14:paraId="28B4B80D" w14:textId="4CE1EC1E">
            <w:r>
              <w:t>Voorgesteld 26 november 2025</w:t>
            </w:r>
          </w:p>
        </w:tc>
      </w:tr>
      <w:tr w:rsidR="00934CB5" w:rsidTr="00934CB5" w14:paraId="12ECD9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477948AC" w14:textId="77777777"/>
        </w:tc>
        <w:tc>
          <w:tcPr>
            <w:tcW w:w="7654" w:type="dxa"/>
            <w:gridSpan w:val="2"/>
          </w:tcPr>
          <w:p w:rsidR="00934CB5" w:rsidP="00934CB5" w:rsidRDefault="00934CB5" w14:paraId="12E5BF69" w14:textId="77777777"/>
        </w:tc>
      </w:tr>
      <w:tr w:rsidR="00934CB5" w:rsidTr="00934CB5" w14:paraId="68A22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2355E40E" w14:textId="77777777"/>
        </w:tc>
        <w:tc>
          <w:tcPr>
            <w:tcW w:w="7654" w:type="dxa"/>
            <w:gridSpan w:val="2"/>
          </w:tcPr>
          <w:p w:rsidR="00934CB5" w:rsidP="00934CB5" w:rsidRDefault="00934CB5" w14:paraId="311AB518" w14:textId="4146BB45">
            <w:r>
              <w:t>De Kamer,</w:t>
            </w:r>
          </w:p>
        </w:tc>
      </w:tr>
      <w:tr w:rsidR="00934CB5" w:rsidTr="00934CB5" w14:paraId="5FD1D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2F1443FB" w14:textId="77777777"/>
        </w:tc>
        <w:tc>
          <w:tcPr>
            <w:tcW w:w="7654" w:type="dxa"/>
            <w:gridSpan w:val="2"/>
          </w:tcPr>
          <w:p w:rsidR="00934CB5" w:rsidP="00934CB5" w:rsidRDefault="00934CB5" w14:paraId="3780B5F9" w14:textId="77777777"/>
        </w:tc>
      </w:tr>
      <w:tr w:rsidR="00934CB5" w:rsidTr="00934CB5" w14:paraId="4772D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CB5" w:rsidP="00934CB5" w:rsidRDefault="00934CB5" w14:paraId="103FF6AF" w14:textId="77777777"/>
        </w:tc>
        <w:tc>
          <w:tcPr>
            <w:tcW w:w="7654" w:type="dxa"/>
            <w:gridSpan w:val="2"/>
          </w:tcPr>
          <w:p w:rsidR="00934CB5" w:rsidP="00934CB5" w:rsidRDefault="00934CB5" w14:paraId="00E760A2" w14:textId="621FEFC5">
            <w:r>
              <w:t>gehoord de beraadslaging,</w:t>
            </w:r>
          </w:p>
        </w:tc>
      </w:tr>
      <w:tr w:rsidR="00997775" w:rsidTr="00934CB5" w14:paraId="0324E5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C13398" w14:textId="77777777"/>
        </w:tc>
        <w:tc>
          <w:tcPr>
            <w:tcW w:w="7654" w:type="dxa"/>
            <w:gridSpan w:val="2"/>
          </w:tcPr>
          <w:p w:rsidR="00997775" w:rsidRDefault="00997775" w14:paraId="3AE520B7" w14:textId="77777777"/>
        </w:tc>
      </w:tr>
      <w:tr w:rsidR="00997775" w:rsidTr="00934CB5" w14:paraId="5055B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908A5E" w14:textId="77777777"/>
        </w:tc>
        <w:tc>
          <w:tcPr>
            <w:tcW w:w="7654" w:type="dxa"/>
            <w:gridSpan w:val="2"/>
          </w:tcPr>
          <w:p w:rsidR="00407003" w:rsidP="00407003" w:rsidRDefault="00407003" w14:paraId="165CB2D3" w14:textId="77777777">
            <w:r>
              <w:t>constaterende dat het plan om Nederlandse gevangenen op te sluiten in Estland is gestrand;</w:t>
            </w:r>
          </w:p>
          <w:p w:rsidR="00407003" w:rsidP="00407003" w:rsidRDefault="00407003" w14:paraId="7FAE4B0D" w14:textId="77777777"/>
          <w:p w:rsidR="00407003" w:rsidP="00407003" w:rsidRDefault="00407003" w14:paraId="7D44FC80" w14:textId="77777777">
            <w:r>
              <w:t>verzoekt het kabinet een verkenning te starten om cellen in het buitenland in gebruik te nemen,</w:t>
            </w:r>
          </w:p>
          <w:p w:rsidR="00407003" w:rsidP="00407003" w:rsidRDefault="00407003" w14:paraId="06B725D2" w14:textId="77777777"/>
          <w:p w:rsidR="00407003" w:rsidP="00407003" w:rsidRDefault="00407003" w14:paraId="5A97AF03" w14:textId="77777777">
            <w:r>
              <w:t>en gaat over tot de orde van de dag.</w:t>
            </w:r>
          </w:p>
          <w:p w:rsidR="00407003" w:rsidP="00407003" w:rsidRDefault="00407003" w14:paraId="20477648" w14:textId="77777777"/>
          <w:p w:rsidR="00997775" w:rsidP="00407003" w:rsidRDefault="00407003" w14:paraId="79190805" w14:textId="13F13A8F">
            <w:r>
              <w:t>Eerdmans</w:t>
            </w:r>
          </w:p>
        </w:tc>
      </w:tr>
    </w:tbl>
    <w:p w:rsidR="00997775" w:rsidRDefault="00997775" w14:paraId="026BEA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926C" w14:textId="77777777" w:rsidR="00934CB5" w:rsidRDefault="00934CB5">
      <w:pPr>
        <w:spacing w:line="20" w:lineRule="exact"/>
      </w:pPr>
    </w:p>
  </w:endnote>
  <w:endnote w:type="continuationSeparator" w:id="0">
    <w:p w14:paraId="5607A148" w14:textId="77777777" w:rsidR="00934CB5" w:rsidRDefault="00934C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CFE891" w14:textId="77777777" w:rsidR="00934CB5" w:rsidRDefault="00934C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136D" w14:textId="77777777" w:rsidR="00934CB5" w:rsidRDefault="00934C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A1007F" w14:textId="77777777" w:rsidR="00934CB5" w:rsidRDefault="0093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B5"/>
    <w:rsid w:val="00133FCE"/>
    <w:rsid w:val="001606F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7003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4CB5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23F44"/>
  <w15:docId w15:val="{B9FA0C45-0614-42B9-9938-71EED111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2025-11-27T08:13:00.0000000Z</dcterms:created>
  <dcterms:modified xsi:type="dcterms:W3CDTF">2025-11-27T08:33:00.0000000Z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