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5697" w14:paraId="24E5A5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1119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FF4A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5697" w14:paraId="36A1C3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1ADD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C5697" w14:paraId="676162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CE6764" w14:textId="77777777"/>
        </w:tc>
      </w:tr>
      <w:tr w:rsidR="00997775" w:rsidTr="00CC5697" w14:paraId="29F82A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046735" w14:textId="77777777"/>
        </w:tc>
      </w:tr>
      <w:tr w:rsidR="00997775" w:rsidTr="00CC5697" w14:paraId="3BAB3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6FCF4" w14:textId="77777777"/>
        </w:tc>
        <w:tc>
          <w:tcPr>
            <w:tcW w:w="7654" w:type="dxa"/>
            <w:gridSpan w:val="2"/>
          </w:tcPr>
          <w:p w:rsidR="00997775" w:rsidRDefault="00997775" w14:paraId="5FD2F91A" w14:textId="77777777"/>
        </w:tc>
      </w:tr>
      <w:tr w:rsidR="00CC5697" w:rsidTr="00CC5697" w14:paraId="39987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32D65C9F" w14:textId="7AB7A780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CC5697" w:rsidP="00CC5697" w:rsidRDefault="00CC5697" w14:paraId="64AC1B19" w14:textId="4371FF6F">
            <w:pPr>
              <w:rPr>
                <w:b/>
              </w:rPr>
            </w:pPr>
            <w:r w:rsidRPr="009748E4">
              <w:rPr>
                <w:b/>
                <w:bCs/>
              </w:rPr>
              <w:t>Justitiële Inrichtingen</w:t>
            </w:r>
          </w:p>
        </w:tc>
      </w:tr>
      <w:tr w:rsidR="00CC5697" w:rsidTr="00CC5697" w14:paraId="03F2F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29419E9A" w14:textId="77777777"/>
        </w:tc>
        <w:tc>
          <w:tcPr>
            <w:tcW w:w="7654" w:type="dxa"/>
            <w:gridSpan w:val="2"/>
          </w:tcPr>
          <w:p w:rsidR="00CC5697" w:rsidP="00CC5697" w:rsidRDefault="00CC5697" w14:paraId="556E4FAA" w14:textId="77777777"/>
        </w:tc>
      </w:tr>
      <w:tr w:rsidR="00CC5697" w:rsidTr="00CC5697" w14:paraId="0C2E4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1C25FAB5" w14:textId="77777777"/>
        </w:tc>
        <w:tc>
          <w:tcPr>
            <w:tcW w:w="7654" w:type="dxa"/>
            <w:gridSpan w:val="2"/>
          </w:tcPr>
          <w:p w:rsidR="00CC5697" w:rsidP="00CC5697" w:rsidRDefault="00CC5697" w14:paraId="780FAB5F" w14:textId="77777777"/>
        </w:tc>
      </w:tr>
      <w:tr w:rsidR="00CC5697" w:rsidTr="00CC5697" w14:paraId="5CF9E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67ACC23B" w14:textId="433113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45E4D">
              <w:rPr>
                <w:b/>
              </w:rPr>
              <w:t>1081</w:t>
            </w:r>
          </w:p>
        </w:tc>
        <w:tc>
          <w:tcPr>
            <w:tcW w:w="7654" w:type="dxa"/>
            <w:gridSpan w:val="2"/>
          </w:tcPr>
          <w:p w:rsidR="00CC5697" w:rsidP="00CC5697" w:rsidRDefault="00CC5697" w14:paraId="69A43E61" w14:textId="37C062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45E4D">
              <w:rPr>
                <w:b/>
              </w:rPr>
              <w:t>HET LID EERDMANS</w:t>
            </w:r>
          </w:p>
        </w:tc>
      </w:tr>
      <w:tr w:rsidR="00CC5697" w:rsidTr="00CC5697" w14:paraId="22BB5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7B0AAEF3" w14:textId="77777777"/>
        </w:tc>
        <w:tc>
          <w:tcPr>
            <w:tcW w:w="7654" w:type="dxa"/>
            <w:gridSpan w:val="2"/>
          </w:tcPr>
          <w:p w:rsidR="00CC5697" w:rsidP="00CC5697" w:rsidRDefault="00CC5697" w14:paraId="63E6A7AC" w14:textId="3014E096">
            <w:r>
              <w:t>Voorgesteld 26 november 2025</w:t>
            </w:r>
          </w:p>
        </w:tc>
      </w:tr>
      <w:tr w:rsidR="00CC5697" w:rsidTr="00CC5697" w14:paraId="4EABE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0792F1D3" w14:textId="77777777"/>
        </w:tc>
        <w:tc>
          <w:tcPr>
            <w:tcW w:w="7654" w:type="dxa"/>
            <w:gridSpan w:val="2"/>
          </w:tcPr>
          <w:p w:rsidR="00CC5697" w:rsidP="00CC5697" w:rsidRDefault="00CC5697" w14:paraId="2B53F35C" w14:textId="77777777"/>
        </w:tc>
      </w:tr>
      <w:tr w:rsidR="00CC5697" w:rsidTr="00CC5697" w14:paraId="48D6E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334CC944" w14:textId="77777777"/>
        </w:tc>
        <w:tc>
          <w:tcPr>
            <w:tcW w:w="7654" w:type="dxa"/>
            <w:gridSpan w:val="2"/>
          </w:tcPr>
          <w:p w:rsidR="00CC5697" w:rsidP="00CC5697" w:rsidRDefault="00CC5697" w14:paraId="23D1F5FE" w14:textId="7A6269A4">
            <w:r>
              <w:t>De Kamer,</w:t>
            </w:r>
          </w:p>
        </w:tc>
      </w:tr>
      <w:tr w:rsidR="00CC5697" w:rsidTr="00CC5697" w14:paraId="4DB50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7726534B" w14:textId="77777777"/>
        </w:tc>
        <w:tc>
          <w:tcPr>
            <w:tcW w:w="7654" w:type="dxa"/>
            <w:gridSpan w:val="2"/>
          </w:tcPr>
          <w:p w:rsidR="00CC5697" w:rsidP="00CC5697" w:rsidRDefault="00CC5697" w14:paraId="14564C2D" w14:textId="77777777"/>
        </w:tc>
      </w:tr>
      <w:tr w:rsidR="00CC5697" w:rsidTr="00CC5697" w14:paraId="2CE25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697" w:rsidP="00CC5697" w:rsidRDefault="00CC5697" w14:paraId="35842D77" w14:textId="77777777"/>
        </w:tc>
        <w:tc>
          <w:tcPr>
            <w:tcW w:w="7654" w:type="dxa"/>
            <w:gridSpan w:val="2"/>
          </w:tcPr>
          <w:p w:rsidR="00CC5697" w:rsidP="00CC5697" w:rsidRDefault="00CC5697" w14:paraId="2AD0F20B" w14:textId="1FFCB2F6">
            <w:r>
              <w:t>gehoord de beraadslaging,</w:t>
            </w:r>
          </w:p>
        </w:tc>
      </w:tr>
      <w:tr w:rsidR="00997775" w:rsidTr="00CC5697" w14:paraId="4DC3C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99128" w14:textId="77777777"/>
        </w:tc>
        <w:tc>
          <w:tcPr>
            <w:tcW w:w="7654" w:type="dxa"/>
            <w:gridSpan w:val="2"/>
          </w:tcPr>
          <w:p w:rsidR="00997775" w:rsidRDefault="00997775" w14:paraId="2FC25857" w14:textId="77777777"/>
        </w:tc>
      </w:tr>
      <w:tr w:rsidR="00997775" w:rsidTr="00CC5697" w14:paraId="34C9D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98DAAD" w14:textId="77777777"/>
        </w:tc>
        <w:tc>
          <w:tcPr>
            <w:tcW w:w="7654" w:type="dxa"/>
            <w:gridSpan w:val="2"/>
          </w:tcPr>
          <w:p w:rsidR="00745E4D" w:rsidP="00745E4D" w:rsidRDefault="00745E4D" w14:paraId="668F5132" w14:textId="77777777">
            <w:r>
              <w:t>constaterende dat bijna 400 (nood)gevangenisplekken niet in gebruik kunnen worden genomen vanwege de stikstofproblematiek;</w:t>
            </w:r>
          </w:p>
          <w:p w:rsidR="00745E4D" w:rsidP="00745E4D" w:rsidRDefault="00745E4D" w14:paraId="2F51E778" w14:textId="77777777"/>
          <w:p w:rsidR="00745E4D" w:rsidP="00745E4D" w:rsidRDefault="00745E4D" w14:paraId="232AE872" w14:textId="77777777">
            <w:r>
              <w:t>overwegende dat er een uitzondering op de stikstofregels wordt gezocht voor defensie;</w:t>
            </w:r>
          </w:p>
          <w:p w:rsidR="00745E4D" w:rsidP="00745E4D" w:rsidRDefault="00745E4D" w14:paraId="48B43D1E" w14:textId="77777777"/>
          <w:p w:rsidR="00745E4D" w:rsidP="00745E4D" w:rsidRDefault="00745E4D" w14:paraId="40242BDD" w14:textId="77777777">
            <w:r>
              <w:t>verzoekt het kabinet voor de bouw van (nood)gevangenissen een uitzondering te maken op stikstofregels,</w:t>
            </w:r>
          </w:p>
          <w:p w:rsidR="00745E4D" w:rsidP="00745E4D" w:rsidRDefault="00745E4D" w14:paraId="7DEE14D7" w14:textId="77777777"/>
          <w:p w:rsidR="00745E4D" w:rsidP="00745E4D" w:rsidRDefault="00745E4D" w14:paraId="46B39DF1" w14:textId="77777777">
            <w:r>
              <w:t>en gaat over tot de orde van de dag.</w:t>
            </w:r>
          </w:p>
          <w:p w:rsidR="00745E4D" w:rsidP="00745E4D" w:rsidRDefault="00745E4D" w14:paraId="431A2257" w14:textId="77777777"/>
          <w:p w:rsidR="00997775" w:rsidP="00745E4D" w:rsidRDefault="00745E4D" w14:paraId="620A00B4" w14:textId="4F527C69">
            <w:r>
              <w:t>Eerdmans</w:t>
            </w:r>
          </w:p>
        </w:tc>
      </w:tr>
    </w:tbl>
    <w:p w:rsidR="00997775" w:rsidRDefault="00997775" w14:paraId="3F06C1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3A77" w14:textId="77777777" w:rsidR="00CC5697" w:rsidRDefault="00CC5697">
      <w:pPr>
        <w:spacing w:line="20" w:lineRule="exact"/>
      </w:pPr>
    </w:p>
  </w:endnote>
  <w:endnote w:type="continuationSeparator" w:id="0">
    <w:p w14:paraId="25E42F5E" w14:textId="77777777" w:rsidR="00CC5697" w:rsidRDefault="00CC56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A248FB" w14:textId="77777777" w:rsidR="00CC5697" w:rsidRDefault="00CC56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CB45" w14:textId="77777777" w:rsidR="00CC5697" w:rsidRDefault="00CC56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C4333C" w14:textId="77777777" w:rsidR="00CC5697" w:rsidRDefault="00CC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97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45E4D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5697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D5143"/>
  <w15:docId w15:val="{98E9F047-C3C0-4D81-A241-35CFB2D6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2025-11-27T08:13:00.0000000Z</dcterms:created>
  <dcterms:modified xsi:type="dcterms:W3CDTF">2025-11-27T08:34:00.0000000Z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