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B83299E" w14:textId="77777777">
        <w:tc>
          <w:tcPr>
            <w:tcW w:w="6379" w:type="dxa"/>
            <w:gridSpan w:val="2"/>
            <w:tcBorders>
              <w:top w:val="nil"/>
              <w:left w:val="nil"/>
              <w:bottom w:val="nil"/>
              <w:right w:val="nil"/>
            </w:tcBorders>
            <w:vAlign w:val="center"/>
          </w:tcPr>
          <w:p w:rsidR="004330ED" w:rsidP="00EA1CE4" w:rsidRDefault="004330ED" w14:paraId="7F471C69"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619EC1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2BD615E" w14:textId="77777777">
        <w:trPr>
          <w:cantSplit/>
        </w:trPr>
        <w:tc>
          <w:tcPr>
            <w:tcW w:w="10348" w:type="dxa"/>
            <w:gridSpan w:val="3"/>
            <w:tcBorders>
              <w:top w:val="single" w:color="auto" w:sz="4" w:space="0"/>
              <w:left w:val="nil"/>
              <w:bottom w:val="nil"/>
              <w:right w:val="nil"/>
            </w:tcBorders>
          </w:tcPr>
          <w:p w:rsidR="004330ED" w:rsidP="004A1E29" w:rsidRDefault="004330ED" w14:paraId="41E03E2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1A115418" w14:textId="77777777">
        <w:trPr>
          <w:cantSplit/>
        </w:trPr>
        <w:tc>
          <w:tcPr>
            <w:tcW w:w="10348" w:type="dxa"/>
            <w:gridSpan w:val="3"/>
            <w:tcBorders>
              <w:top w:val="nil"/>
              <w:left w:val="nil"/>
              <w:bottom w:val="nil"/>
              <w:right w:val="nil"/>
            </w:tcBorders>
          </w:tcPr>
          <w:p w:rsidR="004330ED" w:rsidP="00BF623B" w:rsidRDefault="004330ED" w14:paraId="464D2F03" w14:textId="77777777">
            <w:pPr>
              <w:pStyle w:val="Amendement"/>
              <w:tabs>
                <w:tab w:val="clear" w:pos="3310"/>
                <w:tab w:val="clear" w:pos="3600"/>
              </w:tabs>
              <w:rPr>
                <w:rFonts w:ascii="Times New Roman" w:hAnsi="Times New Roman"/>
                <w:b w:val="0"/>
              </w:rPr>
            </w:pPr>
          </w:p>
        </w:tc>
      </w:tr>
      <w:tr w:rsidR="004330ED" w:rsidTr="00EA1CE4" w14:paraId="4A683A04" w14:textId="77777777">
        <w:trPr>
          <w:cantSplit/>
        </w:trPr>
        <w:tc>
          <w:tcPr>
            <w:tcW w:w="10348" w:type="dxa"/>
            <w:gridSpan w:val="3"/>
            <w:tcBorders>
              <w:top w:val="nil"/>
              <w:left w:val="nil"/>
              <w:bottom w:val="single" w:color="auto" w:sz="4" w:space="0"/>
              <w:right w:val="nil"/>
            </w:tcBorders>
          </w:tcPr>
          <w:p w:rsidR="004330ED" w:rsidP="00BF623B" w:rsidRDefault="004330ED" w14:paraId="25D3D391" w14:textId="77777777">
            <w:pPr>
              <w:pStyle w:val="Amendement"/>
              <w:tabs>
                <w:tab w:val="clear" w:pos="3310"/>
                <w:tab w:val="clear" w:pos="3600"/>
              </w:tabs>
              <w:rPr>
                <w:rFonts w:ascii="Times New Roman" w:hAnsi="Times New Roman"/>
              </w:rPr>
            </w:pPr>
          </w:p>
        </w:tc>
      </w:tr>
      <w:tr w:rsidR="004330ED" w:rsidTr="00EA1CE4" w14:paraId="348B41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B868B3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39775B4" w14:textId="77777777">
            <w:pPr>
              <w:suppressAutoHyphens/>
              <w:ind w:left="-70"/>
              <w:rPr>
                <w:b/>
              </w:rPr>
            </w:pPr>
          </w:p>
        </w:tc>
      </w:tr>
      <w:tr w:rsidR="003C21AC" w:rsidTr="00EA1CE4" w14:paraId="1E5115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511AD" w14:paraId="5D4E2E15" w14:textId="40A2F09A">
            <w:pPr>
              <w:pStyle w:val="Amendement"/>
              <w:tabs>
                <w:tab w:val="clear" w:pos="3310"/>
                <w:tab w:val="clear" w:pos="3600"/>
              </w:tabs>
              <w:rPr>
                <w:rFonts w:ascii="Times New Roman" w:hAnsi="Times New Roman"/>
              </w:rPr>
            </w:pPr>
            <w:r>
              <w:rPr>
                <w:rFonts w:ascii="Times New Roman" w:hAnsi="Times New Roman"/>
              </w:rPr>
              <w:t>36 699</w:t>
            </w:r>
          </w:p>
        </w:tc>
        <w:tc>
          <w:tcPr>
            <w:tcW w:w="7371" w:type="dxa"/>
            <w:gridSpan w:val="2"/>
          </w:tcPr>
          <w:p w:rsidRPr="00B511AD" w:rsidR="003C21AC" w:rsidP="00B511AD" w:rsidRDefault="00B511AD" w14:paraId="1B4AC415" w14:textId="53243D76">
            <w:pPr>
              <w:rPr>
                <w:b/>
                <w:szCs w:val="24"/>
              </w:rPr>
            </w:pPr>
            <w:r w:rsidRPr="00B511AD">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B511AD">
              <w:rPr>
                <w:b/>
                <w:szCs w:val="24"/>
              </w:rPr>
              <w:t>Wet herziening wettelijke grondslagen kerndoelen</w:t>
            </w:r>
            <w:bookmarkEnd w:id="0"/>
            <w:r w:rsidRPr="00B511AD">
              <w:rPr>
                <w:b/>
                <w:szCs w:val="24"/>
              </w:rPr>
              <w:t>)</w:t>
            </w:r>
          </w:p>
        </w:tc>
      </w:tr>
      <w:tr w:rsidR="003C21AC" w:rsidTr="00EA1CE4" w14:paraId="2ED9CA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7A148C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1719E7B" w14:textId="77777777">
            <w:pPr>
              <w:pStyle w:val="Amendement"/>
              <w:tabs>
                <w:tab w:val="clear" w:pos="3310"/>
                <w:tab w:val="clear" w:pos="3600"/>
              </w:tabs>
              <w:ind w:left="-70"/>
              <w:rPr>
                <w:rFonts w:ascii="Times New Roman" w:hAnsi="Times New Roman"/>
              </w:rPr>
            </w:pPr>
          </w:p>
        </w:tc>
      </w:tr>
      <w:tr w:rsidR="003C21AC" w:rsidTr="00EA1CE4" w14:paraId="228EA4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43F0C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1BC5ED3" w14:textId="77777777">
            <w:pPr>
              <w:pStyle w:val="Amendement"/>
              <w:tabs>
                <w:tab w:val="clear" w:pos="3310"/>
                <w:tab w:val="clear" w:pos="3600"/>
              </w:tabs>
              <w:ind w:left="-70"/>
              <w:rPr>
                <w:rFonts w:ascii="Times New Roman" w:hAnsi="Times New Roman"/>
              </w:rPr>
            </w:pPr>
          </w:p>
        </w:tc>
      </w:tr>
      <w:tr w:rsidR="003C21AC" w:rsidTr="00EA1CE4" w14:paraId="734A93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53D8F9E" w14:textId="7E9C0832">
            <w:pPr>
              <w:pStyle w:val="Amendement"/>
              <w:tabs>
                <w:tab w:val="clear" w:pos="3310"/>
                <w:tab w:val="clear" w:pos="3600"/>
              </w:tabs>
              <w:rPr>
                <w:rFonts w:ascii="Times New Roman" w:hAnsi="Times New Roman"/>
              </w:rPr>
            </w:pPr>
            <w:r w:rsidRPr="00C035D4">
              <w:rPr>
                <w:rFonts w:ascii="Times New Roman" w:hAnsi="Times New Roman"/>
              </w:rPr>
              <w:t xml:space="preserve">Nr. </w:t>
            </w:r>
            <w:r w:rsidR="00A75599">
              <w:rPr>
                <w:rFonts w:ascii="Times New Roman" w:hAnsi="Times New Roman"/>
                <w:caps/>
              </w:rPr>
              <w:t>2</w:t>
            </w:r>
            <w:r w:rsidR="00D600D7">
              <w:rPr>
                <w:rFonts w:ascii="Times New Roman" w:hAnsi="Times New Roman"/>
                <w:caps/>
              </w:rPr>
              <w:t>5</w:t>
            </w:r>
          </w:p>
        </w:tc>
        <w:tc>
          <w:tcPr>
            <w:tcW w:w="7371" w:type="dxa"/>
            <w:gridSpan w:val="2"/>
          </w:tcPr>
          <w:p w:rsidRPr="00C035D4" w:rsidR="003C21AC" w:rsidP="006E0971" w:rsidRDefault="007A1298" w14:paraId="35BB737F" w14:textId="1E68E2D8">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w:t>
            </w:r>
            <w:r w:rsidR="00D600D7">
              <w:rPr>
                <w:rFonts w:ascii="Times New Roman" w:hAnsi="Times New Roman"/>
                <w:caps/>
              </w:rPr>
              <w:t>het lid</w:t>
            </w:r>
            <w:r w:rsidRPr="00C035D4" w:rsidR="003C21AC">
              <w:rPr>
                <w:rFonts w:ascii="Times New Roman" w:hAnsi="Times New Roman"/>
                <w:caps/>
              </w:rPr>
              <w:t xml:space="preserve"> </w:t>
            </w:r>
            <w:r w:rsidR="00B511AD">
              <w:rPr>
                <w:rFonts w:ascii="Times New Roman" w:hAnsi="Times New Roman"/>
                <w:caps/>
              </w:rPr>
              <w:t>Ceder</w:t>
            </w:r>
            <w:r w:rsidR="00D600D7">
              <w:rPr>
                <w:rFonts w:ascii="Times New Roman" w:hAnsi="Times New Roman"/>
                <w:caps/>
              </w:rPr>
              <w:t xml:space="preserve"> c.s. </w:t>
            </w:r>
            <w:r>
              <w:rPr>
                <w:rFonts w:ascii="Times New Roman" w:hAnsi="Times New Roman"/>
                <w:caps/>
              </w:rPr>
              <w:t xml:space="preserve">ter vervanging van dat gedrukt onder nr. </w:t>
            </w:r>
            <w:r w:rsidR="00D600D7">
              <w:rPr>
                <w:rFonts w:ascii="Times New Roman" w:hAnsi="Times New Roman"/>
                <w:caps/>
              </w:rPr>
              <w:t>24</w:t>
            </w:r>
            <w:r w:rsidR="00A75599">
              <w:rPr>
                <w:rStyle w:val="Voetnootmarkering"/>
                <w:rFonts w:ascii="Times New Roman" w:hAnsi="Times New Roman"/>
                <w:caps/>
              </w:rPr>
              <w:footnoteReference w:id="1"/>
            </w:r>
          </w:p>
        </w:tc>
      </w:tr>
      <w:tr w:rsidR="003C21AC" w:rsidTr="00EA1CE4" w14:paraId="3628CE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F08559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DC9149E" w14:textId="7234E2C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600D7">
              <w:rPr>
                <w:rFonts w:ascii="Times New Roman" w:hAnsi="Times New Roman"/>
                <w:b w:val="0"/>
              </w:rPr>
              <w:t>26 november 2025</w:t>
            </w:r>
          </w:p>
        </w:tc>
      </w:tr>
      <w:tr w:rsidR="00B01BA6" w:rsidTr="00EA1CE4" w14:paraId="23A813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679CFC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A254A82" w14:textId="77777777">
            <w:pPr>
              <w:pStyle w:val="Amendement"/>
              <w:tabs>
                <w:tab w:val="clear" w:pos="3310"/>
                <w:tab w:val="clear" w:pos="3600"/>
              </w:tabs>
              <w:ind w:left="-70"/>
              <w:rPr>
                <w:rFonts w:ascii="Times New Roman" w:hAnsi="Times New Roman"/>
                <w:b w:val="0"/>
              </w:rPr>
            </w:pPr>
          </w:p>
        </w:tc>
      </w:tr>
      <w:tr w:rsidRPr="00EA69AC" w:rsidR="00B01BA6" w:rsidTr="00EA1CE4" w14:paraId="1E6B19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020895E5" w14:textId="30391147">
            <w:pPr>
              <w:ind w:firstLine="284"/>
            </w:pPr>
            <w:r w:rsidRPr="00EA69AC">
              <w:t>De ondergetekende</w:t>
            </w:r>
            <w:r w:rsidR="002A37C3">
              <w:t xml:space="preserve">n stellen </w:t>
            </w:r>
            <w:r w:rsidRPr="00EA69AC">
              <w:t>het volgende amendement voor:</w:t>
            </w:r>
          </w:p>
        </w:tc>
      </w:tr>
    </w:tbl>
    <w:p w:rsidRPr="00EA69AC" w:rsidR="005B1DCC" w:rsidP="00BF623B" w:rsidRDefault="005B1DCC" w14:paraId="2DFC8834" w14:textId="77777777"/>
    <w:p w:rsidR="00F31039" w:rsidP="00F31039" w:rsidRDefault="00F31039" w14:paraId="23CF5D8A" w14:textId="5482DE2E">
      <w:r>
        <w:t>I</w:t>
      </w:r>
    </w:p>
    <w:p w:rsidR="00F31039" w:rsidP="00F31039" w:rsidRDefault="00F31039" w14:paraId="78D23648" w14:textId="77777777"/>
    <w:p w:rsidR="00F31039" w:rsidP="00F31039" w:rsidRDefault="00810F69" w14:paraId="52551260" w14:textId="208F9EB5">
      <w:r>
        <w:tab/>
        <w:t>Aan artikel I, onderdeel B, wordt een onderdeel toegevoegd, luidende:</w:t>
      </w:r>
    </w:p>
    <w:p w:rsidR="00F31039" w:rsidP="00F31039" w:rsidRDefault="00810F69" w14:paraId="6E723CDC" w14:textId="28451F20">
      <w:r>
        <w:tab/>
        <w:t>13. Er wordt een lid toegevoegd, luidende:</w:t>
      </w:r>
    </w:p>
    <w:p w:rsidR="00810F69" w:rsidP="00C36357" w:rsidRDefault="00810F69" w14:paraId="519923AB" w14:textId="2F069E16">
      <w:r>
        <w:tab/>
        <w:t xml:space="preserve">20. </w:t>
      </w:r>
      <w:r w:rsidR="00F64105">
        <w:t>De voordracht voor een</w:t>
      </w:r>
      <w:r w:rsidR="00C36357">
        <w:t xml:space="preserve"> krachtens </w:t>
      </w:r>
      <w:r w:rsidR="000E6C24">
        <w:t xml:space="preserve">het tweede lid </w:t>
      </w:r>
      <w:r w:rsidR="00C36357">
        <w:t>vast te stellen algemene maatregel van bestuur wordt niet eerder gedaan dan vier weken nadat het ontwerp aan beide Kamers der Staten-Generaal is overgelegd.</w:t>
      </w:r>
    </w:p>
    <w:p w:rsidR="00F31039" w:rsidP="00F31039" w:rsidRDefault="00F31039" w14:paraId="1C199969" w14:textId="77777777"/>
    <w:p w:rsidR="004A2FF5" w:rsidP="00F31039" w:rsidRDefault="004A2FF5" w14:paraId="362D8FC2" w14:textId="0DAE8F61">
      <w:r>
        <w:t>II</w:t>
      </w:r>
    </w:p>
    <w:p w:rsidR="004A2FF5" w:rsidP="00F31039" w:rsidRDefault="004A2FF5" w14:paraId="4F737BAF" w14:textId="77777777"/>
    <w:p w:rsidR="004A2FF5" w:rsidP="00F31039" w:rsidRDefault="004A2FF5" w14:paraId="2E8123D6" w14:textId="58DC64AE">
      <w:r>
        <w:tab/>
        <w:t>Aan artikel II, onderdeel B, wordt een onderdeel toegevoegd, luidende:</w:t>
      </w:r>
    </w:p>
    <w:p w:rsidR="004A2FF5" w:rsidP="004A2FF5" w:rsidRDefault="004A2FF5" w14:paraId="71B36F67" w14:textId="77777777">
      <w:r>
        <w:tab/>
        <w:t>9. Er wordt een lid toegevoegd, luidende:</w:t>
      </w:r>
    </w:p>
    <w:p w:rsidR="004A2FF5" w:rsidP="004A2FF5" w:rsidRDefault="004A2FF5" w14:paraId="0BC5B2D0" w14:textId="759C19D4">
      <w:r>
        <w:tab/>
        <w:t>12. De voordracht voor een krachtens het tweede lid vast te stellen algemene maatregel van bestuur wordt niet eerder gedaan dan vier weken nadat het ontwerp aan beide Kamers der Staten-Generaal is overgelegd.</w:t>
      </w:r>
    </w:p>
    <w:p w:rsidR="004A2FF5" w:rsidP="00F31039" w:rsidRDefault="004A2FF5" w14:paraId="574215C1" w14:textId="3A699AB9"/>
    <w:p w:rsidR="006C7104" w:rsidP="00F31039" w:rsidRDefault="006C7104" w14:paraId="37966B87" w14:textId="064EBE1C">
      <w:r>
        <w:t>III</w:t>
      </w:r>
    </w:p>
    <w:p w:rsidR="006C7104" w:rsidP="00F31039" w:rsidRDefault="006C7104" w14:paraId="4843A94A" w14:textId="77777777"/>
    <w:p w:rsidR="00C94DCE" w:rsidP="00C94DCE" w:rsidRDefault="00C94DCE" w14:paraId="5B30930B" w14:textId="420B8DEA">
      <w:r>
        <w:tab/>
        <w:t>Aan artikel II, onderdeel C, wordt een onderdeel toegevoegd, luidende:</w:t>
      </w:r>
    </w:p>
    <w:p w:rsidR="00C94DCE" w:rsidP="00C94DCE" w:rsidRDefault="00C94DCE" w14:paraId="7185FE0F" w14:textId="77777777">
      <w:r>
        <w:tab/>
        <w:t>9. Er wordt een lid toegevoegd, luidende:</w:t>
      </w:r>
    </w:p>
    <w:p w:rsidR="00C94DCE" w:rsidP="00C94DCE" w:rsidRDefault="00C94DCE" w14:paraId="3C708953" w14:textId="591A503A">
      <w:r>
        <w:tab/>
        <w:t>1</w:t>
      </w:r>
      <w:r w:rsidR="00CD22D2">
        <w:t>2</w:t>
      </w:r>
      <w:r>
        <w:t>. De voordracht voor een krachtens het tweede lid vast te stellen algemene maatregel van bestuur wordt niet eerder gedaan dan vier weken nadat het ontwerp aan beide Kamers der Staten-Generaal is overgelegd.</w:t>
      </w:r>
    </w:p>
    <w:p w:rsidR="006C7104" w:rsidP="00F31039" w:rsidRDefault="006C7104" w14:paraId="496D9FB9" w14:textId="44510301"/>
    <w:p w:rsidR="00C94DCE" w:rsidP="00F31039" w:rsidRDefault="00C94DCE" w14:paraId="2FE331D4" w14:textId="7D65823A">
      <w:r>
        <w:t>IV</w:t>
      </w:r>
    </w:p>
    <w:p w:rsidR="00C94DCE" w:rsidP="00F31039" w:rsidRDefault="00C94DCE" w14:paraId="0DDA6EF5" w14:textId="77777777"/>
    <w:p w:rsidR="00C670F2" w:rsidP="00C670F2" w:rsidRDefault="00C670F2" w14:paraId="1577E043" w14:textId="77777777">
      <w:r>
        <w:tab/>
        <w:t>Aan artikel III, onderdeel B, wordt een onderdeel toegevoegd, luidende:</w:t>
      </w:r>
    </w:p>
    <w:p w:rsidR="00C670F2" w:rsidP="00C670F2" w:rsidRDefault="00C670F2" w14:paraId="32E31892" w14:textId="7231F6AE">
      <w:r>
        <w:tab/>
      </w:r>
      <w:r w:rsidR="006F1B35">
        <w:t>9</w:t>
      </w:r>
      <w:r>
        <w:t>. Er wordt een lid toegevoegd, luidende:</w:t>
      </w:r>
    </w:p>
    <w:p w:rsidR="00C670F2" w:rsidP="00C670F2" w:rsidRDefault="00C670F2" w14:paraId="4D3275A6" w14:textId="0DED2178">
      <w:r>
        <w:tab/>
        <w:t>1</w:t>
      </w:r>
      <w:r w:rsidR="00654565">
        <w:t>6</w:t>
      </w:r>
      <w:r>
        <w:t xml:space="preserve">. De voordracht voor een krachtens het tweede lid vast te stellen algemene maatregel van bestuur wordt niet eerder gedaan dan vier weken nadat het ontwerp aan beide Kamers der Staten-Generaal is </w:t>
      </w:r>
      <w:r>
        <w:lastRenderedPageBreak/>
        <w:t>overgelegd.</w:t>
      </w:r>
    </w:p>
    <w:p w:rsidR="00C94DCE" w:rsidP="00F31039" w:rsidRDefault="00C94DCE" w14:paraId="06740CA5" w14:textId="23D84EA1"/>
    <w:p w:rsidR="009E4DCB" w:rsidP="00F31039" w:rsidRDefault="009E4DCB" w14:paraId="037C3CBA" w14:textId="50325382">
      <w:r>
        <w:t>V</w:t>
      </w:r>
    </w:p>
    <w:p w:rsidR="009E4DCB" w:rsidP="00F31039" w:rsidRDefault="009E4DCB" w14:paraId="4D255622" w14:textId="77777777"/>
    <w:p w:rsidR="009E4DCB" w:rsidP="009E4DCB" w:rsidRDefault="009E4DCB" w14:paraId="54B878A1" w14:textId="7ECB0FF3">
      <w:r>
        <w:tab/>
        <w:t>Aan artikel III, onderdeel C, wordt een onderdeel toegevoegd, luidende:</w:t>
      </w:r>
    </w:p>
    <w:p w:rsidR="009E4DCB" w:rsidP="009E4DCB" w:rsidRDefault="009E4DCB" w14:paraId="43F8A73B" w14:textId="380D0319">
      <w:r>
        <w:tab/>
        <w:t>12. Er wordt een lid toegevoegd, luidende:</w:t>
      </w:r>
    </w:p>
    <w:p w:rsidR="009E4DCB" w:rsidP="009E4DCB" w:rsidRDefault="009E4DCB" w14:paraId="35346E1B" w14:textId="52894FEE">
      <w:r>
        <w:tab/>
        <w:t>1</w:t>
      </w:r>
      <w:r w:rsidR="00654565">
        <w:t>5</w:t>
      </w:r>
      <w:r>
        <w:t xml:space="preserve">. De voordracht voor een krachtens het </w:t>
      </w:r>
      <w:r w:rsidR="00C135FB">
        <w:t>derde</w:t>
      </w:r>
      <w:r>
        <w:t xml:space="preserve"> lid vast te stellen algemene maatregel van bestuur wordt niet eerder gedaan dan vier weken nadat het ontwerp aan beide Kamers der Staten-Generaal is overgelegd.</w:t>
      </w:r>
    </w:p>
    <w:p w:rsidR="009E4DCB" w:rsidP="00F31039" w:rsidRDefault="009E4DCB" w14:paraId="68702CAB" w14:textId="3770DC53"/>
    <w:p w:rsidR="00C94DCE" w:rsidP="00F31039" w:rsidRDefault="00C135FB" w14:paraId="38F972BE" w14:textId="3B898996">
      <w:r>
        <w:t>VI</w:t>
      </w:r>
    </w:p>
    <w:p w:rsidR="00C135FB" w:rsidP="00F31039" w:rsidRDefault="00C135FB" w14:paraId="32D6C297" w14:textId="77777777"/>
    <w:p w:rsidR="00C135FB" w:rsidP="00C135FB" w:rsidRDefault="00C135FB" w14:paraId="75AC4B9B" w14:textId="63D83BD3">
      <w:r>
        <w:tab/>
        <w:t>Aan artikel III, onderdeel D, wordt een onderdeel toegevoegd, luidende:</w:t>
      </w:r>
    </w:p>
    <w:p w:rsidR="00C135FB" w:rsidP="00C135FB" w:rsidRDefault="00C135FB" w14:paraId="6DDD6787" w14:textId="0B0455D2">
      <w:r>
        <w:tab/>
        <w:t>10. Er wordt een lid toegevoegd, luidende:</w:t>
      </w:r>
    </w:p>
    <w:p w:rsidR="00C135FB" w:rsidP="00C135FB" w:rsidRDefault="00C135FB" w14:paraId="61D98760" w14:textId="7D16628B">
      <w:r>
        <w:tab/>
        <w:t>1</w:t>
      </w:r>
      <w:r w:rsidR="00BA26E5">
        <w:t>3</w:t>
      </w:r>
      <w:r>
        <w:t>. De voordracht voor een krachtens het derde lid vast te stellen algemene maatregel van bestuur wordt niet eerder gedaan dan vier weken nadat het ontwerp aan beide Kamers der Staten-Generaal is overgelegd.</w:t>
      </w:r>
    </w:p>
    <w:p w:rsidR="00C135FB" w:rsidP="00F31039" w:rsidRDefault="00C135FB" w14:paraId="6FABF198" w14:textId="712B45EA"/>
    <w:p w:rsidR="00C94DCE" w:rsidP="00F31039" w:rsidRDefault="00BA26E5" w14:paraId="0AA9C6C4" w14:textId="54EAA083">
      <w:r>
        <w:t>VII</w:t>
      </w:r>
    </w:p>
    <w:p w:rsidR="00F31039" w:rsidP="00F31039" w:rsidRDefault="00F31039" w14:paraId="0584D8EE" w14:textId="77777777"/>
    <w:p w:rsidR="005B1DCC" w:rsidP="00F31039" w:rsidRDefault="00B511AD" w14:paraId="4C01EC6F" w14:textId="65443A7E">
      <w:pPr>
        <w:ind w:firstLine="284"/>
      </w:pPr>
      <w:r>
        <w:t>Artikel IV, onderdeel C, komt te luiden:</w:t>
      </w:r>
    </w:p>
    <w:p w:rsidR="00B511AD" w:rsidP="00B511AD" w:rsidRDefault="00B511AD" w14:paraId="34992631" w14:textId="77777777"/>
    <w:p w:rsidR="00B511AD" w:rsidP="00B511AD" w:rsidRDefault="00B511AD" w14:paraId="27C34B9D" w14:textId="0A38977C">
      <w:r>
        <w:t>C</w:t>
      </w:r>
    </w:p>
    <w:p w:rsidR="00B511AD" w:rsidP="00B511AD" w:rsidRDefault="00B511AD" w14:paraId="13A41FFF" w14:textId="77777777"/>
    <w:p w:rsidR="00A04B59" w:rsidP="00EA1CE4" w:rsidRDefault="00B511AD" w14:paraId="20E17E65" w14:textId="70261C9E">
      <w:r>
        <w:tab/>
      </w:r>
      <w:r w:rsidR="002D20B7">
        <w:t>A</w:t>
      </w:r>
      <w:r>
        <w:t>rtikel 13.1</w:t>
      </w:r>
      <w:r w:rsidR="00A04B59">
        <w:t xml:space="preserve"> wordt als volgt gewijzigd:</w:t>
      </w:r>
      <w:r>
        <w:t xml:space="preserve"> </w:t>
      </w:r>
    </w:p>
    <w:p w:rsidR="00A04B59" w:rsidP="00EA1CE4" w:rsidRDefault="00A04B59" w14:paraId="7D0576FE" w14:textId="77777777"/>
    <w:p w:rsidR="00B511AD" w:rsidP="00A04B59" w:rsidRDefault="00A04B59" w14:paraId="6EFD9670" w14:textId="29B255BE">
      <w:pPr>
        <w:ind w:firstLine="284"/>
      </w:pPr>
      <w:r>
        <w:t>1. In</w:t>
      </w:r>
      <w:r w:rsidR="005D4A89">
        <w:t xml:space="preserve"> het </w:t>
      </w:r>
      <w:r w:rsidR="00B511AD">
        <w:t>eerste lid wordt na “krachtens” ingevoegd “artikel 2.13, eerste lid,”.</w:t>
      </w:r>
    </w:p>
    <w:p w:rsidR="00947956" w:rsidP="00A04B59" w:rsidRDefault="00947956" w14:paraId="5627F8D4" w14:textId="77777777">
      <w:pPr>
        <w:ind w:firstLine="284"/>
      </w:pPr>
    </w:p>
    <w:p w:rsidR="00947956" w:rsidP="00D908CA" w:rsidRDefault="00947956" w14:paraId="62038A3B" w14:textId="569A9514">
      <w:pPr>
        <w:ind w:firstLine="284"/>
      </w:pPr>
      <w:r>
        <w:t xml:space="preserve">2. </w:t>
      </w:r>
      <w:r w:rsidRPr="00D908CA" w:rsidR="00D908CA">
        <w:t>In het tweede lid vervalt “- artikel 2.13, eerste lid;”.</w:t>
      </w:r>
    </w:p>
    <w:p w:rsidR="00B511AD" w:rsidP="00EA1CE4" w:rsidRDefault="00B511AD" w14:paraId="24141269" w14:textId="77777777"/>
    <w:p w:rsidRPr="00EA69AC" w:rsidR="003C21AC" w:rsidP="00EA1CE4" w:rsidRDefault="003C21AC" w14:paraId="04CF53D3" w14:textId="77777777">
      <w:pPr>
        <w:rPr>
          <w:b/>
        </w:rPr>
      </w:pPr>
      <w:r w:rsidRPr="00EA69AC">
        <w:rPr>
          <w:b/>
        </w:rPr>
        <w:t>Toelichting</w:t>
      </w:r>
    </w:p>
    <w:p w:rsidRPr="00EA69AC" w:rsidR="003C21AC" w:rsidP="00BF623B" w:rsidRDefault="003C21AC" w14:paraId="20CF8BDD" w14:textId="77777777"/>
    <w:p w:rsidRPr="00B511AD" w:rsidR="00B511AD" w:rsidP="00B511AD" w:rsidRDefault="00B511AD" w14:paraId="11D6F0FE" w14:textId="6B0FF21F">
      <w:r w:rsidRPr="00B511AD">
        <w:t>Dit amendement regelt dat onderhavig wetsvoorstel wordt aangevuld met een voorhangprocedure voor de algemene maatregel</w:t>
      </w:r>
      <w:r w:rsidR="006C1527">
        <w:t>en</w:t>
      </w:r>
      <w:r w:rsidRPr="00B511AD">
        <w:t xml:space="preserve"> van bestuur (</w:t>
      </w:r>
      <w:proofErr w:type="spellStart"/>
      <w:r w:rsidRPr="00B511AD">
        <w:t>AMvB</w:t>
      </w:r>
      <w:r w:rsidR="006C1527">
        <w:t>’s</w:t>
      </w:r>
      <w:proofErr w:type="spellEnd"/>
      <w:r w:rsidRPr="00B511AD">
        <w:t xml:space="preserve">) waarmee de kerndoelen worden vastgesteld. Op deze manier blijft parlementaire betrokkenheid bij het vastleggen van de kerndoelen beter gewaarborgd. </w:t>
      </w:r>
    </w:p>
    <w:p w:rsidRPr="00B511AD" w:rsidR="00B511AD" w:rsidP="00B511AD" w:rsidRDefault="00B511AD" w14:paraId="7DE7F339" w14:textId="77777777"/>
    <w:p w:rsidRPr="00B511AD" w:rsidR="00B511AD" w:rsidP="00B511AD" w:rsidRDefault="00B511AD" w14:paraId="466ABF54" w14:textId="0110A632">
      <w:r w:rsidRPr="00B511AD">
        <w:t xml:space="preserve">In de huidige </w:t>
      </w:r>
      <w:r>
        <w:t>Wet voortgezet onderwijs 2020</w:t>
      </w:r>
      <w:r w:rsidRPr="00B511AD">
        <w:t xml:space="preserve"> bestaat </w:t>
      </w:r>
      <w:r w:rsidR="006C1527">
        <w:t xml:space="preserve">thans </w:t>
      </w:r>
      <w:r w:rsidRPr="00B511AD">
        <w:t xml:space="preserve">een (zware) </w:t>
      </w:r>
      <w:proofErr w:type="spellStart"/>
      <w:r w:rsidRPr="00B511AD">
        <w:t>nahangprocedure</w:t>
      </w:r>
      <w:proofErr w:type="spellEnd"/>
      <w:r w:rsidRPr="00B511AD">
        <w:t xml:space="preserve"> voor de AMvB waarmee de kerndoelen worden vastgesteld. Na advies van de Raad van State om “de keuze voor handhaving van deze variant van het waarborgen van parlementaire betrokkenheid te heroverwegen”, koos de regering ervoor om deze te schrappen.</w:t>
      </w:r>
      <w:r w:rsidR="00C726AE">
        <w:t xml:space="preserve"> De regering licht echter niet toe waarom er niet voor bijvoorbeeld een (lichte) voorhangprocedure is gekozen.</w:t>
      </w:r>
      <w:r w:rsidRPr="00B511AD">
        <w:t xml:space="preserve"> Indiener</w:t>
      </w:r>
      <w:r w:rsidR="002A37C3">
        <w:t xml:space="preserve">s begrijpen </w:t>
      </w:r>
      <w:r w:rsidRPr="00B511AD">
        <w:t xml:space="preserve">de keuze om de </w:t>
      </w:r>
      <w:proofErr w:type="spellStart"/>
      <w:r w:rsidRPr="00B511AD">
        <w:t>nahangprocedure</w:t>
      </w:r>
      <w:proofErr w:type="spellEnd"/>
      <w:r w:rsidRPr="00B511AD">
        <w:t xml:space="preserve"> te schrappen, maar vindt formele parlementaire betrokkenheid bij het vaststellen van de </w:t>
      </w:r>
      <w:proofErr w:type="spellStart"/>
      <w:r w:rsidRPr="00B511AD">
        <w:t>AMvB</w:t>
      </w:r>
      <w:r w:rsidR="00704102">
        <w:t>’s</w:t>
      </w:r>
      <w:proofErr w:type="spellEnd"/>
      <w:r w:rsidR="00B25340">
        <w:t xml:space="preserve"> waarmee de kerndoelen worden vastgesteld</w:t>
      </w:r>
      <w:r w:rsidR="006C1527">
        <w:t xml:space="preserve"> voor alle sectoren</w:t>
      </w:r>
      <w:r w:rsidRPr="00B511AD">
        <w:t xml:space="preserve"> belangrijk. Het vaststellen van de kerndoelen raakt immers aan de vrijheid van inrichting</w:t>
      </w:r>
      <w:r w:rsidR="00C726AE">
        <w:t>, zeker nu met het wetsvoorstel ook mogelijk wordt gemaakt om uitwerkingen van kerndoelen vast te kunnen stellen</w:t>
      </w:r>
      <w:r w:rsidRPr="00B511AD">
        <w:t>. Het is dan van belang dat het parlement vroegtijdig inzage krijgt in de concrete kerndoelen</w:t>
      </w:r>
      <w:r w:rsidR="00C726AE">
        <w:t xml:space="preserve"> en uitwerkingen</w:t>
      </w:r>
      <w:r w:rsidRPr="00B511AD">
        <w:t xml:space="preserve"> en daar zijn oordeel over kan vormen. </w:t>
      </w:r>
    </w:p>
    <w:p w:rsidRPr="00EA69AC" w:rsidR="005B1DCC" w:rsidP="00BF623B" w:rsidRDefault="005B1DCC" w14:paraId="7C437B97" w14:textId="77777777"/>
    <w:p w:rsidR="00B4708A" w:rsidP="00EA1CE4" w:rsidRDefault="00B511AD" w14:paraId="43E94199" w14:textId="11958D5D">
      <w:r>
        <w:t>Ceder</w:t>
      </w:r>
    </w:p>
    <w:p w:rsidR="002A37C3" w:rsidP="00EA1CE4" w:rsidRDefault="002A37C3" w14:paraId="01B3190D" w14:textId="10995FB8">
      <w:r>
        <w:t>Boomsma</w:t>
      </w:r>
    </w:p>
    <w:p w:rsidRPr="00EA69AC" w:rsidR="00D600D7" w:rsidP="00EA1CE4" w:rsidRDefault="00D600D7" w14:paraId="1C7FA417" w14:textId="1054674C">
      <w:r>
        <w:t>Van der Plas</w:t>
      </w:r>
    </w:p>
    <w:sectPr w:rsidRPr="00EA69AC" w:rsidR="00D600D7"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CEF8" w14:textId="77777777" w:rsidR="00907B19" w:rsidRDefault="00907B19">
      <w:pPr>
        <w:spacing w:line="20" w:lineRule="exact"/>
      </w:pPr>
    </w:p>
  </w:endnote>
  <w:endnote w:type="continuationSeparator" w:id="0">
    <w:p w14:paraId="059BC324" w14:textId="77777777" w:rsidR="00907B19" w:rsidRDefault="00907B19">
      <w:pPr>
        <w:pStyle w:val="Amendement"/>
      </w:pPr>
      <w:r>
        <w:rPr>
          <w:b w:val="0"/>
        </w:rPr>
        <w:t xml:space="preserve"> </w:t>
      </w:r>
    </w:p>
  </w:endnote>
  <w:endnote w:type="continuationNotice" w:id="1">
    <w:p w14:paraId="018E0306" w14:textId="77777777" w:rsidR="00907B19" w:rsidRDefault="00907B1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364D9" w14:textId="77777777" w:rsidR="00907B19" w:rsidRDefault="00907B19">
      <w:pPr>
        <w:pStyle w:val="Amendement"/>
      </w:pPr>
      <w:r>
        <w:rPr>
          <w:b w:val="0"/>
        </w:rPr>
        <w:separator/>
      </w:r>
    </w:p>
  </w:footnote>
  <w:footnote w:type="continuationSeparator" w:id="0">
    <w:p w14:paraId="1C59485E" w14:textId="77777777" w:rsidR="00907B19" w:rsidRDefault="00907B19">
      <w:r>
        <w:continuationSeparator/>
      </w:r>
    </w:p>
  </w:footnote>
  <w:footnote w:id="1">
    <w:p w14:paraId="051944A0" w14:textId="769BB0AB" w:rsidR="00A75599" w:rsidRPr="00A75599" w:rsidRDefault="00A75599">
      <w:pPr>
        <w:pStyle w:val="Voetnoottekst"/>
        <w:rPr>
          <w:sz w:val="20"/>
        </w:rPr>
      </w:pPr>
      <w:r w:rsidRPr="00A75599">
        <w:rPr>
          <w:rStyle w:val="Voetnootmarkering"/>
          <w:sz w:val="20"/>
        </w:rPr>
        <w:footnoteRef/>
      </w:r>
      <w:r w:rsidRPr="00A75599">
        <w:rPr>
          <w:sz w:val="20"/>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AD"/>
    <w:rsid w:val="00052244"/>
    <w:rsid w:val="0007471A"/>
    <w:rsid w:val="000D17BF"/>
    <w:rsid w:val="000E6C24"/>
    <w:rsid w:val="00157CAF"/>
    <w:rsid w:val="001656EE"/>
    <w:rsid w:val="0016653D"/>
    <w:rsid w:val="001D56AF"/>
    <w:rsid w:val="001E0E21"/>
    <w:rsid w:val="00212E0A"/>
    <w:rsid w:val="002153B0"/>
    <w:rsid w:val="0021777F"/>
    <w:rsid w:val="00241DD0"/>
    <w:rsid w:val="002A0713"/>
    <w:rsid w:val="002A37C3"/>
    <w:rsid w:val="002D20B7"/>
    <w:rsid w:val="00343835"/>
    <w:rsid w:val="003C21AC"/>
    <w:rsid w:val="003C5218"/>
    <w:rsid w:val="003C7876"/>
    <w:rsid w:val="003E2308"/>
    <w:rsid w:val="003E2F98"/>
    <w:rsid w:val="00413B00"/>
    <w:rsid w:val="0042574B"/>
    <w:rsid w:val="004330ED"/>
    <w:rsid w:val="00481C91"/>
    <w:rsid w:val="004911E3"/>
    <w:rsid w:val="00497D57"/>
    <w:rsid w:val="004A1E29"/>
    <w:rsid w:val="004A2FF5"/>
    <w:rsid w:val="004A7DD4"/>
    <w:rsid w:val="004B50D8"/>
    <w:rsid w:val="004B5B90"/>
    <w:rsid w:val="00501109"/>
    <w:rsid w:val="005703C9"/>
    <w:rsid w:val="00597703"/>
    <w:rsid w:val="005A6097"/>
    <w:rsid w:val="005B1DCC"/>
    <w:rsid w:val="005B7323"/>
    <w:rsid w:val="005C25B9"/>
    <w:rsid w:val="005D4A89"/>
    <w:rsid w:val="006267E6"/>
    <w:rsid w:val="00654565"/>
    <w:rsid w:val="006558D2"/>
    <w:rsid w:val="00672D25"/>
    <w:rsid w:val="006738BC"/>
    <w:rsid w:val="0067578F"/>
    <w:rsid w:val="006C1527"/>
    <w:rsid w:val="006C7104"/>
    <w:rsid w:val="006D3E69"/>
    <w:rsid w:val="006E0971"/>
    <w:rsid w:val="006F1B35"/>
    <w:rsid w:val="00704102"/>
    <w:rsid w:val="007709F6"/>
    <w:rsid w:val="00783215"/>
    <w:rsid w:val="00794C9F"/>
    <w:rsid w:val="007965FC"/>
    <w:rsid w:val="007A1298"/>
    <w:rsid w:val="007A6692"/>
    <w:rsid w:val="007B5264"/>
    <w:rsid w:val="007B75AA"/>
    <w:rsid w:val="007C445F"/>
    <w:rsid w:val="007D2608"/>
    <w:rsid w:val="00810F69"/>
    <w:rsid w:val="008164E5"/>
    <w:rsid w:val="00830081"/>
    <w:rsid w:val="008467D7"/>
    <w:rsid w:val="00852541"/>
    <w:rsid w:val="00865D47"/>
    <w:rsid w:val="0088452C"/>
    <w:rsid w:val="008A0FC3"/>
    <w:rsid w:val="008D7DCB"/>
    <w:rsid w:val="009055DB"/>
    <w:rsid w:val="00905ECB"/>
    <w:rsid w:val="00907B19"/>
    <w:rsid w:val="00947956"/>
    <w:rsid w:val="0096165D"/>
    <w:rsid w:val="00993E91"/>
    <w:rsid w:val="009A409F"/>
    <w:rsid w:val="009B2BBC"/>
    <w:rsid w:val="009B5845"/>
    <w:rsid w:val="009C0C1F"/>
    <w:rsid w:val="009E4DCB"/>
    <w:rsid w:val="00A04B59"/>
    <w:rsid w:val="00A10505"/>
    <w:rsid w:val="00A1288B"/>
    <w:rsid w:val="00A53203"/>
    <w:rsid w:val="00A75599"/>
    <w:rsid w:val="00A772EB"/>
    <w:rsid w:val="00B01BA6"/>
    <w:rsid w:val="00B25340"/>
    <w:rsid w:val="00B33F44"/>
    <w:rsid w:val="00B424E3"/>
    <w:rsid w:val="00B4708A"/>
    <w:rsid w:val="00B511AD"/>
    <w:rsid w:val="00BA26E5"/>
    <w:rsid w:val="00BF623B"/>
    <w:rsid w:val="00C035D4"/>
    <w:rsid w:val="00C135FB"/>
    <w:rsid w:val="00C36357"/>
    <w:rsid w:val="00C670F2"/>
    <w:rsid w:val="00C679BF"/>
    <w:rsid w:val="00C726AE"/>
    <w:rsid w:val="00C81BBD"/>
    <w:rsid w:val="00C94DCE"/>
    <w:rsid w:val="00CD22D2"/>
    <w:rsid w:val="00CD3132"/>
    <w:rsid w:val="00CD77F0"/>
    <w:rsid w:val="00CE27CD"/>
    <w:rsid w:val="00CF1499"/>
    <w:rsid w:val="00D134F3"/>
    <w:rsid w:val="00D47D01"/>
    <w:rsid w:val="00D600D7"/>
    <w:rsid w:val="00D774B3"/>
    <w:rsid w:val="00D908CA"/>
    <w:rsid w:val="00DD35A5"/>
    <w:rsid w:val="00DE2948"/>
    <w:rsid w:val="00DF68BE"/>
    <w:rsid w:val="00DF712A"/>
    <w:rsid w:val="00E25DF4"/>
    <w:rsid w:val="00E3485D"/>
    <w:rsid w:val="00E6206C"/>
    <w:rsid w:val="00E6619B"/>
    <w:rsid w:val="00E908D7"/>
    <w:rsid w:val="00EA1CE4"/>
    <w:rsid w:val="00EA69AC"/>
    <w:rsid w:val="00EB40A1"/>
    <w:rsid w:val="00EC3112"/>
    <w:rsid w:val="00ED5E57"/>
    <w:rsid w:val="00EE1BD8"/>
    <w:rsid w:val="00F31039"/>
    <w:rsid w:val="00F64105"/>
    <w:rsid w:val="00F712BB"/>
    <w:rsid w:val="00FA5BBE"/>
    <w:rsid w:val="00FC0C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3D831"/>
  <w15:docId w15:val="{844BEA9B-4157-4DE3-8C50-E79ACACC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B511AD"/>
    <w:rPr>
      <w:sz w:val="24"/>
    </w:rPr>
  </w:style>
  <w:style w:type="character" w:styleId="Verwijzingopmerking">
    <w:name w:val="annotation reference"/>
    <w:basedOn w:val="Standaardalinea-lettertype"/>
    <w:semiHidden/>
    <w:unhideWhenUsed/>
    <w:rsid w:val="00FC0C41"/>
    <w:rPr>
      <w:sz w:val="16"/>
      <w:szCs w:val="16"/>
    </w:rPr>
  </w:style>
  <w:style w:type="paragraph" w:styleId="Tekstopmerking">
    <w:name w:val="annotation text"/>
    <w:basedOn w:val="Standaard"/>
    <w:link w:val="TekstopmerkingChar"/>
    <w:unhideWhenUsed/>
    <w:rsid w:val="00FC0C41"/>
    <w:rPr>
      <w:sz w:val="20"/>
    </w:rPr>
  </w:style>
  <w:style w:type="character" w:customStyle="1" w:styleId="TekstopmerkingChar">
    <w:name w:val="Tekst opmerking Char"/>
    <w:basedOn w:val="Standaardalinea-lettertype"/>
    <w:link w:val="Tekstopmerking"/>
    <w:rsid w:val="00FC0C41"/>
  </w:style>
  <w:style w:type="paragraph" w:styleId="Onderwerpvanopmerking">
    <w:name w:val="annotation subject"/>
    <w:basedOn w:val="Tekstopmerking"/>
    <w:next w:val="Tekstopmerking"/>
    <w:link w:val="OnderwerpvanopmerkingChar"/>
    <w:semiHidden/>
    <w:unhideWhenUsed/>
    <w:rsid w:val="00FC0C41"/>
    <w:rPr>
      <w:b/>
      <w:bCs/>
    </w:rPr>
  </w:style>
  <w:style w:type="character" w:customStyle="1" w:styleId="OnderwerpvanopmerkingChar">
    <w:name w:val="Onderwerp van opmerking Char"/>
    <w:basedOn w:val="TekstopmerkingChar"/>
    <w:link w:val="Onderwerpvanopmerking"/>
    <w:semiHidden/>
    <w:rsid w:val="00FC0C41"/>
    <w:rPr>
      <w:b/>
      <w:bCs/>
    </w:rPr>
  </w:style>
  <w:style w:type="paragraph" w:styleId="Lijstalinea">
    <w:name w:val="List Paragraph"/>
    <w:basedOn w:val="Standaard"/>
    <w:uiPriority w:val="34"/>
    <w:qFormat/>
    <w:rsid w:val="00A04B59"/>
    <w:pPr>
      <w:ind w:left="720"/>
      <w:contextualSpacing/>
    </w:pPr>
  </w:style>
  <w:style w:type="character" w:styleId="Voetnootmarkering">
    <w:name w:val="footnote reference"/>
    <w:basedOn w:val="Standaardalinea-lettertype"/>
    <w:semiHidden/>
    <w:unhideWhenUsed/>
    <w:rsid w:val="00A755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646</ap:Words>
  <ap:Characters>3553</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4191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2025-11-26T11:38:00.0000000Z</dcterms:created>
  <dcterms:modified xsi:type="dcterms:W3CDTF">2025-11-26T11:38:00.0000000Z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