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621D" w14:paraId="52590328" w14:textId="77777777">
        <w:tc>
          <w:tcPr>
            <w:tcW w:w="6733" w:type="dxa"/>
            <w:gridSpan w:val="2"/>
            <w:tcBorders>
              <w:top w:val="nil"/>
              <w:left w:val="nil"/>
              <w:bottom w:val="nil"/>
              <w:right w:val="nil"/>
            </w:tcBorders>
            <w:vAlign w:val="center"/>
          </w:tcPr>
          <w:p w:rsidR="00997775" w:rsidP="00710A7A" w:rsidRDefault="00997775" w14:paraId="63753D2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B7843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621D" w14:paraId="5B5147D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DAFE0F" w14:textId="77777777">
            <w:r w:rsidRPr="008B0CC5">
              <w:t xml:space="preserve">Vergaderjaar </w:t>
            </w:r>
            <w:r w:rsidR="00AC6B87">
              <w:t>202</w:t>
            </w:r>
            <w:r w:rsidR="00684DFF">
              <w:t>5</w:t>
            </w:r>
            <w:r w:rsidR="00AC6B87">
              <w:t>-202</w:t>
            </w:r>
            <w:r w:rsidR="00684DFF">
              <w:t>6</w:t>
            </w:r>
          </w:p>
        </w:tc>
      </w:tr>
      <w:tr w:rsidR="00997775" w:rsidTr="00E8621D" w14:paraId="52308832" w14:textId="77777777">
        <w:trPr>
          <w:cantSplit/>
        </w:trPr>
        <w:tc>
          <w:tcPr>
            <w:tcW w:w="10985" w:type="dxa"/>
            <w:gridSpan w:val="3"/>
            <w:tcBorders>
              <w:top w:val="nil"/>
              <w:left w:val="nil"/>
              <w:bottom w:val="nil"/>
              <w:right w:val="nil"/>
            </w:tcBorders>
          </w:tcPr>
          <w:p w:rsidR="00997775" w:rsidRDefault="00997775" w14:paraId="583DB408" w14:textId="77777777"/>
        </w:tc>
      </w:tr>
      <w:tr w:rsidR="00997775" w:rsidTr="00E8621D" w14:paraId="4EB28D9E" w14:textId="77777777">
        <w:trPr>
          <w:cantSplit/>
        </w:trPr>
        <w:tc>
          <w:tcPr>
            <w:tcW w:w="10985" w:type="dxa"/>
            <w:gridSpan w:val="3"/>
            <w:tcBorders>
              <w:top w:val="nil"/>
              <w:left w:val="nil"/>
              <w:bottom w:val="single" w:color="auto" w:sz="4" w:space="0"/>
              <w:right w:val="nil"/>
            </w:tcBorders>
          </w:tcPr>
          <w:p w:rsidR="00997775" w:rsidRDefault="00997775" w14:paraId="2AE5D895" w14:textId="77777777"/>
        </w:tc>
      </w:tr>
      <w:tr w:rsidR="00997775" w:rsidTr="00E8621D" w14:paraId="2CDA6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EFB6CC" w14:textId="77777777"/>
        </w:tc>
        <w:tc>
          <w:tcPr>
            <w:tcW w:w="7654" w:type="dxa"/>
            <w:gridSpan w:val="2"/>
          </w:tcPr>
          <w:p w:rsidR="00997775" w:rsidRDefault="00997775" w14:paraId="31448621" w14:textId="77777777"/>
        </w:tc>
      </w:tr>
      <w:tr w:rsidR="00E8621D" w:rsidTr="00E8621D" w14:paraId="1A9EC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621D" w:rsidP="00E8621D" w:rsidRDefault="00E8621D" w14:paraId="51C32B3E" w14:textId="3A08C86C">
            <w:pPr>
              <w:rPr>
                <w:b/>
              </w:rPr>
            </w:pPr>
            <w:r>
              <w:rPr>
                <w:b/>
              </w:rPr>
              <w:t>31 293</w:t>
            </w:r>
          </w:p>
        </w:tc>
        <w:tc>
          <w:tcPr>
            <w:tcW w:w="7654" w:type="dxa"/>
            <w:gridSpan w:val="2"/>
          </w:tcPr>
          <w:p w:rsidR="00E8621D" w:rsidP="00E8621D" w:rsidRDefault="00E8621D" w14:paraId="475ECB01" w14:textId="0700A8C7">
            <w:pPr>
              <w:rPr>
                <w:b/>
              </w:rPr>
            </w:pPr>
            <w:r w:rsidRPr="00653881">
              <w:rPr>
                <w:b/>
                <w:bCs/>
              </w:rPr>
              <w:t>Primair Onderwijs</w:t>
            </w:r>
          </w:p>
        </w:tc>
      </w:tr>
      <w:tr w:rsidR="00E8621D" w:rsidTr="00E8621D" w14:paraId="7B820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621D" w:rsidP="00E8621D" w:rsidRDefault="00E8621D" w14:paraId="58E8CABD" w14:textId="77777777"/>
        </w:tc>
        <w:tc>
          <w:tcPr>
            <w:tcW w:w="7654" w:type="dxa"/>
            <w:gridSpan w:val="2"/>
          </w:tcPr>
          <w:p w:rsidR="00E8621D" w:rsidP="00E8621D" w:rsidRDefault="00E8621D" w14:paraId="75B6A919" w14:textId="77777777"/>
        </w:tc>
      </w:tr>
      <w:tr w:rsidR="00E8621D" w:rsidTr="00E8621D" w14:paraId="5D081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621D" w:rsidP="00E8621D" w:rsidRDefault="00E8621D" w14:paraId="4683C6A2" w14:textId="77777777"/>
        </w:tc>
        <w:tc>
          <w:tcPr>
            <w:tcW w:w="7654" w:type="dxa"/>
            <w:gridSpan w:val="2"/>
          </w:tcPr>
          <w:p w:rsidR="00E8621D" w:rsidP="00E8621D" w:rsidRDefault="00E8621D" w14:paraId="48681C07" w14:textId="77777777"/>
        </w:tc>
      </w:tr>
      <w:tr w:rsidR="00E8621D" w:rsidTr="00E8621D" w14:paraId="7DA74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621D" w:rsidP="00E8621D" w:rsidRDefault="00E8621D" w14:paraId="1A656363" w14:textId="2447537D">
            <w:pPr>
              <w:rPr>
                <w:b/>
              </w:rPr>
            </w:pPr>
            <w:r>
              <w:rPr>
                <w:b/>
              </w:rPr>
              <w:t xml:space="preserve">Nr. </w:t>
            </w:r>
            <w:r>
              <w:rPr>
                <w:b/>
              </w:rPr>
              <w:t>849</w:t>
            </w:r>
          </w:p>
        </w:tc>
        <w:tc>
          <w:tcPr>
            <w:tcW w:w="7654" w:type="dxa"/>
            <w:gridSpan w:val="2"/>
          </w:tcPr>
          <w:p w:rsidR="00E8621D" w:rsidP="00E8621D" w:rsidRDefault="00E8621D" w14:paraId="3EA29126" w14:textId="4227B919">
            <w:pPr>
              <w:rPr>
                <w:b/>
              </w:rPr>
            </w:pPr>
            <w:r>
              <w:rPr>
                <w:b/>
              </w:rPr>
              <w:t xml:space="preserve">MOTIE VAN </w:t>
            </w:r>
            <w:r>
              <w:rPr>
                <w:b/>
              </w:rPr>
              <w:t>HET LID MOORMAN</w:t>
            </w:r>
          </w:p>
        </w:tc>
      </w:tr>
      <w:tr w:rsidR="00E8621D" w:rsidTr="00E8621D" w14:paraId="49683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621D" w:rsidP="00E8621D" w:rsidRDefault="00E8621D" w14:paraId="14E41038" w14:textId="77777777"/>
        </w:tc>
        <w:tc>
          <w:tcPr>
            <w:tcW w:w="7654" w:type="dxa"/>
            <w:gridSpan w:val="2"/>
          </w:tcPr>
          <w:p w:rsidR="00E8621D" w:rsidP="00E8621D" w:rsidRDefault="00E8621D" w14:paraId="0C4EE307" w14:textId="572BBCD7">
            <w:r>
              <w:t>Voorgesteld 26 november 2025</w:t>
            </w:r>
          </w:p>
        </w:tc>
      </w:tr>
      <w:tr w:rsidR="00997775" w:rsidTr="00E8621D" w14:paraId="570F3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0221C1" w14:textId="77777777"/>
        </w:tc>
        <w:tc>
          <w:tcPr>
            <w:tcW w:w="7654" w:type="dxa"/>
            <w:gridSpan w:val="2"/>
          </w:tcPr>
          <w:p w:rsidR="00997775" w:rsidRDefault="00997775" w14:paraId="4FD5C5B9" w14:textId="77777777"/>
        </w:tc>
      </w:tr>
      <w:tr w:rsidR="00997775" w:rsidTr="00E8621D" w14:paraId="7D07C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D21067" w14:textId="77777777"/>
        </w:tc>
        <w:tc>
          <w:tcPr>
            <w:tcW w:w="7654" w:type="dxa"/>
            <w:gridSpan w:val="2"/>
          </w:tcPr>
          <w:p w:rsidR="00997775" w:rsidRDefault="00997775" w14:paraId="7ECC41DD" w14:textId="77777777">
            <w:r>
              <w:t>De Kamer,</w:t>
            </w:r>
          </w:p>
        </w:tc>
      </w:tr>
      <w:tr w:rsidR="00997775" w:rsidTr="00E8621D" w14:paraId="367C0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0F2C61" w14:textId="77777777"/>
        </w:tc>
        <w:tc>
          <w:tcPr>
            <w:tcW w:w="7654" w:type="dxa"/>
            <w:gridSpan w:val="2"/>
          </w:tcPr>
          <w:p w:rsidR="00997775" w:rsidRDefault="00997775" w14:paraId="172661A1" w14:textId="77777777"/>
        </w:tc>
      </w:tr>
      <w:tr w:rsidR="00997775" w:rsidTr="00E8621D" w14:paraId="24C59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6D07DC" w14:textId="77777777"/>
        </w:tc>
        <w:tc>
          <w:tcPr>
            <w:tcW w:w="7654" w:type="dxa"/>
            <w:gridSpan w:val="2"/>
          </w:tcPr>
          <w:p w:rsidR="00997775" w:rsidRDefault="00997775" w14:paraId="01D35DE4" w14:textId="77777777">
            <w:r>
              <w:t>gehoord de beraadslaging,</w:t>
            </w:r>
          </w:p>
        </w:tc>
      </w:tr>
      <w:tr w:rsidR="00997775" w:rsidTr="00E8621D" w14:paraId="50F49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E18D57" w14:textId="77777777"/>
        </w:tc>
        <w:tc>
          <w:tcPr>
            <w:tcW w:w="7654" w:type="dxa"/>
            <w:gridSpan w:val="2"/>
          </w:tcPr>
          <w:p w:rsidR="00997775" w:rsidRDefault="00997775" w14:paraId="49F82D74" w14:textId="77777777"/>
        </w:tc>
      </w:tr>
      <w:tr w:rsidR="00997775" w:rsidTr="00E8621D" w14:paraId="2F345E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20F190" w14:textId="77777777"/>
        </w:tc>
        <w:tc>
          <w:tcPr>
            <w:tcW w:w="7654" w:type="dxa"/>
            <w:gridSpan w:val="2"/>
          </w:tcPr>
          <w:p w:rsidR="00E8621D" w:rsidP="00E8621D" w:rsidRDefault="00E8621D" w14:paraId="508CF919" w14:textId="77777777">
            <w:r>
              <w:t>constaterende dat uit onderzoek van de Algemene Rekenkamer blijkt dat leraren in het primair onderwijs gemiddeld zes tot acht uur per week kwijt zijn aan administratieve handelingen;</w:t>
            </w:r>
          </w:p>
          <w:p w:rsidR="00E8621D" w:rsidP="00E8621D" w:rsidRDefault="00E8621D" w14:paraId="1D6A8DCE" w14:textId="77777777"/>
          <w:p w:rsidR="00E8621D" w:rsidP="00E8621D" w:rsidRDefault="00E8621D" w14:paraId="4B3D1171" w14:textId="77777777">
            <w:r>
              <w:t>constaterende dat 26% van de leraren overweegt het onderwijs te verlaten vanwege de vele administratieve taken;</w:t>
            </w:r>
          </w:p>
          <w:p w:rsidR="00E8621D" w:rsidP="00E8621D" w:rsidRDefault="00E8621D" w14:paraId="66D9338D" w14:textId="77777777"/>
          <w:p w:rsidR="00E8621D" w:rsidP="00E8621D" w:rsidRDefault="00E8621D" w14:paraId="00D30255" w14:textId="77777777">
            <w:r>
              <w:t>overwegende dat er grote verschillen zijn tussen leraren en scholen in de hoeveelheid tijd die zij besteden aan administratie omdat er sprake is van uiteenlopende processen en verwachtingen;</w:t>
            </w:r>
          </w:p>
          <w:p w:rsidR="00E8621D" w:rsidP="00E8621D" w:rsidRDefault="00E8621D" w14:paraId="2E939B0A" w14:textId="77777777"/>
          <w:p w:rsidR="00E8621D" w:rsidP="00E8621D" w:rsidRDefault="00E8621D" w14:paraId="3A0D2808" w14:textId="77777777">
            <w:r>
              <w:t>overwegende dat in landen als het Verenigd Koninkrijk, België en Australië leraren vier uur per week aan administratie besteden;</w:t>
            </w:r>
          </w:p>
          <w:p w:rsidR="00E8621D" w:rsidP="00E8621D" w:rsidRDefault="00E8621D" w14:paraId="3F832B47" w14:textId="77777777"/>
          <w:p w:rsidR="00E8621D" w:rsidP="00E8621D" w:rsidRDefault="00E8621D" w14:paraId="25C59ABE" w14:textId="77777777">
            <w:r>
              <w:t>verzoekt de regering om uitvoering te geven aan de oproep van de Algemene Rekenkamer om samen met de Inspectie van het Onderwijs een handleiding te ontwikkelen voor het primair en voortgezet onderwijs waarin duidelijk staat welke administratieve taken wel en niet noodzakelijk zijn en hoe administratieve processen vereenvoudigd kunnen worden,</w:t>
            </w:r>
          </w:p>
          <w:p w:rsidR="00E8621D" w:rsidP="00E8621D" w:rsidRDefault="00E8621D" w14:paraId="38E6054D" w14:textId="77777777"/>
          <w:p w:rsidR="00E8621D" w:rsidP="00E8621D" w:rsidRDefault="00E8621D" w14:paraId="28CE362E" w14:textId="77777777">
            <w:r>
              <w:t>en gaat over tot de orde van de dag.</w:t>
            </w:r>
          </w:p>
          <w:p w:rsidR="00E8621D" w:rsidP="00E8621D" w:rsidRDefault="00E8621D" w14:paraId="0A013D4F" w14:textId="23D99D49"/>
          <w:p w:rsidR="00997775" w:rsidP="00E8621D" w:rsidRDefault="00E8621D" w14:paraId="54DFF7DB" w14:textId="0DCBC243">
            <w:r>
              <w:t>Moorman</w:t>
            </w:r>
          </w:p>
        </w:tc>
      </w:tr>
    </w:tbl>
    <w:p w:rsidR="00997775" w:rsidRDefault="00997775" w14:paraId="071B564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20D9" w14:textId="77777777" w:rsidR="00E8621D" w:rsidRDefault="00E8621D">
      <w:pPr>
        <w:spacing w:line="20" w:lineRule="exact"/>
      </w:pPr>
    </w:p>
  </w:endnote>
  <w:endnote w:type="continuationSeparator" w:id="0">
    <w:p w14:paraId="0B3C0691" w14:textId="77777777" w:rsidR="00E8621D" w:rsidRDefault="00E8621D">
      <w:pPr>
        <w:pStyle w:val="Amendement"/>
      </w:pPr>
      <w:r>
        <w:rPr>
          <w:b w:val="0"/>
        </w:rPr>
        <w:t xml:space="preserve"> </w:t>
      </w:r>
    </w:p>
  </w:endnote>
  <w:endnote w:type="continuationNotice" w:id="1">
    <w:p w14:paraId="2F4C37C8" w14:textId="77777777" w:rsidR="00E8621D" w:rsidRDefault="00E862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064E" w14:textId="77777777" w:rsidR="00E8621D" w:rsidRDefault="00E8621D">
      <w:pPr>
        <w:pStyle w:val="Amendement"/>
      </w:pPr>
      <w:r>
        <w:rPr>
          <w:b w:val="0"/>
        </w:rPr>
        <w:separator/>
      </w:r>
    </w:p>
  </w:footnote>
  <w:footnote w:type="continuationSeparator" w:id="0">
    <w:p w14:paraId="59743842" w14:textId="77777777" w:rsidR="00E8621D" w:rsidRDefault="00E86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1D"/>
    <w:rsid w:val="00133FCE"/>
    <w:rsid w:val="001E482C"/>
    <w:rsid w:val="001E4877"/>
    <w:rsid w:val="0021105A"/>
    <w:rsid w:val="00236B9D"/>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E2506"/>
    <w:rsid w:val="00BF5690"/>
    <w:rsid w:val="00CC23D1"/>
    <w:rsid w:val="00CC270F"/>
    <w:rsid w:val="00D43192"/>
    <w:rsid w:val="00DE2437"/>
    <w:rsid w:val="00E27DF4"/>
    <w:rsid w:val="00E63508"/>
    <w:rsid w:val="00E8621D"/>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13D83"/>
  <w15:docId w15:val="{D1C358E1-5D26-4FEA-879A-A0591212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2025-11-27T09:10:00.0000000Z</dcterms:created>
  <dcterms:modified xsi:type="dcterms:W3CDTF">2025-11-27T09:34:00.0000000Z</dcterms:modified>
  <dc:description>------------------------</dc:description>
  <dc:subject/>
  <keywords/>
  <version/>
  <category/>
</coreProperties>
</file>