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6F5D5A" w14:paraId="4A5E26F2" w14:textId="77777777">
        <w:tc>
          <w:tcPr>
            <w:tcW w:w="6733" w:type="dxa"/>
            <w:gridSpan w:val="2"/>
            <w:tcBorders>
              <w:top w:val="nil"/>
              <w:left w:val="nil"/>
              <w:bottom w:val="nil"/>
              <w:right w:val="nil"/>
            </w:tcBorders>
            <w:vAlign w:val="center"/>
          </w:tcPr>
          <w:p w:rsidR="00997775" w:rsidP="00710A7A" w:rsidRDefault="00997775" w14:paraId="58D71C16"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4F5D53A1" w14:textId="77777777">
            <w:pPr>
              <w:pStyle w:val="Amendement"/>
              <w:jc w:val="right"/>
              <w:rPr>
                <w:rFonts w:ascii="Times New Roman" w:hAnsi="Times New Roman"/>
                <w:spacing w:val="40"/>
                <w:sz w:val="22"/>
              </w:rPr>
            </w:pPr>
            <w:r>
              <w:rPr>
                <w:rFonts w:ascii="Times New Roman" w:hAnsi="Times New Roman"/>
                <w:sz w:val="88"/>
              </w:rPr>
              <w:t>2</w:t>
            </w:r>
          </w:p>
        </w:tc>
      </w:tr>
      <w:tr w:rsidR="00997775" w:rsidTr="006F5D5A" w14:paraId="08A4C1A1"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1908FB7E" w14:textId="77777777">
            <w:r w:rsidRPr="008B0CC5">
              <w:t xml:space="preserve">Vergaderjaar </w:t>
            </w:r>
            <w:r w:rsidR="00AC6B87">
              <w:t>202</w:t>
            </w:r>
            <w:r w:rsidR="00684DFF">
              <w:t>5</w:t>
            </w:r>
            <w:r w:rsidR="00AC6B87">
              <w:t>-202</w:t>
            </w:r>
            <w:r w:rsidR="00684DFF">
              <w:t>6</w:t>
            </w:r>
          </w:p>
        </w:tc>
      </w:tr>
      <w:tr w:rsidR="00997775" w:rsidTr="006F5D5A" w14:paraId="5C3568F3" w14:textId="77777777">
        <w:trPr>
          <w:cantSplit/>
        </w:trPr>
        <w:tc>
          <w:tcPr>
            <w:tcW w:w="10985" w:type="dxa"/>
            <w:gridSpan w:val="3"/>
            <w:tcBorders>
              <w:top w:val="nil"/>
              <w:left w:val="nil"/>
              <w:bottom w:val="nil"/>
              <w:right w:val="nil"/>
            </w:tcBorders>
          </w:tcPr>
          <w:p w:rsidR="00997775" w:rsidRDefault="00997775" w14:paraId="33A50173" w14:textId="77777777"/>
        </w:tc>
      </w:tr>
      <w:tr w:rsidR="00997775" w:rsidTr="006F5D5A" w14:paraId="39D0D509" w14:textId="77777777">
        <w:trPr>
          <w:cantSplit/>
        </w:trPr>
        <w:tc>
          <w:tcPr>
            <w:tcW w:w="10985" w:type="dxa"/>
            <w:gridSpan w:val="3"/>
            <w:tcBorders>
              <w:top w:val="nil"/>
              <w:left w:val="nil"/>
              <w:bottom w:val="single" w:color="auto" w:sz="4" w:space="0"/>
              <w:right w:val="nil"/>
            </w:tcBorders>
          </w:tcPr>
          <w:p w:rsidR="00997775" w:rsidRDefault="00997775" w14:paraId="080819C2" w14:textId="77777777"/>
        </w:tc>
      </w:tr>
      <w:tr w:rsidR="00997775" w:rsidTr="006F5D5A" w14:paraId="04DF625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B897E88" w14:textId="77777777"/>
        </w:tc>
        <w:tc>
          <w:tcPr>
            <w:tcW w:w="7654" w:type="dxa"/>
            <w:gridSpan w:val="2"/>
          </w:tcPr>
          <w:p w:rsidR="00997775" w:rsidRDefault="00997775" w14:paraId="04C7ED18" w14:textId="77777777"/>
        </w:tc>
      </w:tr>
      <w:tr w:rsidR="006F5D5A" w:rsidTr="006F5D5A" w14:paraId="387B5DD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F5D5A" w:rsidP="006F5D5A" w:rsidRDefault="006F5D5A" w14:paraId="08CCC5C1" w14:textId="31FC4C83">
            <w:pPr>
              <w:rPr>
                <w:b/>
              </w:rPr>
            </w:pPr>
            <w:r>
              <w:rPr>
                <w:b/>
              </w:rPr>
              <w:t>31 293</w:t>
            </w:r>
          </w:p>
        </w:tc>
        <w:tc>
          <w:tcPr>
            <w:tcW w:w="7654" w:type="dxa"/>
            <w:gridSpan w:val="2"/>
          </w:tcPr>
          <w:p w:rsidR="006F5D5A" w:rsidP="006F5D5A" w:rsidRDefault="006F5D5A" w14:paraId="32CB334A" w14:textId="7CB66748">
            <w:pPr>
              <w:rPr>
                <w:b/>
              </w:rPr>
            </w:pPr>
            <w:r w:rsidRPr="00653881">
              <w:rPr>
                <w:b/>
                <w:bCs/>
              </w:rPr>
              <w:t>Primair Onderwijs</w:t>
            </w:r>
          </w:p>
        </w:tc>
      </w:tr>
      <w:tr w:rsidR="006F5D5A" w:rsidTr="006F5D5A" w14:paraId="4DC2044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F5D5A" w:rsidP="006F5D5A" w:rsidRDefault="006F5D5A" w14:paraId="6FCD127E" w14:textId="77777777"/>
        </w:tc>
        <w:tc>
          <w:tcPr>
            <w:tcW w:w="7654" w:type="dxa"/>
            <w:gridSpan w:val="2"/>
          </w:tcPr>
          <w:p w:rsidR="006F5D5A" w:rsidP="006F5D5A" w:rsidRDefault="006F5D5A" w14:paraId="294B6DDA" w14:textId="77777777"/>
        </w:tc>
      </w:tr>
      <w:tr w:rsidR="006F5D5A" w:rsidTr="006F5D5A" w14:paraId="414E140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F5D5A" w:rsidP="006F5D5A" w:rsidRDefault="006F5D5A" w14:paraId="272A3D6E" w14:textId="77777777"/>
        </w:tc>
        <w:tc>
          <w:tcPr>
            <w:tcW w:w="7654" w:type="dxa"/>
            <w:gridSpan w:val="2"/>
          </w:tcPr>
          <w:p w:rsidR="006F5D5A" w:rsidP="006F5D5A" w:rsidRDefault="006F5D5A" w14:paraId="1A837C8E" w14:textId="77777777"/>
        </w:tc>
      </w:tr>
      <w:tr w:rsidR="006F5D5A" w:rsidTr="006F5D5A" w14:paraId="5EFA122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F5D5A" w:rsidP="006F5D5A" w:rsidRDefault="006F5D5A" w14:paraId="6B630C1C" w14:textId="42D222A0">
            <w:pPr>
              <w:rPr>
                <w:b/>
              </w:rPr>
            </w:pPr>
            <w:r>
              <w:rPr>
                <w:b/>
              </w:rPr>
              <w:t xml:space="preserve">Nr. </w:t>
            </w:r>
            <w:r>
              <w:rPr>
                <w:b/>
              </w:rPr>
              <w:t>851</w:t>
            </w:r>
          </w:p>
        </w:tc>
        <w:tc>
          <w:tcPr>
            <w:tcW w:w="7654" w:type="dxa"/>
            <w:gridSpan w:val="2"/>
          </w:tcPr>
          <w:p w:rsidR="006F5D5A" w:rsidP="006F5D5A" w:rsidRDefault="006F5D5A" w14:paraId="51D47785" w14:textId="0E001810">
            <w:pPr>
              <w:rPr>
                <w:b/>
              </w:rPr>
            </w:pPr>
            <w:r>
              <w:rPr>
                <w:b/>
              </w:rPr>
              <w:t xml:space="preserve">MOTIE VAN </w:t>
            </w:r>
            <w:r>
              <w:rPr>
                <w:b/>
              </w:rPr>
              <w:t>HET LID CEDER</w:t>
            </w:r>
          </w:p>
        </w:tc>
      </w:tr>
      <w:tr w:rsidR="006F5D5A" w:rsidTr="006F5D5A" w14:paraId="111D33F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F5D5A" w:rsidP="006F5D5A" w:rsidRDefault="006F5D5A" w14:paraId="3A96CD57" w14:textId="77777777"/>
        </w:tc>
        <w:tc>
          <w:tcPr>
            <w:tcW w:w="7654" w:type="dxa"/>
            <w:gridSpan w:val="2"/>
          </w:tcPr>
          <w:p w:rsidR="006F5D5A" w:rsidP="006F5D5A" w:rsidRDefault="006F5D5A" w14:paraId="4650496A" w14:textId="304644EF">
            <w:r>
              <w:t>Voorgesteld 26 november 2025</w:t>
            </w:r>
          </w:p>
        </w:tc>
      </w:tr>
      <w:tr w:rsidR="00997775" w:rsidTr="006F5D5A" w14:paraId="40CBF60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85E3C28" w14:textId="77777777"/>
        </w:tc>
        <w:tc>
          <w:tcPr>
            <w:tcW w:w="7654" w:type="dxa"/>
            <w:gridSpan w:val="2"/>
          </w:tcPr>
          <w:p w:rsidR="00997775" w:rsidRDefault="00997775" w14:paraId="42368653" w14:textId="77777777"/>
        </w:tc>
      </w:tr>
      <w:tr w:rsidR="00997775" w:rsidTr="006F5D5A" w14:paraId="6C815E5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BAAE04E" w14:textId="77777777"/>
        </w:tc>
        <w:tc>
          <w:tcPr>
            <w:tcW w:w="7654" w:type="dxa"/>
            <w:gridSpan w:val="2"/>
          </w:tcPr>
          <w:p w:rsidR="00997775" w:rsidRDefault="00997775" w14:paraId="156C0826" w14:textId="77777777">
            <w:r>
              <w:t>De Kamer,</w:t>
            </w:r>
          </w:p>
        </w:tc>
      </w:tr>
      <w:tr w:rsidR="00997775" w:rsidTr="006F5D5A" w14:paraId="7B692BF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A0DF758" w14:textId="77777777"/>
        </w:tc>
        <w:tc>
          <w:tcPr>
            <w:tcW w:w="7654" w:type="dxa"/>
            <w:gridSpan w:val="2"/>
          </w:tcPr>
          <w:p w:rsidR="00997775" w:rsidRDefault="00997775" w14:paraId="44D6B1A0" w14:textId="77777777"/>
        </w:tc>
      </w:tr>
      <w:tr w:rsidR="00997775" w:rsidTr="006F5D5A" w14:paraId="0565C61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CC90265" w14:textId="77777777"/>
        </w:tc>
        <w:tc>
          <w:tcPr>
            <w:tcW w:w="7654" w:type="dxa"/>
            <w:gridSpan w:val="2"/>
          </w:tcPr>
          <w:p w:rsidR="00997775" w:rsidRDefault="00997775" w14:paraId="166D97D0" w14:textId="77777777">
            <w:r>
              <w:t>gehoord de beraadslaging,</w:t>
            </w:r>
          </w:p>
        </w:tc>
      </w:tr>
      <w:tr w:rsidR="00997775" w:rsidTr="006F5D5A" w14:paraId="4BBE1E7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C6DAE7C" w14:textId="77777777"/>
        </w:tc>
        <w:tc>
          <w:tcPr>
            <w:tcW w:w="7654" w:type="dxa"/>
            <w:gridSpan w:val="2"/>
          </w:tcPr>
          <w:p w:rsidR="00997775" w:rsidRDefault="00997775" w14:paraId="06CB9920" w14:textId="77777777"/>
        </w:tc>
      </w:tr>
      <w:tr w:rsidR="00997775" w:rsidTr="006F5D5A" w14:paraId="61292C1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7A2A945" w14:textId="77777777"/>
        </w:tc>
        <w:tc>
          <w:tcPr>
            <w:tcW w:w="7654" w:type="dxa"/>
            <w:gridSpan w:val="2"/>
          </w:tcPr>
          <w:p w:rsidR="006F5D5A" w:rsidP="006F5D5A" w:rsidRDefault="006F5D5A" w14:paraId="296859F3" w14:textId="77777777">
            <w:r>
              <w:t>constaterende dat scholen vanuit hun eigen overtuiging vorm mogen geven aan goed onderwijs, binnen de grenzen van de democratische rechtsstaat;</w:t>
            </w:r>
          </w:p>
          <w:p w:rsidR="006F5D5A" w:rsidP="006F5D5A" w:rsidRDefault="006F5D5A" w14:paraId="68464530" w14:textId="77777777"/>
          <w:p w:rsidR="006F5D5A" w:rsidP="006F5D5A" w:rsidRDefault="006F5D5A" w14:paraId="234F8A47" w14:textId="77777777">
            <w:r>
              <w:t>overwegende dat de onderwijsinspectie wet- en regelgeving stevig dient te handhaven en moet optreden bij overtreding, bijvoorbeeld bij discriminatie;</w:t>
            </w:r>
          </w:p>
          <w:p w:rsidR="006F5D5A" w:rsidP="006F5D5A" w:rsidRDefault="006F5D5A" w14:paraId="26D3B952" w14:textId="77777777"/>
          <w:p w:rsidR="006F5D5A" w:rsidP="006F5D5A" w:rsidRDefault="006F5D5A" w14:paraId="3D78912C" w14:textId="77777777">
            <w:r>
              <w:t>verzoekt de regering om, in samenwerking met profielorganisaties uit de volle breedte van het primair en voortgezet onderwijs, initiatieven aan te moedigen tot schoolbrede gesprekken tussen leraren, leerlingen en ouders over goed onderwijs, het samen school zijn en de waarden en normen die daarbij horen, en hier handvatten voor te ontwikkelen,</w:t>
            </w:r>
          </w:p>
          <w:p w:rsidR="006F5D5A" w:rsidP="006F5D5A" w:rsidRDefault="006F5D5A" w14:paraId="7CD1DDA1" w14:textId="77777777"/>
          <w:p w:rsidR="006F5D5A" w:rsidP="006F5D5A" w:rsidRDefault="006F5D5A" w14:paraId="5566147B" w14:textId="77777777">
            <w:r>
              <w:t>en gaat over tot de orde van de dag.</w:t>
            </w:r>
          </w:p>
          <w:p w:rsidR="006F5D5A" w:rsidP="006F5D5A" w:rsidRDefault="006F5D5A" w14:paraId="482CA82C" w14:textId="1A305FCD"/>
          <w:p w:rsidR="00997775" w:rsidP="006F5D5A" w:rsidRDefault="006F5D5A" w14:paraId="16449C34" w14:textId="4CD80E1E">
            <w:r>
              <w:t>Ceder</w:t>
            </w:r>
          </w:p>
        </w:tc>
      </w:tr>
    </w:tbl>
    <w:p w:rsidR="00997775" w:rsidRDefault="00997775" w14:paraId="038D46DA"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CC325A" w14:textId="77777777" w:rsidR="006F5D5A" w:rsidRDefault="006F5D5A">
      <w:pPr>
        <w:spacing w:line="20" w:lineRule="exact"/>
      </w:pPr>
    </w:p>
  </w:endnote>
  <w:endnote w:type="continuationSeparator" w:id="0">
    <w:p w14:paraId="4FA93383" w14:textId="77777777" w:rsidR="006F5D5A" w:rsidRDefault="006F5D5A">
      <w:pPr>
        <w:pStyle w:val="Amendement"/>
      </w:pPr>
      <w:r>
        <w:rPr>
          <w:b w:val="0"/>
        </w:rPr>
        <w:t xml:space="preserve"> </w:t>
      </w:r>
    </w:p>
  </w:endnote>
  <w:endnote w:type="continuationNotice" w:id="1">
    <w:p w14:paraId="4AA39388" w14:textId="77777777" w:rsidR="006F5D5A" w:rsidRDefault="006F5D5A">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69B41B" w14:textId="77777777" w:rsidR="006F5D5A" w:rsidRDefault="006F5D5A">
      <w:pPr>
        <w:pStyle w:val="Amendement"/>
      </w:pPr>
      <w:r>
        <w:rPr>
          <w:b w:val="0"/>
        </w:rPr>
        <w:separator/>
      </w:r>
    </w:p>
  </w:footnote>
  <w:footnote w:type="continuationSeparator" w:id="0">
    <w:p w14:paraId="36A938E1" w14:textId="77777777" w:rsidR="006F5D5A" w:rsidRDefault="006F5D5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5D5A"/>
    <w:rsid w:val="00133FCE"/>
    <w:rsid w:val="001E482C"/>
    <w:rsid w:val="001E4877"/>
    <w:rsid w:val="0021105A"/>
    <w:rsid w:val="00236B9D"/>
    <w:rsid w:val="00280D6A"/>
    <w:rsid w:val="002B78E9"/>
    <w:rsid w:val="002C5406"/>
    <w:rsid w:val="00330D60"/>
    <w:rsid w:val="00345A5C"/>
    <w:rsid w:val="003F71A1"/>
    <w:rsid w:val="00476415"/>
    <w:rsid w:val="00546F8D"/>
    <w:rsid w:val="00560113"/>
    <w:rsid w:val="00621F64"/>
    <w:rsid w:val="00644DED"/>
    <w:rsid w:val="006765BC"/>
    <w:rsid w:val="00684DFF"/>
    <w:rsid w:val="006F5D5A"/>
    <w:rsid w:val="00710A7A"/>
    <w:rsid w:val="0073282E"/>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0CFFE8"/>
  <w15:docId w15:val="{4088AC16-4318-4959-8BDD-9A13B38C6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138</ap:Words>
  <ap:Characters>764</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901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2025-11-27T09:09:00.0000000Z</dcterms:created>
  <dcterms:modified xsi:type="dcterms:W3CDTF">2025-11-27T09:40:00.0000000Z</dcterms:modified>
  <dc:description>------------------------</dc:description>
  <dc:subject/>
  <keywords/>
  <version/>
  <category/>
</coreProperties>
</file>