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74406" w14:paraId="3A93BE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6C057E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F82AE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74406" w14:paraId="4A46D60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F7B77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74406" w14:paraId="4AA82A1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8DBD69" w14:textId="77777777"/>
        </w:tc>
      </w:tr>
      <w:tr w:rsidR="00997775" w:rsidTr="00C74406" w14:paraId="65B4A5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0631F4D" w14:textId="77777777"/>
        </w:tc>
      </w:tr>
      <w:tr w:rsidR="00997775" w:rsidTr="00C74406" w14:paraId="6D3469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3EDF3" w14:textId="77777777"/>
        </w:tc>
        <w:tc>
          <w:tcPr>
            <w:tcW w:w="7654" w:type="dxa"/>
            <w:gridSpan w:val="2"/>
          </w:tcPr>
          <w:p w:rsidR="00997775" w:rsidRDefault="00997775" w14:paraId="093C667C" w14:textId="77777777"/>
        </w:tc>
      </w:tr>
      <w:tr w:rsidR="00C74406" w:rsidTr="00C74406" w14:paraId="33624F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406" w:rsidP="00C74406" w:rsidRDefault="00C74406" w14:paraId="0EBC83C4" w14:textId="139F8363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C74406" w:rsidP="00C74406" w:rsidRDefault="00C74406" w14:paraId="7117A6AE" w14:textId="744F5660">
            <w:pPr>
              <w:rPr>
                <w:b/>
              </w:rPr>
            </w:pPr>
            <w:r w:rsidRPr="00653881">
              <w:rPr>
                <w:b/>
                <w:bCs/>
              </w:rPr>
              <w:t>Primair Onderwijs</w:t>
            </w:r>
          </w:p>
        </w:tc>
      </w:tr>
      <w:tr w:rsidR="00C74406" w:rsidTr="00C74406" w14:paraId="2A1604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406" w:rsidP="00C74406" w:rsidRDefault="00C74406" w14:paraId="5D7FB103" w14:textId="77777777"/>
        </w:tc>
        <w:tc>
          <w:tcPr>
            <w:tcW w:w="7654" w:type="dxa"/>
            <w:gridSpan w:val="2"/>
          </w:tcPr>
          <w:p w:rsidR="00C74406" w:rsidP="00C74406" w:rsidRDefault="00C74406" w14:paraId="06B6B3A2" w14:textId="77777777"/>
        </w:tc>
      </w:tr>
      <w:tr w:rsidR="00C74406" w:rsidTr="00C74406" w14:paraId="79974B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406" w:rsidP="00C74406" w:rsidRDefault="00C74406" w14:paraId="29C1FF3D" w14:textId="77777777"/>
        </w:tc>
        <w:tc>
          <w:tcPr>
            <w:tcW w:w="7654" w:type="dxa"/>
            <w:gridSpan w:val="2"/>
          </w:tcPr>
          <w:p w:rsidR="00C74406" w:rsidP="00C74406" w:rsidRDefault="00C74406" w14:paraId="1269A2CD" w14:textId="77777777"/>
        </w:tc>
      </w:tr>
      <w:tr w:rsidR="00C74406" w:rsidTr="00C74406" w14:paraId="676ED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406" w:rsidP="00C74406" w:rsidRDefault="00C74406" w14:paraId="3C3AE340" w14:textId="3CFB89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852</w:t>
            </w:r>
          </w:p>
        </w:tc>
        <w:tc>
          <w:tcPr>
            <w:tcW w:w="7654" w:type="dxa"/>
            <w:gridSpan w:val="2"/>
          </w:tcPr>
          <w:p w:rsidR="00C74406" w:rsidP="00C74406" w:rsidRDefault="00C74406" w14:paraId="3A2CE58B" w14:textId="1ACAA2F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C74406" w:rsidTr="00C74406" w14:paraId="05626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74406" w:rsidP="00C74406" w:rsidRDefault="00C74406" w14:paraId="213EB1A7" w14:textId="77777777"/>
        </w:tc>
        <w:tc>
          <w:tcPr>
            <w:tcW w:w="7654" w:type="dxa"/>
            <w:gridSpan w:val="2"/>
          </w:tcPr>
          <w:p w:rsidR="00C74406" w:rsidP="00C74406" w:rsidRDefault="00C74406" w14:paraId="7D321527" w14:textId="587C970B">
            <w:r>
              <w:t>Voorgesteld 26 november 2025</w:t>
            </w:r>
          </w:p>
        </w:tc>
      </w:tr>
      <w:tr w:rsidR="00997775" w:rsidTr="00C74406" w14:paraId="2BEFC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6CD38E" w14:textId="77777777"/>
        </w:tc>
        <w:tc>
          <w:tcPr>
            <w:tcW w:w="7654" w:type="dxa"/>
            <w:gridSpan w:val="2"/>
          </w:tcPr>
          <w:p w:rsidR="00997775" w:rsidRDefault="00997775" w14:paraId="65FCBD1C" w14:textId="77777777"/>
        </w:tc>
      </w:tr>
      <w:tr w:rsidR="00997775" w:rsidTr="00C74406" w14:paraId="2B98C1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10EDF8" w14:textId="77777777"/>
        </w:tc>
        <w:tc>
          <w:tcPr>
            <w:tcW w:w="7654" w:type="dxa"/>
            <w:gridSpan w:val="2"/>
          </w:tcPr>
          <w:p w:rsidR="00997775" w:rsidRDefault="00997775" w14:paraId="2C85FF1D" w14:textId="77777777">
            <w:r>
              <w:t>De Kamer,</w:t>
            </w:r>
          </w:p>
        </w:tc>
      </w:tr>
      <w:tr w:rsidR="00997775" w:rsidTr="00C74406" w14:paraId="1EC74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56170B" w14:textId="77777777"/>
        </w:tc>
        <w:tc>
          <w:tcPr>
            <w:tcW w:w="7654" w:type="dxa"/>
            <w:gridSpan w:val="2"/>
          </w:tcPr>
          <w:p w:rsidR="00997775" w:rsidRDefault="00997775" w14:paraId="67BED391" w14:textId="77777777"/>
        </w:tc>
      </w:tr>
      <w:tr w:rsidR="00997775" w:rsidTr="00C74406" w14:paraId="6FFF7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A3D80" w14:textId="77777777"/>
        </w:tc>
        <w:tc>
          <w:tcPr>
            <w:tcW w:w="7654" w:type="dxa"/>
            <w:gridSpan w:val="2"/>
          </w:tcPr>
          <w:p w:rsidR="00997775" w:rsidRDefault="00997775" w14:paraId="1E564E1D" w14:textId="77777777">
            <w:r>
              <w:t>gehoord de beraadslaging,</w:t>
            </w:r>
          </w:p>
        </w:tc>
      </w:tr>
      <w:tr w:rsidR="00997775" w:rsidTr="00C74406" w14:paraId="023285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765B33" w14:textId="77777777"/>
        </w:tc>
        <w:tc>
          <w:tcPr>
            <w:tcW w:w="7654" w:type="dxa"/>
            <w:gridSpan w:val="2"/>
          </w:tcPr>
          <w:p w:rsidR="00997775" w:rsidRDefault="00997775" w14:paraId="7595783C" w14:textId="77777777"/>
        </w:tc>
      </w:tr>
      <w:tr w:rsidR="00997775" w:rsidTr="00C74406" w14:paraId="28E06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04C82" w14:textId="77777777"/>
        </w:tc>
        <w:tc>
          <w:tcPr>
            <w:tcW w:w="7654" w:type="dxa"/>
            <w:gridSpan w:val="2"/>
          </w:tcPr>
          <w:p w:rsidR="00C74406" w:rsidP="00C74406" w:rsidRDefault="00C74406" w14:paraId="0C710ECD" w14:textId="6DB2236A">
            <w:r>
              <w:t>constaterende dat het kabinet het makkelijker wil maken om kleine scholen te sluiten, maar scholen in dunbevolkte gebieden daarbij wil ontzien middels een afstandscriterium;</w:t>
            </w:r>
          </w:p>
          <w:p w:rsidR="00C74406" w:rsidP="00C74406" w:rsidRDefault="00C74406" w14:paraId="7C5D3586" w14:textId="77777777"/>
          <w:p w:rsidR="00C74406" w:rsidP="00C74406" w:rsidRDefault="00C74406" w14:paraId="68517F40" w14:textId="77777777">
            <w:r>
              <w:t>constaterende dat openbaar onderwijs in bepaalde regio's nu al onvoldoende beschikbaar is;</w:t>
            </w:r>
          </w:p>
          <w:p w:rsidR="00C74406" w:rsidP="00C74406" w:rsidRDefault="00C74406" w14:paraId="5E7ABC6F" w14:textId="77777777"/>
          <w:p w:rsidR="00C74406" w:rsidP="00C74406" w:rsidRDefault="00C74406" w14:paraId="198B9D9C" w14:textId="259BC4CB">
            <w:r>
              <w:t>overwegende dat elke leerling een grondwettelijk recht heeft op toegankelijk openbaar onderwijs;</w:t>
            </w:r>
          </w:p>
          <w:p w:rsidR="00C74406" w:rsidP="00C74406" w:rsidRDefault="00C74406" w14:paraId="26E11AC6" w14:textId="77777777"/>
          <w:p w:rsidR="00C74406" w:rsidP="00C74406" w:rsidRDefault="00C74406" w14:paraId="1C2A179B" w14:textId="3082C6F1">
            <w:r>
              <w:t>verzoekt de regering om in de vormgeving van het afstandscriterium ook zorg te dragen voor het voortbestaan van openbare scholen in dunbevolkte regio</w:t>
            </w:r>
            <w:r w:rsidR="00EB7D02">
              <w:t>’</w:t>
            </w:r>
            <w:r>
              <w:t>s,</w:t>
            </w:r>
          </w:p>
          <w:p w:rsidR="00C74406" w:rsidP="00C74406" w:rsidRDefault="00C74406" w14:paraId="6205C361" w14:textId="77777777"/>
          <w:p w:rsidR="00C74406" w:rsidP="00C74406" w:rsidRDefault="00C74406" w14:paraId="15D8560D" w14:textId="77777777">
            <w:r>
              <w:t>en gaat over tot de orde van de dag.</w:t>
            </w:r>
          </w:p>
          <w:p w:rsidR="00C74406" w:rsidP="00C74406" w:rsidRDefault="00C74406" w14:paraId="2769E1CD" w14:textId="1225591A"/>
          <w:p w:rsidR="00997775" w:rsidP="00C74406" w:rsidRDefault="00C74406" w14:paraId="42F41542" w14:textId="3DD7ED66">
            <w:r>
              <w:t>Beckerman</w:t>
            </w:r>
          </w:p>
        </w:tc>
      </w:tr>
    </w:tbl>
    <w:p w:rsidR="00997775" w:rsidRDefault="00997775" w14:paraId="4351A1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A7DC" w14:textId="77777777" w:rsidR="00C74406" w:rsidRDefault="00C74406">
      <w:pPr>
        <w:spacing w:line="20" w:lineRule="exact"/>
      </w:pPr>
    </w:p>
  </w:endnote>
  <w:endnote w:type="continuationSeparator" w:id="0">
    <w:p w14:paraId="201371BB" w14:textId="77777777" w:rsidR="00C74406" w:rsidRDefault="00C7440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229AE9" w14:textId="77777777" w:rsidR="00C74406" w:rsidRDefault="00C7440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7A0D" w14:textId="77777777" w:rsidR="00C74406" w:rsidRDefault="00C7440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2129C9" w14:textId="77777777" w:rsidR="00C74406" w:rsidRDefault="00C7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06"/>
    <w:rsid w:val="00133FCE"/>
    <w:rsid w:val="001E482C"/>
    <w:rsid w:val="001E4877"/>
    <w:rsid w:val="0021105A"/>
    <w:rsid w:val="00236B9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4406"/>
    <w:rsid w:val="00CC23D1"/>
    <w:rsid w:val="00CC270F"/>
    <w:rsid w:val="00D43192"/>
    <w:rsid w:val="00DE2437"/>
    <w:rsid w:val="00E27DF4"/>
    <w:rsid w:val="00E63508"/>
    <w:rsid w:val="00EB7D0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8948F"/>
  <w15:docId w15:val="{A21F7459-6F2F-4BB2-B855-81242A26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2025-11-27T09:09:00.0000000Z</dcterms:created>
  <dcterms:modified xsi:type="dcterms:W3CDTF">2025-11-27T09:43:00.0000000Z</dcterms:modified>
  <dc:description>------------------------</dc:description>
  <dc:subject/>
  <keywords/>
  <version/>
  <category/>
</coreProperties>
</file>