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E163D" w14:paraId="59C39833" w14:textId="77777777">
        <w:tc>
          <w:tcPr>
            <w:tcW w:w="6733" w:type="dxa"/>
            <w:gridSpan w:val="2"/>
            <w:tcBorders>
              <w:top w:val="nil"/>
              <w:left w:val="nil"/>
              <w:bottom w:val="nil"/>
              <w:right w:val="nil"/>
            </w:tcBorders>
            <w:vAlign w:val="center"/>
          </w:tcPr>
          <w:p w:rsidR="00997775" w:rsidP="00710A7A" w:rsidRDefault="00997775" w14:paraId="24BDB2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85F2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E163D" w14:paraId="470ADA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B2BD09" w14:textId="77777777">
            <w:r w:rsidRPr="008B0CC5">
              <w:t xml:space="preserve">Vergaderjaar </w:t>
            </w:r>
            <w:r w:rsidR="00AC6B87">
              <w:t>202</w:t>
            </w:r>
            <w:r w:rsidR="00684DFF">
              <w:t>5</w:t>
            </w:r>
            <w:r w:rsidR="00AC6B87">
              <w:t>-202</w:t>
            </w:r>
            <w:r w:rsidR="00684DFF">
              <w:t>6</w:t>
            </w:r>
          </w:p>
        </w:tc>
      </w:tr>
      <w:tr w:rsidR="00997775" w:rsidTr="004E163D" w14:paraId="10261D7C" w14:textId="77777777">
        <w:trPr>
          <w:cantSplit/>
        </w:trPr>
        <w:tc>
          <w:tcPr>
            <w:tcW w:w="10985" w:type="dxa"/>
            <w:gridSpan w:val="3"/>
            <w:tcBorders>
              <w:top w:val="nil"/>
              <w:left w:val="nil"/>
              <w:bottom w:val="nil"/>
              <w:right w:val="nil"/>
            </w:tcBorders>
          </w:tcPr>
          <w:p w:rsidR="00997775" w:rsidRDefault="00997775" w14:paraId="0665F2F4" w14:textId="77777777"/>
        </w:tc>
      </w:tr>
      <w:tr w:rsidR="00997775" w:rsidTr="004E163D" w14:paraId="112D14B4" w14:textId="77777777">
        <w:trPr>
          <w:cantSplit/>
        </w:trPr>
        <w:tc>
          <w:tcPr>
            <w:tcW w:w="10985" w:type="dxa"/>
            <w:gridSpan w:val="3"/>
            <w:tcBorders>
              <w:top w:val="nil"/>
              <w:left w:val="nil"/>
              <w:bottom w:val="single" w:color="auto" w:sz="4" w:space="0"/>
              <w:right w:val="nil"/>
            </w:tcBorders>
          </w:tcPr>
          <w:p w:rsidR="00997775" w:rsidRDefault="00997775" w14:paraId="2145E348" w14:textId="77777777"/>
        </w:tc>
      </w:tr>
      <w:tr w:rsidR="00997775" w:rsidTr="004E163D" w14:paraId="0848A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80052D" w14:textId="77777777"/>
        </w:tc>
        <w:tc>
          <w:tcPr>
            <w:tcW w:w="7654" w:type="dxa"/>
            <w:gridSpan w:val="2"/>
          </w:tcPr>
          <w:p w:rsidR="00997775" w:rsidRDefault="00997775" w14:paraId="0F534347" w14:textId="77777777"/>
        </w:tc>
      </w:tr>
      <w:tr w:rsidR="004E163D" w:rsidTr="004E163D" w14:paraId="56D5C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163D" w:rsidP="004E163D" w:rsidRDefault="004E163D" w14:paraId="669D46E2" w14:textId="60667A93">
            <w:pPr>
              <w:rPr>
                <w:b/>
              </w:rPr>
            </w:pPr>
            <w:r>
              <w:rPr>
                <w:b/>
              </w:rPr>
              <w:t>36 699</w:t>
            </w:r>
          </w:p>
        </w:tc>
        <w:tc>
          <w:tcPr>
            <w:tcW w:w="7654" w:type="dxa"/>
            <w:gridSpan w:val="2"/>
          </w:tcPr>
          <w:p w:rsidRPr="004E163D" w:rsidR="004E163D" w:rsidP="004E163D" w:rsidRDefault="004E163D" w14:paraId="3AB542F0" w14:textId="7934A543">
            <w:pPr>
              <w:rPr>
                <w:b/>
                <w:szCs w:val="24"/>
              </w:rPr>
            </w:pPr>
            <w:r w:rsidRPr="004E163D">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4E163D">
              <w:rPr>
                <w:b/>
                <w:szCs w:val="24"/>
              </w:rPr>
              <w:t>Wet herziening wettelijke grondslagen kerndoelen</w:t>
            </w:r>
            <w:bookmarkEnd w:id="0"/>
            <w:r w:rsidRPr="004E163D">
              <w:rPr>
                <w:b/>
                <w:szCs w:val="24"/>
              </w:rPr>
              <w:t>)</w:t>
            </w:r>
          </w:p>
        </w:tc>
      </w:tr>
      <w:tr w:rsidR="00997775" w:rsidTr="004E163D" w14:paraId="4441D3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5357C8" w14:textId="77777777"/>
        </w:tc>
        <w:tc>
          <w:tcPr>
            <w:tcW w:w="7654" w:type="dxa"/>
            <w:gridSpan w:val="2"/>
          </w:tcPr>
          <w:p w:rsidR="00997775" w:rsidRDefault="00997775" w14:paraId="0F5B7FC8" w14:textId="77777777"/>
        </w:tc>
      </w:tr>
      <w:tr w:rsidR="00997775" w:rsidTr="004E163D" w14:paraId="1BB412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5235E9" w14:textId="77777777"/>
        </w:tc>
        <w:tc>
          <w:tcPr>
            <w:tcW w:w="7654" w:type="dxa"/>
            <w:gridSpan w:val="2"/>
          </w:tcPr>
          <w:p w:rsidR="00997775" w:rsidRDefault="00997775" w14:paraId="68EB088E" w14:textId="77777777"/>
        </w:tc>
      </w:tr>
      <w:tr w:rsidR="00997775" w:rsidTr="004E163D" w14:paraId="74AB2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335CC0" w14:textId="61F3340B">
            <w:pPr>
              <w:rPr>
                <w:b/>
              </w:rPr>
            </w:pPr>
            <w:r>
              <w:rPr>
                <w:b/>
              </w:rPr>
              <w:t xml:space="preserve">Nr. </w:t>
            </w:r>
            <w:r w:rsidR="004E163D">
              <w:rPr>
                <w:b/>
              </w:rPr>
              <w:t>27</w:t>
            </w:r>
          </w:p>
        </w:tc>
        <w:tc>
          <w:tcPr>
            <w:tcW w:w="7654" w:type="dxa"/>
            <w:gridSpan w:val="2"/>
          </w:tcPr>
          <w:p w:rsidR="00997775" w:rsidRDefault="00997775" w14:paraId="5B7A0F56" w14:textId="0D4A5F3F">
            <w:pPr>
              <w:rPr>
                <w:b/>
              </w:rPr>
            </w:pPr>
            <w:r>
              <w:rPr>
                <w:b/>
              </w:rPr>
              <w:t xml:space="preserve">MOTIE VAN </w:t>
            </w:r>
            <w:r w:rsidR="004E163D">
              <w:rPr>
                <w:b/>
              </w:rPr>
              <w:t>HET LID MOORMAN C.S.</w:t>
            </w:r>
          </w:p>
        </w:tc>
      </w:tr>
      <w:tr w:rsidR="00997775" w:rsidTr="004E163D" w14:paraId="1B6E7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9FCFF7" w14:textId="77777777"/>
        </w:tc>
        <w:tc>
          <w:tcPr>
            <w:tcW w:w="7654" w:type="dxa"/>
            <w:gridSpan w:val="2"/>
          </w:tcPr>
          <w:p w:rsidR="00997775" w:rsidP="00280D6A" w:rsidRDefault="00997775" w14:paraId="3EFA17C3" w14:textId="2CBAB225">
            <w:r>
              <w:t>Voorgesteld</w:t>
            </w:r>
            <w:r w:rsidR="00280D6A">
              <w:t xml:space="preserve"> </w:t>
            </w:r>
            <w:r w:rsidR="00854BAD">
              <w:t>26 november 2025</w:t>
            </w:r>
          </w:p>
        </w:tc>
      </w:tr>
      <w:tr w:rsidR="00997775" w:rsidTr="004E163D" w14:paraId="2EB75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BD0F02" w14:textId="77777777"/>
        </w:tc>
        <w:tc>
          <w:tcPr>
            <w:tcW w:w="7654" w:type="dxa"/>
            <w:gridSpan w:val="2"/>
          </w:tcPr>
          <w:p w:rsidR="00997775" w:rsidRDefault="00997775" w14:paraId="2AF5B1EB" w14:textId="77777777"/>
        </w:tc>
      </w:tr>
      <w:tr w:rsidR="00997775" w:rsidTr="004E163D" w14:paraId="00717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D9B30" w14:textId="77777777"/>
        </w:tc>
        <w:tc>
          <w:tcPr>
            <w:tcW w:w="7654" w:type="dxa"/>
            <w:gridSpan w:val="2"/>
          </w:tcPr>
          <w:p w:rsidR="00997775" w:rsidRDefault="00997775" w14:paraId="1B575555" w14:textId="77777777">
            <w:r>
              <w:t>De Kamer,</w:t>
            </w:r>
          </w:p>
        </w:tc>
      </w:tr>
      <w:tr w:rsidR="00997775" w:rsidTr="004E163D" w14:paraId="76E01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E28CD7" w14:textId="77777777"/>
        </w:tc>
        <w:tc>
          <w:tcPr>
            <w:tcW w:w="7654" w:type="dxa"/>
            <w:gridSpan w:val="2"/>
          </w:tcPr>
          <w:p w:rsidR="00997775" w:rsidRDefault="00997775" w14:paraId="0041C99C" w14:textId="77777777"/>
        </w:tc>
      </w:tr>
      <w:tr w:rsidR="00997775" w:rsidTr="004E163D" w14:paraId="71D75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24A910" w14:textId="77777777"/>
        </w:tc>
        <w:tc>
          <w:tcPr>
            <w:tcW w:w="7654" w:type="dxa"/>
            <w:gridSpan w:val="2"/>
          </w:tcPr>
          <w:p w:rsidR="00997775" w:rsidRDefault="00997775" w14:paraId="2F768BA0" w14:textId="77777777">
            <w:r>
              <w:t>gehoord de beraadslaging,</w:t>
            </w:r>
          </w:p>
        </w:tc>
      </w:tr>
      <w:tr w:rsidR="00997775" w:rsidTr="004E163D" w14:paraId="06F9C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5F783" w14:textId="77777777"/>
        </w:tc>
        <w:tc>
          <w:tcPr>
            <w:tcW w:w="7654" w:type="dxa"/>
            <w:gridSpan w:val="2"/>
          </w:tcPr>
          <w:p w:rsidR="00997775" w:rsidRDefault="00997775" w14:paraId="30354737" w14:textId="77777777"/>
        </w:tc>
      </w:tr>
      <w:tr w:rsidR="00997775" w:rsidTr="004E163D" w14:paraId="0974C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7D069F" w14:textId="77777777"/>
        </w:tc>
        <w:tc>
          <w:tcPr>
            <w:tcW w:w="7654" w:type="dxa"/>
            <w:gridSpan w:val="2"/>
          </w:tcPr>
          <w:p w:rsidR="004E163D" w:rsidP="004E163D" w:rsidRDefault="004E163D" w14:paraId="7EFDE11A" w14:textId="77777777">
            <w:r>
              <w:t>constaterende dat uit recent onderzoek blijkt dat 25% van de scholen in het voortgezet onderwijs beschikt over een bemenste schoolbibliotheek en dat op maar 25% van de basisscholen leerlingen boeken mee naar huis mogen nemen;</w:t>
            </w:r>
          </w:p>
          <w:p w:rsidR="004E163D" w:rsidP="004E163D" w:rsidRDefault="004E163D" w14:paraId="1E649AE2" w14:textId="77777777"/>
          <w:p w:rsidR="004E163D" w:rsidP="004E163D" w:rsidRDefault="004E163D" w14:paraId="6CB191DC" w14:textId="77777777">
            <w:r>
              <w:t>overwegende dat toegang tot een actuele boekencollectie en deskundige begeleiding aantoonbaar bijdraagt aan de leesmotivatie en taalontwikkeling van leerlingen;</w:t>
            </w:r>
          </w:p>
          <w:p w:rsidR="004E163D" w:rsidP="004E163D" w:rsidRDefault="004E163D" w14:paraId="6FA3FB05" w14:textId="77777777"/>
          <w:p w:rsidR="004E163D" w:rsidP="004E163D" w:rsidRDefault="004E163D" w14:paraId="7335A905" w14:textId="77777777">
            <w:r>
              <w:t>overwegende dat het ontbreken van een schoolbibliotheek de kloof vergroot tussen leerlingen met en zonder toegang tot boeken thuis;</w:t>
            </w:r>
          </w:p>
          <w:p w:rsidR="004E163D" w:rsidP="004E163D" w:rsidRDefault="004E163D" w14:paraId="7217D88D" w14:textId="77777777"/>
          <w:p w:rsidR="004E163D" w:rsidP="004E163D" w:rsidRDefault="004E163D" w14:paraId="6CA207A5" w14:textId="77777777">
            <w:r>
              <w:t>verzoekt de regering om te onderzoeken hoe elke school in het funderend onderwijs kan beschikken over een toegankelijke bibliotheekvoorziening die past bij de schoolcontext, met een actuele collectie en deskundige begeleiding, en de Kamer uiterlijk voor de behandeling van de Voorjaarsnota te informeren,</w:t>
            </w:r>
          </w:p>
          <w:p w:rsidR="004E163D" w:rsidP="004E163D" w:rsidRDefault="004E163D" w14:paraId="5AE2529D" w14:textId="77777777"/>
          <w:p w:rsidR="004E163D" w:rsidP="004E163D" w:rsidRDefault="004E163D" w14:paraId="1F0C3543" w14:textId="77777777">
            <w:r>
              <w:t>en gaat over tot de orde van de dag.</w:t>
            </w:r>
          </w:p>
          <w:p w:rsidR="004E163D" w:rsidP="004E163D" w:rsidRDefault="004E163D" w14:paraId="3264099B" w14:textId="37883EBB"/>
          <w:p w:rsidR="004E163D" w:rsidP="004E163D" w:rsidRDefault="004E163D" w14:paraId="683E6BF8" w14:textId="77777777">
            <w:r>
              <w:t>Moorman</w:t>
            </w:r>
          </w:p>
          <w:p w:rsidR="004E163D" w:rsidP="004E163D" w:rsidRDefault="004E163D" w14:paraId="6FC561D4" w14:textId="77777777">
            <w:r>
              <w:t>Rooderkerk</w:t>
            </w:r>
          </w:p>
          <w:p w:rsidR="00997775" w:rsidP="004E163D" w:rsidRDefault="004E163D" w14:paraId="2F73D30F" w14:textId="2E723E1B">
            <w:r>
              <w:t>Boomsma</w:t>
            </w:r>
          </w:p>
        </w:tc>
      </w:tr>
    </w:tbl>
    <w:p w:rsidR="00997775" w:rsidRDefault="00997775" w14:paraId="5F77834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8943" w14:textId="77777777" w:rsidR="004E163D" w:rsidRDefault="004E163D">
      <w:pPr>
        <w:spacing w:line="20" w:lineRule="exact"/>
      </w:pPr>
    </w:p>
  </w:endnote>
  <w:endnote w:type="continuationSeparator" w:id="0">
    <w:p w14:paraId="7056D7F6" w14:textId="77777777" w:rsidR="004E163D" w:rsidRDefault="004E163D">
      <w:pPr>
        <w:pStyle w:val="Amendement"/>
      </w:pPr>
      <w:r>
        <w:rPr>
          <w:b w:val="0"/>
        </w:rPr>
        <w:t xml:space="preserve"> </w:t>
      </w:r>
    </w:p>
  </w:endnote>
  <w:endnote w:type="continuationNotice" w:id="1">
    <w:p w14:paraId="1B683CB1" w14:textId="77777777" w:rsidR="004E163D" w:rsidRDefault="004E16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A55C" w14:textId="77777777" w:rsidR="004E163D" w:rsidRDefault="004E163D">
      <w:pPr>
        <w:pStyle w:val="Amendement"/>
      </w:pPr>
      <w:r>
        <w:rPr>
          <w:b w:val="0"/>
        </w:rPr>
        <w:separator/>
      </w:r>
    </w:p>
  </w:footnote>
  <w:footnote w:type="continuationSeparator" w:id="0">
    <w:p w14:paraId="705508AD" w14:textId="77777777" w:rsidR="004E163D" w:rsidRDefault="004E1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3D"/>
    <w:rsid w:val="00133FCE"/>
    <w:rsid w:val="001E482C"/>
    <w:rsid w:val="001E4877"/>
    <w:rsid w:val="0021105A"/>
    <w:rsid w:val="00236B9D"/>
    <w:rsid w:val="00280D6A"/>
    <w:rsid w:val="002B78E9"/>
    <w:rsid w:val="002C5406"/>
    <w:rsid w:val="00330D60"/>
    <w:rsid w:val="00345A5C"/>
    <w:rsid w:val="003F71A1"/>
    <w:rsid w:val="00476415"/>
    <w:rsid w:val="004E163D"/>
    <w:rsid w:val="00546F8D"/>
    <w:rsid w:val="00560113"/>
    <w:rsid w:val="00621F64"/>
    <w:rsid w:val="00644DED"/>
    <w:rsid w:val="006765BC"/>
    <w:rsid w:val="00684DFF"/>
    <w:rsid w:val="00710A7A"/>
    <w:rsid w:val="00744C6E"/>
    <w:rsid w:val="007B35A1"/>
    <w:rsid w:val="007C50C6"/>
    <w:rsid w:val="008304CB"/>
    <w:rsid w:val="00831CE0"/>
    <w:rsid w:val="00850A1D"/>
    <w:rsid w:val="00854BA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DF82C"/>
  <w15:docId w15:val="{BAE616B6-71E4-4545-92A0-42B2DA4E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226</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2025-11-27T08:31:00.0000000Z</dcterms:created>
  <dcterms:modified xsi:type="dcterms:W3CDTF">2025-11-27T08:31:00.0000000Z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