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8365B" w14:paraId="7D902A45" w14:textId="77777777">
        <w:tc>
          <w:tcPr>
            <w:tcW w:w="6733" w:type="dxa"/>
            <w:gridSpan w:val="2"/>
            <w:tcBorders>
              <w:top w:val="nil"/>
              <w:left w:val="nil"/>
              <w:bottom w:val="nil"/>
              <w:right w:val="nil"/>
            </w:tcBorders>
            <w:vAlign w:val="center"/>
          </w:tcPr>
          <w:p w:rsidR="00997775" w:rsidP="00710A7A" w:rsidRDefault="00997775" w14:paraId="39F8C4D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A3AF7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8365B" w14:paraId="42E892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B28D6F" w14:textId="77777777">
            <w:r w:rsidRPr="008B0CC5">
              <w:t xml:space="preserve">Vergaderjaar </w:t>
            </w:r>
            <w:r w:rsidR="00AC6B87">
              <w:t>202</w:t>
            </w:r>
            <w:r w:rsidR="00684DFF">
              <w:t>5</w:t>
            </w:r>
            <w:r w:rsidR="00AC6B87">
              <w:t>-202</w:t>
            </w:r>
            <w:r w:rsidR="00684DFF">
              <w:t>6</w:t>
            </w:r>
          </w:p>
        </w:tc>
      </w:tr>
      <w:tr w:rsidR="00997775" w:rsidTr="00E8365B" w14:paraId="6C740BCD" w14:textId="77777777">
        <w:trPr>
          <w:cantSplit/>
        </w:trPr>
        <w:tc>
          <w:tcPr>
            <w:tcW w:w="10985" w:type="dxa"/>
            <w:gridSpan w:val="3"/>
            <w:tcBorders>
              <w:top w:val="nil"/>
              <w:left w:val="nil"/>
              <w:bottom w:val="nil"/>
              <w:right w:val="nil"/>
            </w:tcBorders>
          </w:tcPr>
          <w:p w:rsidR="00997775" w:rsidRDefault="00997775" w14:paraId="6F3F5A31" w14:textId="77777777"/>
        </w:tc>
      </w:tr>
      <w:tr w:rsidR="00997775" w:rsidTr="00E8365B" w14:paraId="7AAEF1FA" w14:textId="77777777">
        <w:trPr>
          <w:cantSplit/>
        </w:trPr>
        <w:tc>
          <w:tcPr>
            <w:tcW w:w="10985" w:type="dxa"/>
            <w:gridSpan w:val="3"/>
            <w:tcBorders>
              <w:top w:val="nil"/>
              <w:left w:val="nil"/>
              <w:bottom w:val="single" w:color="auto" w:sz="4" w:space="0"/>
              <w:right w:val="nil"/>
            </w:tcBorders>
          </w:tcPr>
          <w:p w:rsidR="00997775" w:rsidRDefault="00997775" w14:paraId="3AF59702" w14:textId="77777777"/>
        </w:tc>
      </w:tr>
      <w:tr w:rsidR="00997775" w:rsidTr="00E8365B" w14:paraId="5D5920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860440" w14:textId="77777777"/>
        </w:tc>
        <w:tc>
          <w:tcPr>
            <w:tcW w:w="7654" w:type="dxa"/>
            <w:gridSpan w:val="2"/>
          </w:tcPr>
          <w:p w:rsidR="00997775" w:rsidRDefault="00997775" w14:paraId="445DCB9D" w14:textId="77777777"/>
        </w:tc>
      </w:tr>
      <w:tr w:rsidR="00E8365B" w:rsidTr="00E8365B" w14:paraId="40EA8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365B" w:rsidP="00E8365B" w:rsidRDefault="00E8365B" w14:paraId="3F53C41B" w14:textId="24EB1900">
            <w:pPr>
              <w:rPr>
                <w:b/>
              </w:rPr>
            </w:pPr>
            <w:r>
              <w:rPr>
                <w:b/>
              </w:rPr>
              <w:t>36 699</w:t>
            </w:r>
          </w:p>
        </w:tc>
        <w:tc>
          <w:tcPr>
            <w:tcW w:w="7654" w:type="dxa"/>
            <w:gridSpan w:val="2"/>
          </w:tcPr>
          <w:p w:rsidR="00E8365B" w:rsidP="00E8365B" w:rsidRDefault="00E8365B" w14:paraId="0B97281D" w14:textId="16004A4A">
            <w:pPr>
              <w:rPr>
                <w:b/>
              </w:rPr>
            </w:pPr>
            <w:r w:rsidRPr="004E163D">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4E163D">
              <w:rPr>
                <w:b/>
                <w:szCs w:val="24"/>
              </w:rPr>
              <w:t>Wet herziening wettelijke grondslagen kerndoelen</w:t>
            </w:r>
            <w:bookmarkEnd w:id="0"/>
            <w:r w:rsidRPr="004E163D">
              <w:rPr>
                <w:b/>
                <w:szCs w:val="24"/>
              </w:rPr>
              <w:t>)</w:t>
            </w:r>
          </w:p>
        </w:tc>
      </w:tr>
      <w:tr w:rsidR="00997775" w:rsidTr="00E8365B" w14:paraId="790467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57131D" w14:textId="77777777"/>
        </w:tc>
        <w:tc>
          <w:tcPr>
            <w:tcW w:w="7654" w:type="dxa"/>
            <w:gridSpan w:val="2"/>
          </w:tcPr>
          <w:p w:rsidR="00997775" w:rsidRDefault="00997775" w14:paraId="0484E2FB" w14:textId="77777777"/>
        </w:tc>
      </w:tr>
      <w:tr w:rsidR="00997775" w:rsidTr="00E8365B" w14:paraId="0668BD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011820" w14:textId="77777777"/>
        </w:tc>
        <w:tc>
          <w:tcPr>
            <w:tcW w:w="7654" w:type="dxa"/>
            <w:gridSpan w:val="2"/>
          </w:tcPr>
          <w:p w:rsidR="00997775" w:rsidRDefault="00997775" w14:paraId="7A075585" w14:textId="77777777"/>
        </w:tc>
      </w:tr>
      <w:tr w:rsidR="00997775" w:rsidTr="00E8365B" w14:paraId="0AB95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3EF1E5" w14:textId="71C74909">
            <w:pPr>
              <w:rPr>
                <w:b/>
              </w:rPr>
            </w:pPr>
            <w:r>
              <w:rPr>
                <w:b/>
              </w:rPr>
              <w:t xml:space="preserve">Nr. </w:t>
            </w:r>
            <w:r w:rsidR="00E8365B">
              <w:rPr>
                <w:b/>
              </w:rPr>
              <w:t>28</w:t>
            </w:r>
          </w:p>
        </w:tc>
        <w:tc>
          <w:tcPr>
            <w:tcW w:w="7654" w:type="dxa"/>
            <w:gridSpan w:val="2"/>
          </w:tcPr>
          <w:p w:rsidR="00997775" w:rsidRDefault="00997775" w14:paraId="38D2D16F" w14:textId="293D2B6F">
            <w:pPr>
              <w:rPr>
                <w:b/>
              </w:rPr>
            </w:pPr>
            <w:r>
              <w:rPr>
                <w:b/>
              </w:rPr>
              <w:t xml:space="preserve">MOTIE VAN </w:t>
            </w:r>
            <w:r w:rsidR="00E8365B">
              <w:rPr>
                <w:b/>
              </w:rPr>
              <w:t>HET LID KISTEMAN</w:t>
            </w:r>
          </w:p>
        </w:tc>
      </w:tr>
      <w:tr w:rsidR="00997775" w:rsidTr="00E8365B" w14:paraId="5EFD97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60EBD6" w14:textId="77777777"/>
        </w:tc>
        <w:tc>
          <w:tcPr>
            <w:tcW w:w="7654" w:type="dxa"/>
            <w:gridSpan w:val="2"/>
          </w:tcPr>
          <w:p w:rsidR="00997775" w:rsidP="00280D6A" w:rsidRDefault="00997775" w14:paraId="5B441C46" w14:textId="71345F06">
            <w:r>
              <w:t>Voorgesteld</w:t>
            </w:r>
            <w:r w:rsidR="00280D6A">
              <w:t xml:space="preserve"> </w:t>
            </w:r>
            <w:r w:rsidR="00E8365B">
              <w:t>26 november 2025</w:t>
            </w:r>
          </w:p>
        </w:tc>
      </w:tr>
      <w:tr w:rsidR="00997775" w:rsidTr="00E8365B" w14:paraId="706037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B2936F" w14:textId="77777777"/>
        </w:tc>
        <w:tc>
          <w:tcPr>
            <w:tcW w:w="7654" w:type="dxa"/>
            <w:gridSpan w:val="2"/>
          </w:tcPr>
          <w:p w:rsidR="00997775" w:rsidRDefault="00997775" w14:paraId="7ACEF37F" w14:textId="77777777"/>
        </w:tc>
      </w:tr>
      <w:tr w:rsidR="00997775" w:rsidTr="00E8365B" w14:paraId="2FDBF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471704" w14:textId="77777777"/>
        </w:tc>
        <w:tc>
          <w:tcPr>
            <w:tcW w:w="7654" w:type="dxa"/>
            <w:gridSpan w:val="2"/>
          </w:tcPr>
          <w:p w:rsidR="00997775" w:rsidRDefault="00997775" w14:paraId="604AC7B2" w14:textId="77777777">
            <w:r>
              <w:t>De Kamer,</w:t>
            </w:r>
          </w:p>
        </w:tc>
      </w:tr>
      <w:tr w:rsidR="00997775" w:rsidTr="00E8365B" w14:paraId="05FCD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9E7E62" w14:textId="77777777"/>
        </w:tc>
        <w:tc>
          <w:tcPr>
            <w:tcW w:w="7654" w:type="dxa"/>
            <w:gridSpan w:val="2"/>
          </w:tcPr>
          <w:p w:rsidR="00997775" w:rsidRDefault="00997775" w14:paraId="1263493A" w14:textId="77777777"/>
        </w:tc>
      </w:tr>
      <w:tr w:rsidR="00997775" w:rsidTr="00E8365B" w14:paraId="30D8C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EF04AC" w14:textId="77777777"/>
        </w:tc>
        <w:tc>
          <w:tcPr>
            <w:tcW w:w="7654" w:type="dxa"/>
            <w:gridSpan w:val="2"/>
          </w:tcPr>
          <w:p w:rsidR="00997775" w:rsidRDefault="00997775" w14:paraId="7C930FF9" w14:textId="77777777">
            <w:r>
              <w:t>gehoord de beraadslaging,</w:t>
            </w:r>
          </w:p>
        </w:tc>
      </w:tr>
      <w:tr w:rsidR="00997775" w:rsidTr="00E8365B" w14:paraId="7D0480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49CB63" w14:textId="77777777"/>
        </w:tc>
        <w:tc>
          <w:tcPr>
            <w:tcW w:w="7654" w:type="dxa"/>
            <w:gridSpan w:val="2"/>
          </w:tcPr>
          <w:p w:rsidR="00997775" w:rsidRDefault="00997775" w14:paraId="120C4D77" w14:textId="77777777"/>
        </w:tc>
      </w:tr>
      <w:tr w:rsidR="00997775" w:rsidTr="00E8365B" w14:paraId="683947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B19146" w14:textId="77777777"/>
        </w:tc>
        <w:tc>
          <w:tcPr>
            <w:tcW w:w="7654" w:type="dxa"/>
            <w:gridSpan w:val="2"/>
          </w:tcPr>
          <w:p w:rsidR="00E8365B" w:rsidP="00E8365B" w:rsidRDefault="00E8365B" w14:paraId="556636CC" w14:textId="77777777">
            <w:r>
              <w:t>constaterende dat kinderen in Nederland momenteel leerplichtig zijn vanaf 5-jarige leeftijd;</w:t>
            </w:r>
          </w:p>
          <w:p w:rsidR="00E8365B" w:rsidP="00E8365B" w:rsidRDefault="00E8365B" w14:paraId="6C86B980" w14:textId="77777777"/>
          <w:p w:rsidR="00E8365B" w:rsidP="00E8365B" w:rsidRDefault="00E8365B" w14:paraId="4D512419" w14:textId="77777777">
            <w:r>
              <w:t>overwegende dat het verlagen van de leerplichtige leeftijd naar 4 jaar kan bijdragen aan een gelijke start voor alle kinderen, vroege taalontwikkeling kan stimuleren en de aansluiting tussen kinderopvang of peuterspeelzaal en basisonderwijs kan verbeteren;</w:t>
            </w:r>
          </w:p>
          <w:p w:rsidR="00E8365B" w:rsidP="00E8365B" w:rsidRDefault="00E8365B" w14:paraId="6DEF3A3E" w14:textId="77777777"/>
          <w:p w:rsidR="00E8365B" w:rsidP="00E8365B" w:rsidRDefault="00E8365B" w14:paraId="3CE2B3D1" w14:textId="77777777">
            <w:r>
              <w:t>overwegende dat het verlagen van de leerplichtige leeftijd en daarmee een eerdere instroom in het onderwijs kansenongelijkheid verder kan verkleinen;</w:t>
            </w:r>
          </w:p>
          <w:p w:rsidR="00143AB3" w:rsidP="00E8365B" w:rsidRDefault="00143AB3" w14:paraId="76B7A215" w14:textId="77777777"/>
          <w:p w:rsidR="00E8365B" w:rsidP="00E8365B" w:rsidRDefault="00E8365B" w14:paraId="60191F82" w14:textId="77777777">
            <w:r>
              <w:t>verzoekt de regering de leerplichtige leeftijd te verlagen van 5 naar 4 jaar, waarbij de nadruk van het onderwijs aan deze kinderen ligt op spelenderwijs leren,</w:t>
            </w:r>
          </w:p>
          <w:p w:rsidR="00E8365B" w:rsidP="00E8365B" w:rsidRDefault="00E8365B" w14:paraId="76543858" w14:textId="77777777"/>
          <w:p w:rsidR="00E8365B" w:rsidP="00E8365B" w:rsidRDefault="00E8365B" w14:paraId="3EDA9C1D" w14:textId="77777777">
            <w:r>
              <w:t>en gaat over tot de orde van de dag.</w:t>
            </w:r>
          </w:p>
          <w:p w:rsidR="00E8365B" w:rsidP="00E8365B" w:rsidRDefault="00E8365B" w14:paraId="63A3CEDD" w14:textId="18028E65"/>
          <w:p w:rsidR="00997775" w:rsidP="00E8365B" w:rsidRDefault="00E8365B" w14:paraId="271EEB65" w14:textId="351D6713">
            <w:r>
              <w:t>Kisteman</w:t>
            </w:r>
          </w:p>
        </w:tc>
      </w:tr>
    </w:tbl>
    <w:p w:rsidR="00997775" w:rsidRDefault="00997775" w14:paraId="787F845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A6F0" w14:textId="77777777" w:rsidR="00E8365B" w:rsidRDefault="00E8365B">
      <w:pPr>
        <w:spacing w:line="20" w:lineRule="exact"/>
      </w:pPr>
    </w:p>
  </w:endnote>
  <w:endnote w:type="continuationSeparator" w:id="0">
    <w:p w14:paraId="5ECCFC0B" w14:textId="77777777" w:rsidR="00E8365B" w:rsidRDefault="00E8365B">
      <w:pPr>
        <w:pStyle w:val="Amendement"/>
      </w:pPr>
      <w:r>
        <w:rPr>
          <w:b w:val="0"/>
        </w:rPr>
        <w:t xml:space="preserve"> </w:t>
      </w:r>
    </w:p>
  </w:endnote>
  <w:endnote w:type="continuationNotice" w:id="1">
    <w:p w14:paraId="60A1D2E5" w14:textId="77777777" w:rsidR="00E8365B" w:rsidRDefault="00E836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3F87" w14:textId="77777777" w:rsidR="00E8365B" w:rsidRDefault="00E8365B">
      <w:pPr>
        <w:pStyle w:val="Amendement"/>
      </w:pPr>
      <w:r>
        <w:rPr>
          <w:b w:val="0"/>
        </w:rPr>
        <w:separator/>
      </w:r>
    </w:p>
  </w:footnote>
  <w:footnote w:type="continuationSeparator" w:id="0">
    <w:p w14:paraId="46424FB4" w14:textId="77777777" w:rsidR="00E8365B" w:rsidRDefault="00E83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5B"/>
    <w:rsid w:val="00133FCE"/>
    <w:rsid w:val="00143AB3"/>
    <w:rsid w:val="001E482C"/>
    <w:rsid w:val="001E4877"/>
    <w:rsid w:val="0021105A"/>
    <w:rsid w:val="00236B9D"/>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8365B"/>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A0F4C"/>
  <w15:docId w15:val="{9DDF9180-5EE9-4148-8B28-7E4640CC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1092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2025-11-27T08:19:00.0000000Z</dcterms:created>
  <dcterms:modified xsi:type="dcterms:W3CDTF">2025-11-27T08:37:00.0000000Z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