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B3C049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EEF09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8FC9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E2D206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8840D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C741E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3FBE4A" w14:textId="77777777"/>
        </w:tc>
      </w:tr>
      <w:tr w:rsidR="00997775" w14:paraId="43A950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C903F3" w14:textId="77777777"/>
        </w:tc>
      </w:tr>
      <w:tr w:rsidR="00997775" w14:paraId="358E8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8F914A" w14:textId="77777777"/>
        </w:tc>
        <w:tc>
          <w:tcPr>
            <w:tcW w:w="7654" w:type="dxa"/>
            <w:gridSpan w:val="2"/>
          </w:tcPr>
          <w:p w:rsidR="00997775" w:rsidRDefault="00997775" w14:paraId="0BC59269" w14:textId="77777777"/>
        </w:tc>
      </w:tr>
      <w:tr w:rsidR="00997775" w14:paraId="41E079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B35A1" w14:paraId="37ED82A3" w14:textId="2215E2C5">
            <w:pPr>
              <w:rPr>
                <w:b/>
              </w:rPr>
            </w:pPr>
            <w:r>
              <w:rPr>
                <w:b/>
              </w:rPr>
              <w:t>3</w:t>
            </w:r>
            <w:r w:rsidR="00045FEE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045FEE">
              <w:rPr>
                <w:b/>
              </w:rPr>
              <w:t>858</w:t>
            </w:r>
          </w:p>
        </w:tc>
        <w:tc>
          <w:tcPr>
            <w:tcW w:w="7654" w:type="dxa"/>
            <w:gridSpan w:val="2"/>
          </w:tcPr>
          <w:p w:rsidRPr="00045FEE" w:rsidR="00997775" w:rsidP="00A07C71" w:rsidRDefault="00045FEE" w14:paraId="2DB98999" w14:textId="17BB91FF">
            <w:pPr>
              <w:rPr>
                <w:b/>
                <w:bCs/>
                <w:szCs w:val="24"/>
              </w:rPr>
            </w:pPr>
            <w:r w:rsidRPr="00045FEE">
              <w:rPr>
                <w:b/>
                <w:bCs/>
                <w:szCs w:val="24"/>
              </w:rPr>
              <w:t>Wijziging van de begrotingsstaat van het Defensiematerieelbegrotingsfonds (K) voor het jaar 2025 (Incidentele suppletoire begroting inzake bestrijding van drones)</w:t>
            </w:r>
          </w:p>
        </w:tc>
      </w:tr>
      <w:tr w:rsidR="00997775" w14:paraId="04133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F5E66" w14:textId="77777777"/>
        </w:tc>
        <w:tc>
          <w:tcPr>
            <w:tcW w:w="7654" w:type="dxa"/>
            <w:gridSpan w:val="2"/>
          </w:tcPr>
          <w:p w:rsidR="00997775" w:rsidRDefault="00997775" w14:paraId="262567FE" w14:textId="77777777"/>
        </w:tc>
      </w:tr>
      <w:tr w:rsidR="00997775" w14:paraId="0AF616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EC824C" w14:textId="77777777"/>
        </w:tc>
        <w:tc>
          <w:tcPr>
            <w:tcW w:w="7654" w:type="dxa"/>
            <w:gridSpan w:val="2"/>
          </w:tcPr>
          <w:p w:rsidR="00997775" w:rsidRDefault="00997775" w14:paraId="5F4F9438" w14:textId="77777777"/>
        </w:tc>
      </w:tr>
      <w:tr w:rsidR="00997775" w14:paraId="4DB37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7F30E" w14:textId="11DC9C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45FEE"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997775" w:rsidRDefault="00997775" w14:paraId="0094209A" w14:textId="5279EFF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45FEE">
              <w:rPr>
                <w:b/>
              </w:rPr>
              <w:t>HET LID ELLIAN</w:t>
            </w:r>
          </w:p>
        </w:tc>
      </w:tr>
      <w:tr w:rsidR="00997775" w14:paraId="6A216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D531E9" w14:textId="77777777"/>
        </w:tc>
        <w:tc>
          <w:tcPr>
            <w:tcW w:w="7654" w:type="dxa"/>
            <w:gridSpan w:val="2"/>
          </w:tcPr>
          <w:p w:rsidR="00997775" w:rsidP="00280D6A" w:rsidRDefault="00997775" w14:paraId="25E8AC29" w14:textId="67C42A0D">
            <w:r>
              <w:t>Voorgesteld</w:t>
            </w:r>
            <w:r w:rsidR="00280D6A">
              <w:t xml:space="preserve"> </w:t>
            </w:r>
            <w:r w:rsidR="00045FEE">
              <w:t>26 november 2025</w:t>
            </w:r>
          </w:p>
        </w:tc>
      </w:tr>
      <w:tr w:rsidR="00997775" w14:paraId="6E33C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49742F" w14:textId="77777777"/>
        </w:tc>
        <w:tc>
          <w:tcPr>
            <w:tcW w:w="7654" w:type="dxa"/>
            <w:gridSpan w:val="2"/>
          </w:tcPr>
          <w:p w:rsidR="00997775" w:rsidRDefault="00997775" w14:paraId="02FAE51A" w14:textId="77777777"/>
        </w:tc>
      </w:tr>
      <w:tr w:rsidR="00997775" w14:paraId="353D1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9F96DD" w14:textId="77777777"/>
        </w:tc>
        <w:tc>
          <w:tcPr>
            <w:tcW w:w="7654" w:type="dxa"/>
            <w:gridSpan w:val="2"/>
          </w:tcPr>
          <w:p w:rsidR="00997775" w:rsidRDefault="00997775" w14:paraId="2C6B8E41" w14:textId="77777777">
            <w:r>
              <w:t>De Kamer,</w:t>
            </w:r>
          </w:p>
        </w:tc>
      </w:tr>
      <w:tr w:rsidR="00997775" w14:paraId="4AE58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DB1CCC" w14:textId="77777777"/>
        </w:tc>
        <w:tc>
          <w:tcPr>
            <w:tcW w:w="7654" w:type="dxa"/>
            <w:gridSpan w:val="2"/>
          </w:tcPr>
          <w:p w:rsidR="00997775" w:rsidRDefault="00997775" w14:paraId="2AEC6B84" w14:textId="77777777"/>
        </w:tc>
      </w:tr>
      <w:tr w:rsidR="00997775" w14:paraId="005D3B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80F81" w14:textId="77777777"/>
        </w:tc>
        <w:tc>
          <w:tcPr>
            <w:tcW w:w="7654" w:type="dxa"/>
            <w:gridSpan w:val="2"/>
          </w:tcPr>
          <w:p w:rsidR="00997775" w:rsidRDefault="00997775" w14:paraId="0477BB68" w14:textId="77777777">
            <w:r>
              <w:t>gehoord de beraadslaging,</w:t>
            </w:r>
          </w:p>
        </w:tc>
      </w:tr>
      <w:tr w:rsidR="00997775" w14:paraId="3A0F5C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C847B4" w14:textId="77777777"/>
        </w:tc>
        <w:tc>
          <w:tcPr>
            <w:tcW w:w="7654" w:type="dxa"/>
            <w:gridSpan w:val="2"/>
          </w:tcPr>
          <w:p w:rsidR="00997775" w:rsidRDefault="00997775" w14:paraId="057379AC" w14:textId="77777777"/>
        </w:tc>
      </w:tr>
      <w:tr w:rsidR="00997775" w14:paraId="3B117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5FACC1" w14:textId="77777777"/>
        </w:tc>
        <w:tc>
          <w:tcPr>
            <w:tcW w:w="7654" w:type="dxa"/>
            <w:gridSpan w:val="2"/>
          </w:tcPr>
          <w:p w:rsidR="00045FEE" w:rsidP="00045FEE" w:rsidRDefault="00045FEE" w14:paraId="715F77A1" w14:textId="77777777">
            <w:r>
              <w:t>overwegende dat in toenemende mate waarnemingen zijn van drones boven locaties van militaire installaties en justitiële locaties in Nederland;</w:t>
            </w:r>
          </w:p>
          <w:p w:rsidR="00045FEE" w:rsidP="00045FEE" w:rsidRDefault="00045FEE" w14:paraId="5BAAFC21" w14:textId="77777777"/>
          <w:p w:rsidR="00045FEE" w:rsidP="00045FEE" w:rsidRDefault="00045FEE" w14:paraId="767D511F" w14:textId="77777777">
            <w:r>
              <w:t>overwegende dat deze waarnemingen duiden op potentieel kwaadwillende intenties en verband houden met statelijke actoren;</w:t>
            </w:r>
          </w:p>
          <w:p w:rsidR="00045FEE" w:rsidP="00045FEE" w:rsidRDefault="00045FEE" w14:paraId="4DAB263E" w14:textId="77777777"/>
          <w:p w:rsidR="00045FEE" w:rsidP="00045FEE" w:rsidRDefault="00045FEE" w14:paraId="409E195C" w14:textId="77777777">
            <w:r>
              <w:t>overwegende dat krachtig en resoluut optreden tegen deze dreiging de meest effectieve vorm van afschrikking is;</w:t>
            </w:r>
          </w:p>
          <w:p w:rsidR="00045FEE" w:rsidP="00045FEE" w:rsidRDefault="00045FEE" w14:paraId="6A433E98" w14:textId="77777777"/>
          <w:p w:rsidR="00045FEE" w:rsidP="00045FEE" w:rsidRDefault="00045FEE" w14:paraId="0C3FA515" w14:textId="77777777">
            <w:r>
              <w:t>verzoekt de regering drones die een dreiging vormen voor militaire installaties en justitiële locaties op veilige wijze neer te halen,</w:t>
            </w:r>
          </w:p>
          <w:p w:rsidR="00045FEE" w:rsidP="00045FEE" w:rsidRDefault="00045FEE" w14:paraId="1B914169" w14:textId="77777777"/>
          <w:p w:rsidR="00045FEE" w:rsidP="00045FEE" w:rsidRDefault="00045FEE" w14:paraId="00ACD520" w14:textId="77777777">
            <w:r>
              <w:t>en gaat over tot de orde van de dag.</w:t>
            </w:r>
          </w:p>
          <w:p w:rsidR="00045FEE" w:rsidP="00045FEE" w:rsidRDefault="00045FEE" w14:paraId="0178CC79" w14:textId="2E871503"/>
          <w:p w:rsidR="00997775" w:rsidP="00045FEE" w:rsidRDefault="00045FEE" w14:paraId="4373585B" w14:textId="0F3DF2F4">
            <w:r>
              <w:t>Ellian</w:t>
            </w:r>
          </w:p>
        </w:tc>
      </w:tr>
    </w:tbl>
    <w:p w:rsidR="00997775" w:rsidRDefault="00997775" w14:paraId="2853E68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4852" w14:textId="77777777" w:rsidR="00045FEE" w:rsidRDefault="00045FEE">
      <w:pPr>
        <w:spacing w:line="20" w:lineRule="exact"/>
      </w:pPr>
    </w:p>
  </w:endnote>
  <w:endnote w:type="continuationSeparator" w:id="0">
    <w:p w14:paraId="77422CD9" w14:textId="77777777" w:rsidR="00045FEE" w:rsidRDefault="00045F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A35DFD" w14:textId="77777777" w:rsidR="00045FEE" w:rsidRDefault="00045F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7EA2" w14:textId="77777777" w:rsidR="00045FEE" w:rsidRDefault="00045F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77AD24" w14:textId="77777777" w:rsidR="00045FEE" w:rsidRDefault="00045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EE"/>
    <w:rsid w:val="00045FEE"/>
    <w:rsid w:val="00133FCE"/>
    <w:rsid w:val="001E482C"/>
    <w:rsid w:val="001E4877"/>
    <w:rsid w:val="0021105A"/>
    <w:rsid w:val="00236B9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92622"/>
  <w15:docId w15:val="{C5391472-CFD3-416E-A320-D04D4CCD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2025-11-27T10:06:00.0000000Z</dcterms:created>
  <dcterms:modified xsi:type="dcterms:W3CDTF">2025-11-27T10:10:00.0000000Z</dcterms:modified>
  <dc:description>------------------------</dc:description>
  <dc:subject/>
  <keywords/>
  <version/>
  <category/>
</coreProperties>
</file>