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66723" w14:paraId="1258FA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01AF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C57C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66723" w14:paraId="3F5E01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9BA03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66723" w14:paraId="184E47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6C42E0" w14:textId="77777777"/>
        </w:tc>
      </w:tr>
      <w:tr w:rsidR="00997775" w:rsidTr="00C66723" w14:paraId="190C11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24137B" w14:textId="77777777"/>
        </w:tc>
      </w:tr>
      <w:tr w:rsidR="00997775" w:rsidTr="00C66723" w14:paraId="0DA95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F60DFC" w14:textId="77777777"/>
        </w:tc>
        <w:tc>
          <w:tcPr>
            <w:tcW w:w="7654" w:type="dxa"/>
            <w:gridSpan w:val="2"/>
          </w:tcPr>
          <w:p w:rsidR="00997775" w:rsidRDefault="00997775" w14:paraId="40837196" w14:textId="77777777"/>
        </w:tc>
      </w:tr>
      <w:tr w:rsidR="00C66723" w:rsidTr="00C66723" w14:paraId="55D9AD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6723" w:rsidP="00C66723" w:rsidRDefault="00C66723" w14:paraId="34755DA8" w14:textId="6FEB2E70">
            <w:pPr>
              <w:rPr>
                <w:b/>
              </w:rPr>
            </w:pPr>
            <w:r>
              <w:rPr>
                <w:b/>
              </w:rPr>
              <w:t>29 861</w:t>
            </w:r>
          </w:p>
        </w:tc>
        <w:tc>
          <w:tcPr>
            <w:tcW w:w="7654" w:type="dxa"/>
            <w:gridSpan w:val="2"/>
          </w:tcPr>
          <w:p w:rsidR="00C66723" w:rsidP="00C66723" w:rsidRDefault="00C66723" w14:paraId="1596D0EC" w14:textId="32454E79">
            <w:pPr>
              <w:rPr>
                <w:b/>
              </w:rPr>
            </w:pPr>
            <w:r w:rsidRPr="00213E58">
              <w:rPr>
                <w:b/>
                <w:bCs/>
              </w:rPr>
              <w:t>Arbeidsmigratie en sociale zekerheid</w:t>
            </w:r>
          </w:p>
        </w:tc>
      </w:tr>
      <w:tr w:rsidR="00C66723" w:rsidTr="00C66723" w14:paraId="1E428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6723" w:rsidP="00C66723" w:rsidRDefault="00C66723" w14:paraId="1AF0306F" w14:textId="77777777"/>
        </w:tc>
        <w:tc>
          <w:tcPr>
            <w:tcW w:w="7654" w:type="dxa"/>
            <w:gridSpan w:val="2"/>
          </w:tcPr>
          <w:p w:rsidR="00C66723" w:rsidP="00C66723" w:rsidRDefault="00C66723" w14:paraId="0B7EE5CC" w14:textId="77777777"/>
        </w:tc>
      </w:tr>
      <w:tr w:rsidR="00C66723" w:rsidTr="00C66723" w14:paraId="6AD080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6723" w:rsidP="00C66723" w:rsidRDefault="00C66723" w14:paraId="78CBD324" w14:textId="77777777"/>
        </w:tc>
        <w:tc>
          <w:tcPr>
            <w:tcW w:w="7654" w:type="dxa"/>
            <w:gridSpan w:val="2"/>
          </w:tcPr>
          <w:p w:rsidR="00C66723" w:rsidP="00C66723" w:rsidRDefault="00C66723" w14:paraId="3E700730" w14:textId="77777777"/>
        </w:tc>
      </w:tr>
      <w:tr w:rsidR="00C66723" w:rsidTr="00C66723" w14:paraId="5C5828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6723" w:rsidP="00C66723" w:rsidRDefault="00C66723" w14:paraId="5BE618B6" w14:textId="0DB097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178</w:t>
            </w:r>
          </w:p>
        </w:tc>
        <w:tc>
          <w:tcPr>
            <w:tcW w:w="7654" w:type="dxa"/>
            <w:gridSpan w:val="2"/>
          </w:tcPr>
          <w:p w:rsidR="00C66723" w:rsidP="00C66723" w:rsidRDefault="00C66723" w14:paraId="254ED543" w14:textId="351B9D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CEDER EN MARTENS-AMERICA</w:t>
            </w:r>
          </w:p>
        </w:tc>
      </w:tr>
      <w:tr w:rsidR="00C66723" w:rsidTr="00C66723" w14:paraId="5117E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6723" w:rsidP="00C66723" w:rsidRDefault="00C66723" w14:paraId="3D10192C" w14:textId="77777777"/>
        </w:tc>
        <w:tc>
          <w:tcPr>
            <w:tcW w:w="7654" w:type="dxa"/>
            <w:gridSpan w:val="2"/>
          </w:tcPr>
          <w:p w:rsidR="00C66723" w:rsidP="00C66723" w:rsidRDefault="00C66723" w14:paraId="2DA29416" w14:textId="0B8A8D57">
            <w:r>
              <w:t>Voorgesteld 27 november 2025</w:t>
            </w:r>
          </w:p>
        </w:tc>
      </w:tr>
      <w:tr w:rsidR="00C66723" w:rsidTr="00C66723" w14:paraId="67582E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6723" w:rsidP="00C66723" w:rsidRDefault="00C66723" w14:paraId="1D166631" w14:textId="77777777"/>
        </w:tc>
        <w:tc>
          <w:tcPr>
            <w:tcW w:w="7654" w:type="dxa"/>
            <w:gridSpan w:val="2"/>
          </w:tcPr>
          <w:p w:rsidR="00C66723" w:rsidP="00C66723" w:rsidRDefault="00C66723" w14:paraId="7F5B299B" w14:textId="77777777"/>
        </w:tc>
      </w:tr>
      <w:tr w:rsidR="00C66723" w:rsidTr="00C66723" w14:paraId="5A36E9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6723" w:rsidP="00C66723" w:rsidRDefault="00C66723" w14:paraId="3CF3FCC9" w14:textId="77777777"/>
        </w:tc>
        <w:tc>
          <w:tcPr>
            <w:tcW w:w="7654" w:type="dxa"/>
            <w:gridSpan w:val="2"/>
          </w:tcPr>
          <w:p w:rsidR="00C66723" w:rsidP="00C66723" w:rsidRDefault="00C66723" w14:paraId="77357E30" w14:textId="553C1410">
            <w:r>
              <w:t>De Kamer,</w:t>
            </w:r>
          </w:p>
        </w:tc>
      </w:tr>
      <w:tr w:rsidR="00C66723" w:rsidTr="00C66723" w14:paraId="4555D4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6723" w:rsidP="00C66723" w:rsidRDefault="00C66723" w14:paraId="0799796B" w14:textId="77777777"/>
        </w:tc>
        <w:tc>
          <w:tcPr>
            <w:tcW w:w="7654" w:type="dxa"/>
            <w:gridSpan w:val="2"/>
          </w:tcPr>
          <w:p w:rsidR="00C66723" w:rsidP="00C66723" w:rsidRDefault="00C66723" w14:paraId="25D3B1B9" w14:textId="77777777"/>
        </w:tc>
      </w:tr>
      <w:tr w:rsidR="00C66723" w:rsidTr="00C66723" w14:paraId="7F471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6723" w:rsidP="00C66723" w:rsidRDefault="00C66723" w14:paraId="08C09236" w14:textId="77777777"/>
        </w:tc>
        <w:tc>
          <w:tcPr>
            <w:tcW w:w="7654" w:type="dxa"/>
            <w:gridSpan w:val="2"/>
          </w:tcPr>
          <w:p w:rsidR="00C66723" w:rsidP="00C66723" w:rsidRDefault="00C66723" w14:paraId="5EB5CB5A" w14:textId="6829F61F">
            <w:r>
              <w:t>gehoord de beraadslaging,</w:t>
            </w:r>
          </w:p>
        </w:tc>
      </w:tr>
      <w:tr w:rsidR="00997775" w:rsidTr="00C66723" w14:paraId="2CD971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11CEEE" w14:textId="77777777"/>
        </w:tc>
        <w:tc>
          <w:tcPr>
            <w:tcW w:w="7654" w:type="dxa"/>
            <w:gridSpan w:val="2"/>
          </w:tcPr>
          <w:p w:rsidR="00997775" w:rsidRDefault="00997775" w14:paraId="543C6AC9" w14:textId="77777777"/>
        </w:tc>
      </w:tr>
      <w:tr w:rsidR="00997775" w:rsidTr="00C66723" w14:paraId="08481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84C47" w14:textId="77777777"/>
        </w:tc>
        <w:tc>
          <w:tcPr>
            <w:tcW w:w="7654" w:type="dxa"/>
            <w:gridSpan w:val="2"/>
          </w:tcPr>
          <w:p w:rsidR="00C66723" w:rsidP="00C66723" w:rsidRDefault="00C66723" w14:paraId="16AF9232" w14:textId="77777777">
            <w:r>
              <w:t xml:space="preserve">constaterende dat veel arbeidsmigranten het risico lopen op uitbuiting en dakloosheid door een koppeling van bed en baan, deze koppeling onwenselijk is vanwege vermenging tussen werkgever en </w:t>
            </w:r>
            <w:proofErr w:type="spellStart"/>
            <w:r>
              <w:t>huisvester</w:t>
            </w:r>
            <w:proofErr w:type="spellEnd"/>
            <w:r>
              <w:t xml:space="preserve"> en de commissie-Roemer nadrukkelijk adviseerde dit te ontkoppelen;</w:t>
            </w:r>
          </w:p>
          <w:p w:rsidR="00C66723" w:rsidP="00C66723" w:rsidRDefault="00C66723" w14:paraId="1F3AF046" w14:textId="77777777"/>
          <w:p w:rsidR="00C66723" w:rsidP="00C66723" w:rsidRDefault="00C66723" w14:paraId="688835A5" w14:textId="77777777">
            <w:r>
              <w:t xml:space="preserve">overwegende dat arbeidsmigranten veelal </w:t>
            </w:r>
            <w:proofErr w:type="spellStart"/>
            <w:r>
              <w:t>shortstaycontracten</w:t>
            </w:r>
            <w:proofErr w:type="spellEnd"/>
            <w:r>
              <w:t xml:space="preserve"> hebben waarop geen huurbescherming van toepassing is, waardoor dakloosheid van de ene op de andere dag het gevolg kan zijn;</w:t>
            </w:r>
          </w:p>
          <w:p w:rsidR="00C66723" w:rsidP="00C66723" w:rsidRDefault="00C66723" w14:paraId="01513AFC" w14:textId="77777777"/>
          <w:p w:rsidR="00C66723" w:rsidP="00C66723" w:rsidRDefault="00C66723" w14:paraId="4C7EDE98" w14:textId="77777777">
            <w:r>
              <w:t xml:space="preserve">verzoekt de regering om de aangekondigde wetgeving die de huurbescherming van arbeidsmigranten versterkt en </w:t>
            </w:r>
            <w:proofErr w:type="spellStart"/>
            <w:r>
              <w:t>shortstaycontracten</w:t>
            </w:r>
            <w:proofErr w:type="spellEnd"/>
            <w:r>
              <w:t xml:space="preserve"> drastisch inperkt zo snel mogelijk naar de Kamer te sturen, en zo gelijktijdig mogelijk de regeling om 25% van het minimumloon in te houden af te schaffen,</w:t>
            </w:r>
          </w:p>
          <w:p w:rsidR="00C66723" w:rsidP="00C66723" w:rsidRDefault="00C66723" w14:paraId="40AB3C98" w14:textId="77777777"/>
          <w:p w:rsidR="00C66723" w:rsidP="00C66723" w:rsidRDefault="00C66723" w14:paraId="3A2E5D63" w14:textId="77777777">
            <w:r>
              <w:t>en gaat over tot de orde van de dag.</w:t>
            </w:r>
          </w:p>
          <w:p w:rsidR="00C66723" w:rsidP="00C66723" w:rsidRDefault="00C66723" w14:paraId="3710754F" w14:textId="77777777"/>
          <w:p w:rsidR="00C66723" w:rsidP="00C66723" w:rsidRDefault="00C66723" w14:paraId="611A63CD" w14:textId="77777777">
            <w:r>
              <w:t xml:space="preserve">Ceder </w:t>
            </w:r>
          </w:p>
          <w:p w:rsidR="00997775" w:rsidP="00C66723" w:rsidRDefault="00C66723" w14:paraId="00F313B8" w14:textId="4C7392D4">
            <w:r>
              <w:t>Martens-America</w:t>
            </w:r>
          </w:p>
        </w:tc>
      </w:tr>
    </w:tbl>
    <w:p w:rsidR="00997775" w:rsidRDefault="00997775" w14:paraId="50C399B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331B" w14:textId="77777777" w:rsidR="00C66723" w:rsidRDefault="00C66723">
      <w:pPr>
        <w:spacing w:line="20" w:lineRule="exact"/>
      </w:pPr>
    </w:p>
  </w:endnote>
  <w:endnote w:type="continuationSeparator" w:id="0">
    <w:p w14:paraId="6E75AC91" w14:textId="77777777" w:rsidR="00C66723" w:rsidRDefault="00C667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AB68C8" w14:textId="77777777" w:rsidR="00C66723" w:rsidRDefault="00C667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2FFD" w14:textId="77777777" w:rsidR="00C66723" w:rsidRDefault="00C667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8C28F0" w14:textId="77777777" w:rsidR="00C66723" w:rsidRDefault="00C66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F1C6B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6672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E399D"/>
  <w15:docId w15:val="{54630A81-9FB3-482B-B1B3-794B0284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2025-11-28T08:32:00.0000000Z</dcterms:created>
  <dcterms:modified xsi:type="dcterms:W3CDTF">2025-11-28T08:38:00.0000000Z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