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319E" w14:paraId="4BF3BC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2B94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F8E1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319E" w14:paraId="028FD4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8C546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319E" w14:paraId="509E78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C8E8F9" w14:textId="77777777"/>
        </w:tc>
      </w:tr>
      <w:tr w:rsidR="00997775" w:rsidTr="0069319E" w14:paraId="7C3922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73EC32" w14:textId="77777777"/>
        </w:tc>
      </w:tr>
      <w:tr w:rsidR="00997775" w:rsidTr="0069319E" w14:paraId="59B11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64356" w14:textId="77777777"/>
        </w:tc>
        <w:tc>
          <w:tcPr>
            <w:tcW w:w="7654" w:type="dxa"/>
            <w:gridSpan w:val="2"/>
          </w:tcPr>
          <w:p w:rsidR="00997775" w:rsidRDefault="00997775" w14:paraId="3AB1FFDA" w14:textId="77777777"/>
        </w:tc>
      </w:tr>
      <w:tr w:rsidR="0069319E" w:rsidTr="0069319E" w14:paraId="39480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7AE123E1" w14:textId="14C98F6E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7654" w:type="dxa"/>
            <w:gridSpan w:val="2"/>
          </w:tcPr>
          <w:p w:rsidR="0069319E" w:rsidP="0069319E" w:rsidRDefault="0069319E" w14:paraId="2A2A7144" w14:textId="1CF8C3AE">
            <w:pPr>
              <w:rPr>
                <w:b/>
              </w:rPr>
            </w:pPr>
            <w:r w:rsidRPr="00213E58">
              <w:rPr>
                <w:b/>
                <w:bCs/>
              </w:rPr>
              <w:t>Arbeidsmigratie en sociale zekerheid</w:t>
            </w:r>
          </w:p>
        </w:tc>
      </w:tr>
      <w:tr w:rsidR="0069319E" w:rsidTr="0069319E" w14:paraId="624E8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1A692773" w14:textId="77777777"/>
        </w:tc>
        <w:tc>
          <w:tcPr>
            <w:tcW w:w="7654" w:type="dxa"/>
            <w:gridSpan w:val="2"/>
          </w:tcPr>
          <w:p w:rsidR="0069319E" w:rsidP="0069319E" w:rsidRDefault="0069319E" w14:paraId="4F1B3860" w14:textId="77777777"/>
        </w:tc>
      </w:tr>
      <w:tr w:rsidR="0069319E" w:rsidTr="0069319E" w14:paraId="06371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7A8F6EF4" w14:textId="77777777"/>
        </w:tc>
        <w:tc>
          <w:tcPr>
            <w:tcW w:w="7654" w:type="dxa"/>
            <w:gridSpan w:val="2"/>
          </w:tcPr>
          <w:p w:rsidR="0069319E" w:rsidP="0069319E" w:rsidRDefault="0069319E" w14:paraId="6BA07861" w14:textId="77777777"/>
        </w:tc>
      </w:tr>
      <w:tr w:rsidR="0069319E" w:rsidTr="0069319E" w14:paraId="113FF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0A83CF64" w14:textId="5C6402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179</w:t>
            </w:r>
          </w:p>
        </w:tc>
        <w:tc>
          <w:tcPr>
            <w:tcW w:w="7654" w:type="dxa"/>
            <w:gridSpan w:val="2"/>
          </w:tcPr>
          <w:p w:rsidR="0069319E" w:rsidP="0069319E" w:rsidRDefault="0069319E" w14:paraId="7DB7DA55" w14:textId="5D8744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PATIJN</w:t>
            </w:r>
          </w:p>
        </w:tc>
      </w:tr>
      <w:tr w:rsidR="0069319E" w:rsidTr="0069319E" w14:paraId="51BCB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5E44F90B" w14:textId="77777777"/>
        </w:tc>
        <w:tc>
          <w:tcPr>
            <w:tcW w:w="7654" w:type="dxa"/>
            <w:gridSpan w:val="2"/>
          </w:tcPr>
          <w:p w:rsidR="0069319E" w:rsidP="0069319E" w:rsidRDefault="0069319E" w14:paraId="17131296" w14:textId="6A4C938B">
            <w:r>
              <w:t>Voorgesteld 27 november 2025</w:t>
            </w:r>
          </w:p>
        </w:tc>
      </w:tr>
      <w:tr w:rsidR="0069319E" w:rsidTr="0069319E" w14:paraId="747E4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4F54FD7D" w14:textId="77777777"/>
        </w:tc>
        <w:tc>
          <w:tcPr>
            <w:tcW w:w="7654" w:type="dxa"/>
            <w:gridSpan w:val="2"/>
          </w:tcPr>
          <w:p w:rsidR="0069319E" w:rsidP="0069319E" w:rsidRDefault="0069319E" w14:paraId="0A8D9448" w14:textId="77777777"/>
        </w:tc>
      </w:tr>
      <w:tr w:rsidR="0069319E" w:rsidTr="0069319E" w14:paraId="305E5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2BBF88FB" w14:textId="77777777"/>
        </w:tc>
        <w:tc>
          <w:tcPr>
            <w:tcW w:w="7654" w:type="dxa"/>
            <w:gridSpan w:val="2"/>
          </w:tcPr>
          <w:p w:rsidR="0069319E" w:rsidP="0069319E" w:rsidRDefault="0069319E" w14:paraId="6DF6CE89" w14:textId="23CFFEE5">
            <w:r>
              <w:t>De Kamer,</w:t>
            </w:r>
          </w:p>
        </w:tc>
      </w:tr>
      <w:tr w:rsidR="0069319E" w:rsidTr="0069319E" w14:paraId="58AF8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2E4816CA" w14:textId="77777777"/>
        </w:tc>
        <w:tc>
          <w:tcPr>
            <w:tcW w:w="7654" w:type="dxa"/>
            <w:gridSpan w:val="2"/>
          </w:tcPr>
          <w:p w:rsidR="0069319E" w:rsidP="0069319E" w:rsidRDefault="0069319E" w14:paraId="1E9F19DA" w14:textId="77777777"/>
        </w:tc>
      </w:tr>
      <w:tr w:rsidR="0069319E" w:rsidTr="0069319E" w14:paraId="16573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319E" w:rsidP="0069319E" w:rsidRDefault="0069319E" w14:paraId="617BF68C" w14:textId="77777777"/>
        </w:tc>
        <w:tc>
          <w:tcPr>
            <w:tcW w:w="7654" w:type="dxa"/>
            <w:gridSpan w:val="2"/>
          </w:tcPr>
          <w:p w:rsidR="0069319E" w:rsidP="0069319E" w:rsidRDefault="0069319E" w14:paraId="6BAE3C96" w14:textId="29A39A60">
            <w:r>
              <w:t>gehoord de beraadslaging,</w:t>
            </w:r>
          </w:p>
        </w:tc>
      </w:tr>
      <w:tr w:rsidR="00997775" w:rsidTr="0069319E" w14:paraId="5F4D9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E41C23" w14:textId="77777777"/>
        </w:tc>
        <w:tc>
          <w:tcPr>
            <w:tcW w:w="7654" w:type="dxa"/>
            <w:gridSpan w:val="2"/>
          </w:tcPr>
          <w:p w:rsidR="00997775" w:rsidRDefault="00997775" w14:paraId="69182B9A" w14:textId="77777777"/>
        </w:tc>
      </w:tr>
      <w:tr w:rsidR="00997775" w:rsidTr="0069319E" w14:paraId="3A414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D978C7" w14:textId="77777777"/>
        </w:tc>
        <w:tc>
          <w:tcPr>
            <w:tcW w:w="7654" w:type="dxa"/>
            <w:gridSpan w:val="2"/>
          </w:tcPr>
          <w:p w:rsidR="0069319E" w:rsidP="0069319E" w:rsidRDefault="0069319E" w14:paraId="2F023F4F" w14:textId="77777777">
            <w:r>
              <w:t>constaterende dat er voor de huisvesting van arbeidsmigranten zowel het SNF- als AKF-keurmerk bestaat, die inhoudelijk van elkaar verschillen, en dat de gesprekken over integratie van beide keurmerken stilliggen;</w:t>
            </w:r>
          </w:p>
          <w:p w:rsidR="0069319E" w:rsidP="0069319E" w:rsidRDefault="0069319E" w14:paraId="42CF6600" w14:textId="77777777"/>
          <w:p w:rsidR="0069319E" w:rsidP="0069319E" w:rsidRDefault="0069319E" w14:paraId="04437D83" w14:textId="77777777">
            <w:r>
              <w:t>verzoekt de regering meer regie te nemen in de integratie van beide keurmerken en het SNF-keurmerk als ondergrens te hanteren,</w:t>
            </w:r>
          </w:p>
          <w:p w:rsidR="0069319E" w:rsidP="0069319E" w:rsidRDefault="0069319E" w14:paraId="068BB9C1" w14:textId="77777777"/>
          <w:p w:rsidR="0069319E" w:rsidP="0069319E" w:rsidRDefault="0069319E" w14:paraId="2C32CCD4" w14:textId="77777777">
            <w:r>
              <w:t>en gaat over tot de orde van de dag.</w:t>
            </w:r>
          </w:p>
          <w:p w:rsidR="0069319E" w:rsidP="0069319E" w:rsidRDefault="0069319E" w14:paraId="767C352D" w14:textId="77777777"/>
          <w:p w:rsidR="0069319E" w:rsidP="0069319E" w:rsidRDefault="0069319E" w14:paraId="22AD6B51" w14:textId="77777777">
            <w:r>
              <w:t>Ceder</w:t>
            </w:r>
          </w:p>
          <w:p w:rsidR="00997775" w:rsidP="0069319E" w:rsidRDefault="0069319E" w14:paraId="37FB2EDA" w14:textId="71FAC9FB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74AAAC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5F39" w14:textId="77777777" w:rsidR="0069319E" w:rsidRDefault="0069319E">
      <w:pPr>
        <w:spacing w:line="20" w:lineRule="exact"/>
      </w:pPr>
    </w:p>
  </w:endnote>
  <w:endnote w:type="continuationSeparator" w:id="0">
    <w:p w14:paraId="1997C531" w14:textId="77777777" w:rsidR="0069319E" w:rsidRDefault="006931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8DC21D" w14:textId="77777777" w:rsidR="0069319E" w:rsidRDefault="006931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AFA9" w14:textId="77777777" w:rsidR="0069319E" w:rsidRDefault="006931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5D23B3" w14:textId="77777777" w:rsidR="0069319E" w:rsidRDefault="0069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319E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3C869"/>
  <w15:docId w15:val="{F97EA6B4-FE54-4F28-92B0-4A4EF19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2025-11-28T08:32:00.0000000Z</dcterms:created>
  <dcterms:modified xsi:type="dcterms:W3CDTF">2025-11-28T08:39:00.0000000Z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