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6D45" w14:paraId="176B86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7377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BA55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6D45" w14:paraId="261A4B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1EF7E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46D45" w14:paraId="700159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D5894E" w14:textId="77777777"/>
        </w:tc>
      </w:tr>
      <w:tr w:rsidR="00997775" w:rsidTr="00646D45" w14:paraId="5904C7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CB518F" w14:textId="77777777"/>
        </w:tc>
      </w:tr>
      <w:tr w:rsidR="00997775" w:rsidTr="00646D45" w14:paraId="61CD5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71ACD" w14:textId="77777777"/>
        </w:tc>
        <w:tc>
          <w:tcPr>
            <w:tcW w:w="7654" w:type="dxa"/>
            <w:gridSpan w:val="2"/>
          </w:tcPr>
          <w:p w:rsidR="00997775" w:rsidRDefault="00997775" w14:paraId="397BEA03" w14:textId="77777777"/>
        </w:tc>
      </w:tr>
      <w:tr w:rsidR="00646D45" w:rsidTr="00646D45" w14:paraId="0FC8B9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1C87D011" w14:textId="40FA4B0A">
            <w:pPr>
              <w:rPr>
                <w:b/>
              </w:rPr>
            </w:pPr>
            <w:r>
              <w:rPr>
                <w:b/>
              </w:rPr>
              <w:t>29 861</w:t>
            </w:r>
          </w:p>
        </w:tc>
        <w:tc>
          <w:tcPr>
            <w:tcW w:w="7654" w:type="dxa"/>
            <w:gridSpan w:val="2"/>
          </w:tcPr>
          <w:p w:rsidR="00646D45" w:rsidP="00646D45" w:rsidRDefault="00646D45" w14:paraId="2145D9FE" w14:textId="527AD69F">
            <w:pPr>
              <w:rPr>
                <w:b/>
              </w:rPr>
            </w:pPr>
            <w:r w:rsidRPr="00213E58">
              <w:rPr>
                <w:b/>
                <w:bCs/>
              </w:rPr>
              <w:t>Arbeidsmigratie en sociale zekerheid</w:t>
            </w:r>
          </w:p>
        </w:tc>
      </w:tr>
      <w:tr w:rsidR="00646D45" w:rsidTr="00646D45" w14:paraId="63F31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2280F6E9" w14:textId="77777777"/>
        </w:tc>
        <w:tc>
          <w:tcPr>
            <w:tcW w:w="7654" w:type="dxa"/>
            <w:gridSpan w:val="2"/>
          </w:tcPr>
          <w:p w:rsidR="00646D45" w:rsidP="00646D45" w:rsidRDefault="00646D45" w14:paraId="488CFDD8" w14:textId="77777777"/>
        </w:tc>
      </w:tr>
      <w:tr w:rsidR="00646D45" w:rsidTr="00646D45" w14:paraId="28B1F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011DE7B4" w14:textId="77777777"/>
        </w:tc>
        <w:tc>
          <w:tcPr>
            <w:tcW w:w="7654" w:type="dxa"/>
            <w:gridSpan w:val="2"/>
          </w:tcPr>
          <w:p w:rsidR="00646D45" w:rsidP="00646D45" w:rsidRDefault="00646D45" w14:paraId="734E94DE" w14:textId="77777777"/>
        </w:tc>
      </w:tr>
      <w:tr w:rsidR="00646D45" w:rsidTr="00646D45" w14:paraId="6A92A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4E4A3017" w14:textId="4B3297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181</w:t>
            </w:r>
          </w:p>
        </w:tc>
        <w:tc>
          <w:tcPr>
            <w:tcW w:w="7654" w:type="dxa"/>
            <w:gridSpan w:val="2"/>
          </w:tcPr>
          <w:p w:rsidR="00646D45" w:rsidP="00646D45" w:rsidRDefault="00646D45" w14:paraId="0F23C6EA" w14:textId="6468D1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JIMMY DIJK EN CEDER</w:t>
            </w:r>
          </w:p>
        </w:tc>
      </w:tr>
      <w:tr w:rsidR="00646D45" w:rsidTr="00646D45" w14:paraId="60515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17776080" w14:textId="77777777"/>
        </w:tc>
        <w:tc>
          <w:tcPr>
            <w:tcW w:w="7654" w:type="dxa"/>
            <w:gridSpan w:val="2"/>
          </w:tcPr>
          <w:p w:rsidR="00646D45" w:rsidP="00646D45" w:rsidRDefault="00646D45" w14:paraId="59BDC592" w14:textId="50B97BBD">
            <w:r>
              <w:t>Voorgesteld 27 november 2025</w:t>
            </w:r>
          </w:p>
        </w:tc>
      </w:tr>
      <w:tr w:rsidR="00646D45" w:rsidTr="00646D45" w14:paraId="27B3A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2CC146EB" w14:textId="77777777"/>
        </w:tc>
        <w:tc>
          <w:tcPr>
            <w:tcW w:w="7654" w:type="dxa"/>
            <w:gridSpan w:val="2"/>
          </w:tcPr>
          <w:p w:rsidR="00646D45" w:rsidP="00646D45" w:rsidRDefault="00646D45" w14:paraId="0DCA5F38" w14:textId="77777777"/>
        </w:tc>
      </w:tr>
      <w:tr w:rsidR="00646D45" w:rsidTr="00646D45" w14:paraId="5F4DA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3194ACF6" w14:textId="77777777"/>
        </w:tc>
        <w:tc>
          <w:tcPr>
            <w:tcW w:w="7654" w:type="dxa"/>
            <w:gridSpan w:val="2"/>
          </w:tcPr>
          <w:p w:rsidR="00646D45" w:rsidP="00646D45" w:rsidRDefault="00646D45" w14:paraId="2FBC2113" w14:textId="2C5E0B8D">
            <w:r>
              <w:t>De Kamer,</w:t>
            </w:r>
          </w:p>
        </w:tc>
      </w:tr>
      <w:tr w:rsidR="00646D45" w:rsidTr="00646D45" w14:paraId="06A8D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4161C8F2" w14:textId="77777777"/>
        </w:tc>
        <w:tc>
          <w:tcPr>
            <w:tcW w:w="7654" w:type="dxa"/>
            <w:gridSpan w:val="2"/>
          </w:tcPr>
          <w:p w:rsidR="00646D45" w:rsidP="00646D45" w:rsidRDefault="00646D45" w14:paraId="5F66D290" w14:textId="77777777"/>
        </w:tc>
      </w:tr>
      <w:tr w:rsidR="00646D45" w:rsidTr="00646D45" w14:paraId="7ADC4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D45" w:rsidP="00646D45" w:rsidRDefault="00646D45" w14:paraId="168D09B7" w14:textId="77777777"/>
        </w:tc>
        <w:tc>
          <w:tcPr>
            <w:tcW w:w="7654" w:type="dxa"/>
            <w:gridSpan w:val="2"/>
          </w:tcPr>
          <w:p w:rsidR="00646D45" w:rsidP="00646D45" w:rsidRDefault="00646D45" w14:paraId="3BBA730B" w14:textId="7A880A84">
            <w:r>
              <w:t>gehoord de beraadslaging,</w:t>
            </w:r>
          </w:p>
        </w:tc>
      </w:tr>
      <w:tr w:rsidR="00997775" w:rsidTr="00646D45" w14:paraId="51605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775AE" w14:textId="77777777"/>
        </w:tc>
        <w:tc>
          <w:tcPr>
            <w:tcW w:w="7654" w:type="dxa"/>
            <w:gridSpan w:val="2"/>
          </w:tcPr>
          <w:p w:rsidR="00997775" w:rsidRDefault="00997775" w14:paraId="3DAA8295" w14:textId="77777777"/>
        </w:tc>
      </w:tr>
      <w:tr w:rsidR="00997775" w:rsidTr="00646D45" w14:paraId="26523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F7C3FD" w14:textId="77777777"/>
        </w:tc>
        <w:tc>
          <w:tcPr>
            <w:tcW w:w="7654" w:type="dxa"/>
            <w:gridSpan w:val="2"/>
          </w:tcPr>
          <w:p w:rsidR="00646D45" w:rsidP="00646D45" w:rsidRDefault="00646D45" w14:paraId="0824DFB4" w14:textId="77777777">
            <w:r>
              <w:t>constaterende dat de Nederlandse Arbeidsinspectie aangeeft dat het aanpakken van misstanden bij uitzendbureaus "dweilen met de kraan open" is;</w:t>
            </w:r>
          </w:p>
          <w:p w:rsidR="00646D45" w:rsidP="00646D45" w:rsidRDefault="00646D45" w14:paraId="356775DF" w14:textId="77777777"/>
          <w:p w:rsidR="00646D45" w:rsidP="00646D45" w:rsidRDefault="00646D45" w14:paraId="09A6BB09" w14:textId="77777777">
            <w:r>
              <w:t>constaterende dat hierdoor arbeidsmigranten uitgebuit worden met dakloosheid, mentale en lichamelijke problematiek tot gevolg;</w:t>
            </w:r>
          </w:p>
          <w:p w:rsidR="00646D45" w:rsidP="00646D45" w:rsidRDefault="00646D45" w14:paraId="700CB7C4" w14:textId="77777777"/>
          <w:p w:rsidR="00646D45" w:rsidP="00646D45" w:rsidRDefault="00646D45" w14:paraId="5C61F60D" w14:textId="77777777">
            <w:r>
              <w:t>constaterende dat gezondheidszorg en huisvesting mensenrechten zijn en dat deze dus ook voor arbeidsmigranten moeten gelden;</w:t>
            </w:r>
          </w:p>
          <w:p w:rsidR="00646D45" w:rsidP="00646D45" w:rsidRDefault="00646D45" w14:paraId="2880E73D" w14:textId="77777777"/>
          <w:p w:rsidR="00646D45" w:rsidP="00646D45" w:rsidRDefault="00646D45" w14:paraId="352929E3" w14:textId="77777777">
            <w:r>
              <w:t>verzoekt de regering een werkvergunning in te voeren voor werknemers uit Midden- en Oost-Europa waarbij sociale voorzieningen geregeld kunnen worden, en hiertoe zo snel mogelijk een plan van aanpak en tijdpad aan de Kamer te zenden,</w:t>
            </w:r>
          </w:p>
          <w:p w:rsidR="00646D45" w:rsidP="00646D45" w:rsidRDefault="00646D45" w14:paraId="03F1F408" w14:textId="77777777"/>
          <w:p w:rsidR="00646D45" w:rsidP="00646D45" w:rsidRDefault="00646D45" w14:paraId="0738C927" w14:textId="77777777">
            <w:r>
              <w:t>en gaat over tot de orde van de dag.</w:t>
            </w:r>
          </w:p>
          <w:p w:rsidR="00646D45" w:rsidP="00646D45" w:rsidRDefault="00646D45" w14:paraId="47908A71" w14:textId="77777777"/>
          <w:p w:rsidR="00646D45" w:rsidP="00646D45" w:rsidRDefault="00646D45" w14:paraId="0ED3EC22" w14:textId="77777777">
            <w:r>
              <w:t>Jimmy Dijk</w:t>
            </w:r>
          </w:p>
          <w:p w:rsidR="00997775" w:rsidP="00646D45" w:rsidRDefault="00646D45" w14:paraId="7726CB4D" w14:textId="73169F47">
            <w:r>
              <w:t>Ceder</w:t>
            </w:r>
          </w:p>
        </w:tc>
      </w:tr>
    </w:tbl>
    <w:p w:rsidR="00997775" w:rsidRDefault="00997775" w14:paraId="3AE2B6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3164" w14:textId="77777777" w:rsidR="00646D45" w:rsidRDefault="00646D45">
      <w:pPr>
        <w:spacing w:line="20" w:lineRule="exact"/>
      </w:pPr>
    </w:p>
  </w:endnote>
  <w:endnote w:type="continuationSeparator" w:id="0">
    <w:p w14:paraId="551EB591" w14:textId="77777777" w:rsidR="00646D45" w:rsidRDefault="00646D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851934" w14:textId="77777777" w:rsidR="00646D45" w:rsidRDefault="00646D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C6A6" w14:textId="77777777" w:rsidR="00646D45" w:rsidRDefault="00646D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A1A35B" w14:textId="77777777" w:rsidR="00646D45" w:rsidRDefault="0064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4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6D45"/>
    <w:rsid w:val="006765BC"/>
    <w:rsid w:val="00684DFF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CF02E"/>
  <w15:docId w15:val="{DEF48B82-689E-42D4-9919-53B808AE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2025-11-28T08:32:00.0000000Z</dcterms:created>
  <dcterms:modified xsi:type="dcterms:W3CDTF">2025-11-28T08:41:00.0000000Z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