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0672F" w14:paraId="06A953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324A5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DFC58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0672F" w14:paraId="7261E34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FC4EA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0672F" w14:paraId="4897C6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585A95" w14:textId="77777777"/>
        </w:tc>
      </w:tr>
      <w:tr w:rsidR="00997775" w:rsidTr="00B0672F" w14:paraId="71F0DB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1A6AABE" w14:textId="77777777"/>
        </w:tc>
      </w:tr>
      <w:tr w:rsidR="00997775" w:rsidTr="00B0672F" w14:paraId="26EA3D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2BD681" w14:textId="77777777"/>
        </w:tc>
        <w:tc>
          <w:tcPr>
            <w:tcW w:w="7654" w:type="dxa"/>
            <w:gridSpan w:val="2"/>
          </w:tcPr>
          <w:p w:rsidR="00997775" w:rsidRDefault="00997775" w14:paraId="6CD0F23F" w14:textId="77777777"/>
        </w:tc>
      </w:tr>
      <w:tr w:rsidR="00B0672F" w:rsidTr="00B0672F" w14:paraId="41203A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F" w:rsidP="00B0672F" w:rsidRDefault="00B0672F" w14:paraId="0345E61D" w14:textId="2C7363C1">
            <w:pPr>
              <w:rPr>
                <w:b/>
              </w:rPr>
            </w:pPr>
            <w:r>
              <w:rPr>
                <w:b/>
              </w:rPr>
              <w:t>29 861</w:t>
            </w:r>
          </w:p>
        </w:tc>
        <w:tc>
          <w:tcPr>
            <w:tcW w:w="7654" w:type="dxa"/>
            <w:gridSpan w:val="2"/>
          </w:tcPr>
          <w:p w:rsidR="00B0672F" w:rsidP="00B0672F" w:rsidRDefault="00B0672F" w14:paraId="2B99AA1F" w14:textId="1CFBB477">
            <w:pPr>
              <w:rPr>
                <w:b/>
              </w:rPr>
            </w:pPr>
            <w:r w:rsidRPr="00213E58">
              <w:rPr>
                <w:b/>
                <w:bCs/>
              </w:rPr>
              <w:t>Arbeidsmigratie en sociale zekerheid</w:t>
            </w:r>
          </w:p>
        </w:tc>
      </w:tr>
      <w:tr w:rsidR="00B0672F" w:rsidTr="00B0672F" w14:paraId="5F181C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F" w:rsidP="00B0672F" w:rsidRDefault="00B0672F" w14:paraId="0C82B5BA" w14:textId="77777777"/>
        </w:tc>
        <w:tc>
          <w:tcPr>
            <w:tcW w:w="7654" w:type="dxa"/>
            <w:gridSpan w:val="2"/>
          </w:tcPr>
          <w:p w:rsidR="00B0672F" w:rsidP="00B0672F" w:rsidRDefault="00B0672F" w14:paraId="0D82698E" w14:textId="77777777"/>
        </w:tc>
      </w:tr>
      <w:tr w:rsidR="00B0672F" w:rsidTr="00B0672F" w14:paraId="2D5D33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F" w:rsidP="00B0672F" w:rsidRDefault="00B0672F" w14:paraId="3B1A1CEB" w14:textId="77777777"/>
        </w:tc>
        <w:tc>
          <w:tcPr>
            <w:tcW w:w="7654" w:type="dxa"/>
            <w:gridSpan w:val="2"/>
          </w:tcPr>
          <w:p w:rsidR="00B0672F" w:rsidP="00B0672F" w:rsidRDefault="00B0672F" w14:paraId="73D42A07" w14:textId="77777777"/>
        </w:tc>
      </w:tr>
      <w:tr w:rsidR="00B0672F" w:rsidTr="00B0672F" w14:paraId="22B077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F" w:rsidP="00B0672F" w:rsidRDefault="00B0672F" w14:paraId="6B899669" w14:textId="5E48CCF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182</w:t>
            </w:r>
          </w:p>
        </w:tc>
        <w:tc>
          <w:tcPr>
            <w:tcW w:w="7654" w:type="dxa"/>
            <w:gridSpan w:val="2"/>
          </w:tcPr>
          <w:p w:rsidR="00B0672F" w:rsidP="00B0672F" w:rsidRDefault="00B0672F" w14:paraId="185C297E" w14:textId="6DDFB78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JIMMY DIJK</w:t>
            </w:r>
          </w:p>
        </w:tc>
      </w:tr>
      <w:tr w:rsidR="00B0672F" w:rsidTr="00B0672F" w14:paraId="21F51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F" w:rsidP="00B0672F" w:rsidRDefault="00B0672F" w14:paraId="66DBC018" w14:textId="77777777"/>
        </w:tc>
        <w:tc>
          <w:tcPr>
            <w:tcW w:w="7654" w:type="dxa"/>
            <w:gridSpan w:val="2"/>
          </w:tcPr>
          <w:p w:rsidR="00B0672F" w:rsidP="00B0672F" w:rsidRDefault="00B0672F" w14:paraId="17653D80" w14:textId="45C9054F">
            <w:r>
              <w:t>Voorgesteld 27 november 2025</w:t>
            </w:r>
          </w:p>
        </w:tc>
      </w:tr>
      <w:tr w:rsidR="00B0672F" w:rsidTr="00B0672F" w14:paraId="3A64F2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F" w:rsidP="00B0672F" w:rsidRDefault="00B0672F" w14:paraId="52763630" w14:textId="77777777"/>
        </w:tc>
        <w:tc>
          <w:tcPr>
            <w:tcW w:w="7654" w:type="dxa"/>
            <w:gridSpan w:val="2"/>
          </w:tcPr>
          <w:p w:rsidR="00B0672F" w:rsidP="00B0672F" w:rsidRDefault="00B0672F" w14:paraId="1C09AE00" w14:textId="77777777"/>
        </w:tc>
      </w:tr>
      <w:tr w:rsidR="00B0672F" w:rsidTr="00B0672F" w14:paraId="7D4812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F" w:rsidP="00B0672F" w:rsidRDefault="00B0672F" w14:paraId="4DB0EFBB" w14:textId="77777777"/>
        </w:tc>
        <w:tc>
          <w:tcPr>
            <w:tcW w:w="7654" w:type="dxa"/>
            <w:gridSpan w:val="2"/>
          </w:tcPr>
          <w:p w:rsidR="00B0672F" w:rsidP="00B0672F" w:rsidRDefault="00B0672F" w14:paraId="17E9BEC4" w14:textId="0BF31A7B">
            <w:r>
              <w:t>De Kamer,</w:t>
            </w:r>
          </w:p>
        </w:tc>
      </w:tr>
      <w:tr w:rsidR="00B0672F" w:rsidTr="00B0672F" w14:paraId="1D5667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F" w:rsidP="00B0672F" w:rsidRDefault="00B0672F" w14:paraId="510A46D7" w14:textId="77777777"/>
        </w:tc>
        <w:tc>
          <w:tcPr>
            <w:tcW w:w="7654" w:type="dxa"/>
            <w:gridSpan w:val="2"/>
          </w:tcPr>
          <w:p w:rsidR="00B0672F" w:rsidP="00B0672F" w:rsidRDefault="00B0672F" w14:paraId="124C89FD" w14:textId="77777777"/>
        </w:tc>
      </w:tr>
      <w:tr w:rsidR="00B0672F" w:rsidTr="00B0672F" w14:paraId="77B3DC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672F" w:rsidP="00B0672F" w:rsidRDefault="00B0672F" w14:paraId="16C4193C" w14:textId="77777777"/>
        </w:tc>
        <w:tc>
          <w:tcPr>
            <w:tcW w:w="7654" w:type="dxa"/>
            <w:gridSpan w:val="2"/>
          </w:tcPr>
          <w:p w:rsidR="00B0672F" w:rsidP="00B0672F" w:rsidRDefault="00B0672F" w14:paraId="7C08C67E" w14:textId="56D036F2">
            <w:r>
              <w:t>gehoord de beraadslaging,</w:t>
            </w:r>
          </w:p>
        </w:tc>
      </w:tr>
      <w:tr w:rsidR="00997775" w:rsidTr="00B0672F" w14:paraId="693027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272595" w14:textId="77777777"/>
        </w:tc>
        <w:tc>
          <w:tcPr>
            <w:tcW w:w="7654" w:type="dxa"/>
            <w:gridSpan w:val="2"/>
          </w:tcPr>
          <w:p w:rsidR="00997775" w:rsidRDefault="00997775" w14:paraId="5AD99B85" w14:textId="77777777"/>
        </w:tc>
      </w:tr>
      <w:tr w:rsidR="00997775" w:rsidTr="00B0672F" w14:paraId="450E2C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706E9E" w14:textId="77777777"/>
        </w:tc>
        <w:tc>
          <w:tcPr>
            <w:tcW w:w="7654" w:type="dxa"/>
            <w:gridSpan w:val="2"/>
          </w:tcPr>
          <w:p w:rsidR="00B0672F" w:rsidP="00B0672F" w:rsidRDefault="00B0672F" w14:paraId="222AB83F" w14:textId="77777777">
            <w:r>
              <w:t>constaterende dat minister Paul desondanks, zonder het parlement en zonder arbeidsmigranten te betrekken, een grote beleidswijziging heeft ingezet, die meer onzekerheid tot gevolg heeft voor arbeidsmigranten;</w:t>
            </w:r>
          </w:p>
          <w:p w:rsidR="00B0672F" w:rsidP="00B0672F" w:rsidRDefault="00B0672F" w14:paraId="70EB1788" w14:textId="77777777"/>
          <w:p w:rsidR="00B0672F" w:rsidP="00B0672F" w:rsidRDefault="00B0672F" w14:paraId="5BEB12C4" w14:textId="77777777">
            <w:r>
              <w:t>zegt het vertrouwen in minister Paul op,</w:t>
            </w:r>
          </w:p>
          <w:p w:rsidR="00B0672F" w:rsidP="00B0672F" w:rsidRDefault="00B0672F" w14:paraId="4A54B459" w14:textId="77777777"/>
          <w:p w:rsidR="00B0672F" w:rsidP="00B0672F" w:rsidRDefault="00B0672F" w14:paraId="643BD24A" w14:textId="05F2AFF3">
            <w:r>
              <w:t>en gaat over tot de orde van de dag.</w:t>
            </w:r>
          </w:p>
          <w:p w:rsidR="00B0672F" w:rsidP="00B0672F" w:rsidRDefault="00B0672F" w14:paraId="0B04AC2A" w14:textId="77777777"/>
          <w:p w:rsidR="00997775" w:rsidP="00B0672F" w:rsidRDefault="00B0672F" w14:paraId="2F50AD1E" w14:textId="71DE2281">
            <w:r>
              <w:t>Jimmy Dijk</w:t>
            </w:r>
          </w:p>
        </w:tc>
      </w:tr>
    </w:tbl>
    <w:p w:rsidR="00997775" w:rsidRDefault="00997775" w14:paraId="4BC7FAA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AF272" w14:textId="77777777" w:rsidR="00B0672F" w:rsidRDefault="00B0672F">
      <w:pPr>
        <w:spacing w:line="20" w:lineRule="exact"/>
      </w:pPr>
    </w:p>
  </w:endnote>
  <w:endnote w:type="continuationSeparator" w:id="0">
    <w:p w14:paraId="43A253CE" w14:textId="77777777" w:rsidR="00B0672F" w:rsidRDefault="00B0672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7CC5B7" w14:textId="77777777" w:rsidR="00B0672F" w:rsidRDefault="00B0672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4DB2" w14:textId="77777777" w:rsidR="00B0672F" w:rsidRDefault="00B0672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B9FBB7" w14:textId="77777777" w:rsidR="00B0672F" w:rsidRDefault="00B06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2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F1C6B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672F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7450C"/>
  <w15:docId w15:val="{7835106D-A90E-4885-A5CF-694F9A64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2025-11-28T08:32:00.0000000Z</dcterms:created>
  <dcterms:modified xsi:type="dcterms:W3CDTF">2025-11-28T08:42:00.0000000Z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