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24CA" w14:paraId="7B7925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0724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FD6E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24CA" w14:paraId="38C784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96946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824CA" w14:paraId="5C256F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2ADB21" w14:textId="77777777"/>
        </w:tc>
      </w:tr>
      <w:tr w:rsidR="00997775" w:rsidTr="005824CA" w14:paraId="210721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30C520" w14:textId="77777777"/>
        </w:tc>
      </w:tr>
      <w:tr w:rsidR="00997775" w:rsidTr="005824CA" w14:paraId="70969A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93C981" w14:textId="77777777"/>
        </w:tc>
        <w:tc>
          <w:tcPr>
            <w:tcW w:w="7654" w:type="dxa"/>
            <w:gridSpan w:val="2"/>
          </w:tcPr>
          <w:p w:rsidR="00997775" w:rsidRDefault="00997775" w14:paraId="25A61C40" w14:textId="77777777"/>
        </w:tc>
      </w:tr>
      <w:tr w:rsidR="005824CA" w:rsidTr="005824CA" w14:paraId="51AA9E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4CA" w:rsidP="005824CA" w:rsidRDefault="005824CA" w14:paraId="5CB3916C" w14:textId="24073AB1">
            <w:pPr>
              <w:rPr>
                <w:b/>
              </w:rPr>
            </w:pPr>
            <w:r>
              <w:rPr>
                <w:b/>
              </w:rPr>
              <w:t>29 861</w:t>
            </w:r>
          </w:p>
        </w:tc>
        <w:tc>
          <w:tcPr>
            <w:tcW w:w="7654" w:type="dxa"/>
            <w:gridSpan w:val="2"/>
          </w:tcPr>
          <w:p w:rsidR="005824CA" w:rsidP="005824CA" w:rsidRDefault="005824CA" w14:paraId="6FDECEA6" w14:textId="34023910">
            <w:pPr>
              <w:rPr>
                <w:b/>
              </w:rPr>
            </w:pPr>
            <w:r w:rsidRPr="00213E58">
              <w:rPr>
                <w:b/>
                <w:bCs/>
              </w:rPr>
              <w:t>Arbeidsmigratie en sociale zekerheid</w:t>
            </w:r>
          </w:p>
        </w:tc>
      </w:tr>
      <w:tr w:rsidR="005824CA" w:rsidTr="005824CA" w14:paraId="7EE95E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4CA" w:rsidP="005824CA" w:rsidRDefault="005824CA" w14:paraId="19823515" w14:textId="77777777"/>
        </w:tc>
        <w:tc>
          <w:tcPr>
            <w:tcW w:w="7654" w:type="dxa"/>
            <w:gridSpan w:val="2"/>
          </w:tcPr>
          <w:p w:rsidR="005824CA" w:rsidP="005824CA" w:rsidRDefault="005824CA" w14:paraId="333B2439" w14:textId="77777777"/>
        </w:tc>
      </w:tr>
      <w:tr w:rsidR="005824CA" w:rsidTr="005824CA" w14:paraId="12C70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4CA" w:rsidP="005824CA" w:rsidRDefault="005824CA" w14:paraId="59C8D250" w14:textId="77777777"/>
        </w:tc>
        <w:tc>
          <w:tcPr>
            <w:tcW w:w="7654" w:type="dxa"/>
            <w:gridSpan w:val="2"/>
          </w:tcPr>
          <w:p w:rsidR="005824CA" w:rsidP="005824CA" w:rsidRDefault="005824CA" w14:paraId="08392181" w14:textId="77777777"/>
        </w:tc>
      </w:tr>
      <w:tr w:rsidR="005824CA" w:rsidTr="005824CA" w14:paraId="409BD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4CA" w:rsidP="005824CA" w:rsidRDefault="005824CA" w14:paraId="79863C5E" w14:textId="206D57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183</w:t>
            </w:r>
          </w:p>
        </w:tc>
        <w:tc>
          <w:tcPr>
            <w:tcW w:w="7654" w:type="dxa"/>
            <w:gridSpan w:val="2"/>
          </w:tcPr>
          <w:p w:rsidR="005824CA" w:rsidP="005824CA" w:rsidRDefault="005824CA" w14:paraId="2DC6D9BC" w14:textId="05EB14B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BOON</w:t>
            </w:r>
          </w:p>
        </w:tc>
      </w:tr>
      <w:tr w:rsidR="005824CA" w:rsidTr="005824CA" w14:paraId="72C49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4CA" w:rsidP="005824CA" w:rsidRDefault="005824CA" w14:paraId="359D261D" w14:textId="77777777"/>
        </w:tc>
        <w:tc>
          <w:tcPr>
            <w:tcW w:w="7654" w:type="dxa"/>
            <w:gridSpan w:val="2"/>
          </w:tcPr>
          <w:p w:rsidR="005824CA" w:rsidP="005824CA" w:rsidRDefault="005824CA" w14:paraId="68CBF00A" w14:textId="5CCEA8D0">
            <w:r>
              <w:t>Voorgesteld 27 november 2025</w:t>
            </w:r>
          </w:p>
        </w:tc>
      </w:tr>
      <w:tr w:rsidR="005824CA" w:rsidTr="005824CA" w14:paraId="5A12B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4CA" w:rsidP="005824CA" w:rsidRDefault="005824CA" w14:paraId="79F18C15" w14:textId="77777777"/>
        </w:tc>
        <w:tc>
          <w:tcPr>
            <w:tcW w:w="7654" w:type="dxa"/>
            <w:gridSpan w:val="2"/>
          </w:tcPr>
          <w:p w:rsidR="005824CA" w:rsidP="005824CA" w:rsidRDefault="005824CA" w14:paraId="4297F159" w14:textId="77777777"/>
        </w:tc>
      </w:tr>
      <w:tr w:rsidR="005824CA" w:rsidTr="005824CA" w14:paraId="155DB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4CA" w:rsidP="005824CA" w:rsidRDefault="005824CA" w14:paraId="1AF31E0A" w14:textId="77777777"/>
        </w:tc>
        <w:tc>
          <w:tcPr>
            <w:tcW w:w="7654" w:type="dxa"/>
            <w:gridSpan w:val="2"/>
          </w:tcPr>
          <w:p w:rsidR="005824CA" w:rsidP="005824CA" w:rsidRDefault="005824CA" w14:paraId="7BD42A0A" w14:textId="4F9446E0">
            <w:r>
              <w:t>De Kamer,</w:t>
            </w:r>
          </w:p>
        </w:tc>
      </w:tr>
      <w:tr w:rsidR="005824CA" w:rsidTr="005824CA" w14:paraId="3A153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4CA" w:rsidP="005824CA" w:rsidRDefault="005824CA" w14:paraId="47F36B26" w14:textId="77777777"/>
        </w:tc>
        <w:tc>
          <w:tcPr>
            <w:tcW w:w="7654" w:type="dxa"/>
            <w:gridSpan w:val="2"/>
          </w:tcPr>
          <w:p w:rsidR="005824CA" w:rsidP="005824CA" w:rsidRDefault="005824CA" w14:paraId="606266F8" w14:textId="77777777"/>
        </w:tc>
      </w:tr>
      <w:tr w:rsidR="005824CA" w:rsidTr="005824CA" w14:paraId="43EC8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24CA" w:rsidP="005824CA" w:rsidRDefault="005824CA" w14:paraId="5A76D4C8" w14:textId="77777777"/>
        </w:tc>
        <w:tc>
          <w:tcPr>
            <w:tcW w:w="7654" w:type="dxa"/>
            <w:gridSpan w:val="2"/>
          </w:tcPr>
          <w:p w:rsidR="005824CA" w:rsidP="005824CA" w:rsidRDefault="005824CA" w14:paraId="1BCDDEE4" w14:textId="0E87C6A7">
            <w:r>
              <w:t>gehoord de beraadslaging,</w:t>
            </w:r>
          </w:p>
        </w:tc>
      </w:tr>
      <w:tr w:rsidR="00997775" w:rsidTr="005824CA" w14:paraId="026BBE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5D0D57" w14:textId="77777777"/>
        </w:tc>
        <w:tc>
          <w:tcPr>
            <w:tcW w:w="7654" w:type="dxa"/>
            <w:gridSpan w:val="2"/>
          </w:tcPr>
          <w:p w:rsidR="00997775" w:rsidRDefault="00997775" w14:paraId="60D5BACA" w14:textId="77777777"/>
        </w:tc>
      </w:tr>
      <w:tr w:rsidR="00997775" w:rsidTr="005824CA" w14:paraId="145FB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801219" w14:textId="77777777"/>
        </w:tc>
        <w:tc>
          <w:tcPr>
            <w:tcW w:w="7654" w:type="dxa"/>
            <w:gridSpan w:val="2"/>
          </w:tcPr>
          <w:p w:rsidR="005824CA" w:rsidP="005824CA" w:rsidRDefault="005824CA" w14:paraId="71C12591" w14:textId="77777777">
            <w:r>
              <w:t>constaterende dat Nederland onevenredig veel arbeidsmigranten aantrekt, wat leidt tot toenemende overlast in wijken en een verdere verstopping van de woningmarkt, zorg en publieke voorzieningen;</w:t>
            </w:r>
          </w:p>
          <w:p w:rsidR="005824CA" w:rsidP="005824CA" w:rsidRDefault="005824CA" w14:paraId="78B32622" w14:textId="77777777"/>
          <w:p w:rsidR="005824CA" w:rsidP="005824CA" w:rsidRDefault="005824CA" w14:paraId="19CB16C0" w14:textId="77777777">
            <w:r>
              <w:t>verzoekt de regering zich in de Europese Raad en bij de Europese Commissie in te zetten voor invoering van tewerkstellingsvergunningen voor arbeidskrachten uit EU-landen,</w:t>
            </w:r>
          </w:p>
          <w:p w:rsidR="005824CA" w:rsidP="005824CA" w:rsidRDefault="005824CA" w14:paraId="7E9D4E21" w14:textId="77777777"/>
          <w:p w:rsidR="005824CA" w:rsidP="005824CA" w:rsidRDefault="005824CA" w14:paraId="1F348CF5" w14:textId="77777777">
            <w:r>
              <w:t>en gaat over tot de orde van de dag.</w:t>
            </w:r>
          </w:p>
          <w:p w:rsidR="005824CA" w:rsidP="005824CA" w:rsidRDefault="005824CA" w14:paraId="55251995" w14:textId="77777777"/>
          <w:p w:rsidR="00997775" w:rsidP="005824CA" w:rsidRDefault="005824CA" w14:paraId="1E433BF4" w14:textId="08FF0339">
            <w:r>
              <w:t>Boon</w:t>
            </w:r>
          </w:p>
        </w:tc>
      </w:tr>
    </w:tbl>
    <w:p w:rsidR="00997775" w:rsidRDefault="00997775" w14:paraId="36B7D3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0AB7" w14:textId="77777777" w:rsidR="005824CA" w:rsidRDefault="005824CA">
      <w:pPr>
        <w:spacing w:line="20" w:lineRule="exact"/>
      </w:pPr>
    </w:p>
  </w:endnote>
  <w:endnote w:type="continuationSeparator" w:id="0">
    <w:p w14:paraId="1606F7A3" w14:textId="77777777" w:rsidR="005824CA" w:rsidRDefault="005824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80F592" w14:textId="77777777" w:rsidR="005824CA" w:rsidRDefault="005824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F0DD" w14:textId="77777777" w:rsidR="005824CA" w:rsidRDefault="005824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122128" w14:textId="77777777" w:rsidR="005824CA" w:rsidRDefault="00582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C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24CA"/>
    <w:rsid w:val="00621F64"/>
    <w:rsid w:val="00644DED"/>
    <w:rsid w:val="006765BC"/>
    <w:rsid w:val="00684DFF"/>
    <w:rsid w:val="00710A7A"/>
    <w:rsid w:val="00744C6E"/>
    <w:rsid w:val="007B35A1"/>
    <w:rsid w:val="007C50C6"/>
    <w:rsid w:val="007F1C6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12A22"/>
  <w15:docId w15:val="{36083449-B199-4744-8270-4636AB9E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2025-11-28T08:32:00.0000000Z</dcterms:created>
  <dcterms:modified xsi:type="dcterms:W3CDTF">2025-11-28T08:43:00.0000000Z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