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E663E" w14:paraId="578B7D7F" w14:textId="77777777">
        <w:tc>
          <w:tcPr>
            <w:tcW w:w="6733" w:type="dxa"/>
            <w:gridSpan w:val="2"/>
            <w:tcBorders>
              <w:top w:val="nil"/>
              <w:left w:val="nil"/>
              <w:bottom w:val="nil"/>
              <w:right w:val="nil"/>
            </w:tcBorders>
            <w:vAlign w:val="center"/>
          </w:tcPr>
          <w:p w:rsidR="00997775" w:rsidP="00710A7A" w:rsidRDefault="00997775" w14:paraId="2A7E02F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F45103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E663E" w14:paraId="2C34A7E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D5A4C7A" w14:textId="77777777">
            <w:r w:rsidRPr="008B0CC5">
              <w:t xml:space="preserve">Vergaderjaar </w:t>
            </w:r>
            <w:r w:rsidR="00AC6B87">
              <w:t>202</w:t>
            </w:r>
            <w:r w:rsidR="00684DFF">
              <w:t>5</w:t>
            </w:r>
            <w:r w:rsidR="00AC6B87">
              <w:t>-202</w:t>
            </w:r>
            <w:r w:rsidR="00684DFF">
              <w:t>6</w:t>
            </w:r>
          </w:p>
        </w:tc>
      </w:tr>
      <w:tr w:rsidR="00997775" w:rsidTr="007E663E" w14:paraId="3988468A" w14:textId="77777777">
        <w:trPr>
          <w:cantSplit/>
        </w:trPr>
        <w:tc>
          <w:tcPr>
            <w:tcW w:w="10985" w:type="dxa"/>
            <w:gridSpan w:val="3"/>
            <w:tcBorders>
              <w:top w:val="nil"/>
              <w:left w:val="nil"/>
              <w:bottom w:val="nil"/>
              <w:right w:val="nil"/>
            </w:tcBorders>
          </w:tcPr>
          <w:p w:rsidR="00997775" w:rsidRDefault="00997775" w14:paraId="7B1A42F9" w14:textId="77777777"/>
        </w:tc>
      </w:tr>
      <w:tr w:rsidR="00997775" w:rsidTr="007E663E" w14:paraId="70EC3093" w14:textId="77777777">
        <w:trPr>
          <w:cantSplit/>
        </w:trPr>
        <w:tc>
          <w:tcPr>
            <w:tcW w:w="10985" w:type="dxa"/>
            <w:gridSpan w:val="3"/>
            <w:tcBorders>
              <w:top w:val="nil"/>
              <w:left w:val="nil"/>
              <w:bottom w:val="single" w:color="auto" w:sz="4" w:space="0"/>
              <w:right w:val="nil"/>
            </w:tcBorders>
          </w:tcPr>
          <w:p w:rsidR="00997775" w:rsidRDefault="00997775" w14:paraId="3C06EE2E" w14:textId="77777777"/>
        </w:tc>
      </w:tr>
      <w:tr w:rsidR="00997775" w:rsidTr="007E663E" w14:paraId="5145AF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107DC0" w14:textId="77777777"/>
        </w:tc>
        <w:tc>
          <w:tcPr>
            <w:tcW w:w="7654" w:type="dxa"/>
            <w:gridSpan w:val="2"/>
          </w:tcPr>
          <w:p w:rsidR="00997775" w:rsidRDefault="00997775" w14:paraId="03B4FC74" w14:textId="77777777"/>
        </w:tc>
      </w:tr>
      <w:tr w:rsidR="007E663E" w:rsidTr="007E663E" w14:paraId="522CC9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663E" w:rsidP="007E663E" w:rsidRDefault="007E663E" w14:paraId="7969C424" w14:textId="1F9DE1AC">
            <w:pPr>
              <w:rPr>
                <w:b/>
              </w:rPr>
            </w:pPr>
            <w:r>
              <w:rPr>
                <w:b/>
              </w:rPr>
              <w:t>36 800 V</w:t>
            </w:r>
          </w:p>
        </w:tc>
        <w:tc>
          <w:tcPr>
            <w:tcW w:w="7654" w:type="dxa"/>
            <w:gridSpan w:val="2"/>
          </w:tcPr>
          <w:p w:rsidR="007E663E" w:rsidP="007E663E" w:rsidRDefault="007E663E" w14:paraId="69969DB3" w14:textId="6FFD83FC">
            <w:pPr>
              <w:rPr>
                <w:b/>
              </w:rPr>
            </w:pPr>
            <w:r w:rsidRPr="007D3748">
              <w:rPr>
                <w:b/>
                <w:bCs/>
                <w:szCs w:val="24"/>
              </w:rPr>
              <w:t>Vaststelling van de begrotingsstaat van het Ministerie van Buitenlandse Zaken (V) voor het jaar 2026</w:t>
            </w:r>
          </w:p>
        </w:tc>
      </w:tr>
      <w:tr w:rsidR="007E663E" w:rsidTr="007E663E" w14:paraId="069DA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663E" w:rsidP="007E663E" w:rsidRDefault="007E663E" w14:paraId="1B3535B3" w14:textId="77777777"/>
        </w:tc>
        <w:tc>
          <w:tcPr>
            <w:tcW w:w="7654" w:type="dxa"/>
            <w:gridSpan w:val="2"/>
          </w:tcPr>
          <w:p w:rsidR="007E663E" w:rsidP="007E663E" w:rsidRDefault="007E663E" w14:paraId="6359C9C0" w14:textId="77777777"/>
        </w:tc>
      </w:tr>
      <w:tr w:rsidR="007E663E" w:rsidTr="007E663E" w14:paraId="6B5E53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663E" w:rsidP="007E663E" w:rsidRDefault="007E663E" w14:paraId="6A1BD6E0" w14:textId="77777777"/>
        </w:tc>
        <w:tc>
          <w:tcPr>
            <w:tcW w:w="7654" w:type="dxa"/>
            <w:gridSpan w:val="2"/>
          </w:tcPr>
          <w:p w:rsidR="007E663E" w:rsidP="007E663E" w:rsidRDefault="007E663E" w14:paraId="490F4F34" w14:textId="77777777"/>
        </w:tc>
      </w:tr>
      <w:tr w:rsidR="007E663E" w:rsidTr="007E663E" w14:paraId="6A349D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663E" w:rsidP="007E663E" w:rsidRDefault="007E663E" w14:paraId="1CA63AA0" w14:textId="6F9095E2">
            <w:pPr>
              <w:rPr>
                <w:b/>
              </w:rPr>
            </w:pPr>
            <w:r>
              <w:rPr>
                <w:b/>
              </w:rPr>
              <w:t xml:space="preserve">Nr. </w:t>
            </w:r>
            <w:r>
              <w:rPr>
                <w:b/>
              </w:rPr>
              <w:t>24</w:t>
            </w:r>
          </w:p>
        </w:tc>
        <w:tc>
          <w:tcPr>
            <w:tcW w:w="7654" w:type="dxa"/>
            <w:gridSpan w:val="2"/>
          </w:tcPr>
          <w:p w:rsidR="007E663E" w:rsidP="007E663E" w:rsidRDefault="007E663E" w14:paraId="3023D87A" w14:textId="6D5F36BD">
            <w:pPr>
              <w:rPr>
                <w:b/>
              </w:rPr>
            </w:pPr>
            <w:r>
              <w:rPr>
                <w:b/>
              </w:rPr>
              <w:t xml:space="preserve">MOTIE VAN </w:t>
            </w:r>
            <w:r>
              <w:rPr>
                <w:b/>
              </w:rPr>
              <w:t>HET LID DOBBE</w:t>
            </w:r>
          </w:p>
        </w:tc>
      </w:tr>
      <w:tr w:rsidR="007E663E" w:rsidTr="007E663E" w14:paraId="1871FF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663E" w:rsidP="007E663E" w:rsidRDefault="007E663E" w14:paraId="7F92027C" w14:textId="77777777"/>
        </w:tc>
        <w:tc>
          <w:tcPr>
            <w:tcW w:w="7654" w:type="dxa"/>
            <w:gridSpan w:val="2"/>
          </w:tcPr>
          <w:p w:rsidR="007E663E" w:rsidP="007E663E" w:rsidRDefault="007E663E" w14:paraId="1F764CEE" w14:textId="361409C7">
            <w:r>
              <w:t>Voorgesteld 27 november 2025</w:t>
            </w:r>
          </w:p>
        </w:tc>
      </w:tr>
      <w:tr w:rsidR="007E663E" w:rsidTr="007E663E" w14:paraId="2453AD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663E" w:rsidP="007E663E" w:rsidRDefault="007E663E" w14:paraId="68743383" w14:textId="77777777"/>
        </w:tc>
        <w:tc>
          <w:tcPr>
            <w:tcW w:w="7654" w:type="dxa"/>
            <w:gridSpan w:val="2"/>
          </w:tcPr>
          <w:p w:rsidR="007E663E" w:rsidP="007E663E" w:rsidRDefault="007E663E" w14:paraId="4CE91190" w14:textId="77777777"/>
        </w:tc>
      </w:tr>
      <w:tr w:rsidR="007E663E" w:rsidTr="007E663E" w14:paraId="3A337D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663E" w:rsidP="007E663E" w:rsidRDefault="007E663E" w14:paraId="39343928" w14:textId="77777777"/>
        </w:tc>
        <w:tc>
          <w:tcPr>
            <w:tcW w:w="7654" w:type="dxa"/>
            <w:gridSpan w:val="2"/>
          </w:tcPr>
          <w:p w:rsidR="007E663E" w:rsidP="007E663E" w:rsidRDefault="007E663E" w14:paraId="238180B6" w14:textId="424D2722">
            <w:r>
              <w:t>De Kamer,</w:t>
            </w:r>
          </w:p>
        </w:tc>
      </w:tr>
      <w:tr w:rsidR="007E663E" w:rsidTr="007E663E" w14:paraId="202BC4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663E" w:rsidP="007E663E" w:rsidRDefault="007E663E" w14:paraId="6450C7F1" w14:textId="77777777"/>
        </w:tc>
        <w:tc>
          <w:tcPr>
            <w:tcW w:w="7654" w:type="dxa"/>
            <w:gridSpan w:val="2"/>
          </w:tcPr>
          <w:p w:rsidR="007E663E" w:rsidP="007E663E" w:rsidRDefault="007E663E" w14:paraId="0A134431" w14:textId="77777777"/>
        </w:tc>
      </w:tr>
      <w:tr w:rsidR="007E663E" w:rsidTr="007E663E" w14:paraId="1757EF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663E" w:rsidP="007E663E" w:rsidRDefault="007E663E" w14:paraId="4A2D6EC4" w14:textId="77777777"/>
        </w:tc>
        <w:tc>
          <w:tcPr>
            <w:tcW w:w="7654" w:type="dxa"/>
            <w:gridSpan w:val="2"/>
          </w:tcPr>
          <w:p w:rsidR="007E663E" w:rsidP="007E663E" w:rsidRDefault="007E663E" w14:paraId="4BFF2C6B" w14:textId="3798F5D6">
            <w:r>
              <w:t>gehoord de beraadslaging,</w:t>
            </w:r>
          </w:p>
        </w:tc>
      </w:tr>
      <w:tr w:rsidR="00997775" w:rsidTr="007E663E" w14:paraId="5E79B1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802157" w14:textId="77777777"/>
        </w:tc>
        <w:tc>
          <w:tcPr>
            <w:tcW w:w="7654" w:type="dxa"/>
            <w:gridSpan w:val="2"/>
          </w:tcPr>
          <w:p w:rsidR="00997775" w:rsidRDefault="00997775" w14:paraId="058BC7B9" w14:textId="77777777"/>
        </w:tc>
      </w:tr>
      <w:tr w:rsidR="00997775" w:rsidTr="007E663E" w14:paraId="5ABECA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A57076" w14:textId="77777777"/>
        </w:tc>
        <w:tc>
          <w:tcPr>
            <w:tcW w:w="7654" w:type="dxa"/>
            <w:gridSpan w:val="2"/>
          </w:tcPr>
          <w:p w:rsidR="007E663E" w:rsidP="007E663E" w:rsidRDefault="007E663E" w14:paraId="3EDA0779" w14:textId="77777777">
            <w:r>
              <w:t>constaterende dat de Kamer meerdere moties heeft aangenomen over huwelijkse gevangenschap en achterlating, waaronder moties voor een dochterregeling, het opnemen van huwelijkse gevangenschap in het mensenrechtenbeleid, ingediende verzoeken van de Kamer en toezeggingen van de regering;</w:t>
            </w:r>
          </w:p>
          <w:p w:rsidR="007E663E" w:rsidP="007E663E" w:rsidRDefault="007E663E" w14:paraId="0CD7443F" w14:textId="77777777"/>
          <w:p w:rsidR="007E663E" w:rsidP="007E663E" w:rsidRDefault="007E663E" w14:paraId="4D5D8A2B" w14:textId="77777777">
            <w:r>
              <w:t>overwegende dat aan deze moties en verzoeken nauwelijks opvolging is gegeven;</w:t>
            </w:r>
          </w:p>
          <w:p w:rsidR="007E663E" w:rsidP="007E663E" w:rsidRDefault="007E663E" w14:paraId="7B2628E6" w14:textId="77777777"/>
          <w:p w:rsidR="007E663E" w:rsidP="007E663E" w:rsidRDefault="007E663E" w14:paraId="188A6BF7" w14:textId="77777777">
            <w:r>
              <w:t>verzoekt de regering voor de behandeling van de begroting Buitenlandse Zaken een plan tegen huwelijkse gevangenschap naar de Kamer te sturen waarin de uitwerking van eerder aangenomen moties is meegenomen,</w:t>
            </w:r>
          </w:p>
          <w:p w:rsidR="007E663E" w:rsidP="007E663E" w:rsidRDefault="007E663E" w14:paraId="3CEE3772" w14:textId="77777777"/>
          <w:p w:rsidR="007E663E" w:rsidP="007E663E" w:rsidRDefault="007E663E" w14:paraId="115C9C21" w14:textId="01FC08E7">
            <w:r>
              <w:t>en gaat over tot de orde van de dag.</w:t>
            </w:r>
          </w:p>
          <w:p w:rsidR="007E663E" w:rsidP="007E663E" w:rsidRDefault="007E663E" w14:paraId="25738406" w14:textId="77777777"/>
          <w:p w:rsidR="00997775" w:rsidP="007E663E" w:rsidRDefault="007E663E" w14:paraId="4ED84AEA" w14:textId="6DF8755F">
            <w:r>
              <w:t>Dobbe</w:t>
            </w:r>
          </w:p>
        </w:tc>
      </w:tr>
    </w:tbl>
    <w:p w:rsidR="00997775" w:rsidRDefault="00997775" w14:paraId="645DF72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F60B7" w14:textId="77777777" w:rsidR="007E663E" w:rsidRDefault="007E663E">
      <w:pPr>
        <w:spacing w:line="20" w:lineRule="exact"/>
      </w:pPr>
    </w:p>
  </w:endnote>
  <w:endnote w:type="continuationSeparator" w:id="0">
    <w:p w14:paraId="03AC11ED" w14:textId="77777777" w:rsidR="007E663E" w:rsidRDefault="007E663E">
      <w:pPr>
        <w:pStyle w:val="Amendement"/>
      </w:pPr>
      <w:r>
        <w:rPr>
          <w:b w:val="0"/>
        </w:rPr>
        <w:t xml:space="preserve"> </w:t>
      </w:r>
    </w:p>
  </w:endnote>
  <w:endnote w:type="continuationNotice" w:id="1">
    <w:p w14:paraId="3FFB101B" w14:textId="77777777" w:rsidR="007E663E" w:rsidRDefault="007E663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07C8A" w14:textId="77777777" w:rsidR="007E663E" w:rsidRDefault="007E663E">
      <w:pPr>
        <w:pStyle w:val="Amendement"/>
      </w:pPr>
      <w:r>
        <w:rPr>
          <w:b w:val="0"/>
        </w:rPr>
        <w:separator/>
      </w:r>
    </w:p>
  </w:footnote>
  <w:footnote w:type="continuationSeparator" w:id="0">
    <w:p w14:paraId="248B8D45" w14:textId="77777777" w:rsidR="007E663E" w:rsidRDefault="007E6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63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7E663E"/>
    <w:rsid w:val="007F1C6B"/>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6A309E"/>
  <w15:docId w15:val="{2085F245-308F-488C-A039-DB2D9EEC5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776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2025-11-28T08:09:00.0000000Z</dcterms:created>
  <dcterms:modified xsi:type="dcterms:W3CDTF">2025-11-28T08:18:00.0000000Z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