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6E342F" w14:paraId="47997976" w14:textId="77777777">
        <w:tc>
          <w:tcPr>
            <w:tcW w:w="6733" w:type="dxa"/>
            <w:gridSpan w:val="2"/>
            <w:tcBorders>
              <w:top w:val="nil"/>
              <w:left w:val="nil"/>
              <w:bottom w:val="nil"/>
              <w:right w:val="nil"/>
            </w:tcBorders>
            <w:vAlign w:val="center"/>
          </w:tcPr>
          <w:p w:rsidR="00997775" w:rsidP="00710A7A" w:rsidRDefault="00997775" w14:paraId="30778A4B"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7501229B" w14:textId="77777777">
            <w:pPr>
              <w:pStyle w:val="Amendement"/>
              <w:jc w:val="right"/>
              <w:rPr>
                <w:rFonts w:ascii="Times New Roman" w:hAnsi="Times New Roman"/>
                <w:spacing w:val="40"/>
                <w:sz w:val="22"/>
              </w:rPr>
            </w:pPr>
            <w:r>
              <w:rPr>
                <w:rFonts w:ascii="Times New Roman" w:hAnsi="Times New Roman"/>
                <w:sz w:val="88"/>
              </w:rPr>
              <w:t>2</w:t>
            </w:r>
          </w:p>
        </w:tc>
      </w:tr>
      <w:tr w:rsidR="00997775" w:rsidTr="006E342F" w14:paraId="4B864BF1"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65D58619" w14:textId="77777777">
            <w:r w:rsidRPr="008B0CC5">
              <w:t xml:space="preserve">Vergaderjaar </w:t>
            </w:r>
            <w:r w:rsidR="00AC6B87">
              <w:t>202</w:t>
            </w:r>
            <w:r w:rsidR="00684DFF">
              <w:t>5</w:t>
            </w:r>
            <w:r w:rsidR="00AC6B87">
              <w:t>-202</w:t>
            </w:r>
            <w:r w:rsidR="00684DFF">
              <w:t>6</w:t>
            </w:r>
          </w:p>
        </w:tc>
      </w:tr>
      <w:tr w:rsidR="00997775" w:rsidTr="006E342F" w14:paraId="27202ED9" w14:textId="77777777">
        <w:trPr>
          <w:cantSplit/>
        </w:trPr>
        <w:tc>
          <w:tcPr>
            <w:tcW w:w="10985" w:type="dxa"/>
            <w:gridSpan w:val="3"/>
            <w:tcBorders>
              <w:top w:val="nil"/>
              <w:left w:val="nil"/>
              <w:bottom w:val="nil"/>
              <w:right w:val="nil"/>
            </w:tcBorders>
          </w:tcPr>
          <w:p w:rsidR="00997775" w:rsidRDefault="00997775" w14:paraId="7A1C34BD" w14:textId="77777777"/>
        </w:tc>
      </w:tr>
      <w:tr w:rsidR="00997775" w:rsidTr="006E342F" w14:paraId="7F158717" w14:textId="77777777">
        <w:trPr>
          <w:cantSplit/>
        </w:trPr>
        <w:tc>
          <w:tcPr>
            <w:tcW w:w="10985" w:type="dxa"/>
            <w:gridSpan w:val="3"/>
            <w:tcBorders>
              <w:top w:val="nil"/>
              <w:left w:val="nil"/>
              <w:bottom w:val="single" w:color="auto" w:sz="4" w:space="0"/>
              <w:right w:val="nil"/>
            </w:tcBorders>
          </w:tcPr>
          <w:p w:rsidR="00997775" w:rsidRDefault="00997775" w14:paraId="18B1FBCC" w14:textId="77777777"/>
        </w:tc>
      </w:tr>
      <w:tr w:rsidR="00997775" w:rsidTr="006E342F" w14:paraId="62F3F48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7EC7038" w14:textId="77777777"/>
        </w:tc>
        <w:tc>
          <w:tcPr>
            <w:tcW w:w="7654" w:type="dxa"/>
            <w:gridSpan w:val="2"/>
          </w:tcPr>
          <w:p w:rsidR="00997775" w:rsidRDefault="00997775" w14:paraId="4499FFB7" w14:textId="77777777"/>
        </w:tc>
      </w:tr>
      <w:tr w:rsidR="006E342F" w:rsidTr="006E342F" w14:paraId="6885D89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E342F" w:rsidP="006E342F" w:rsidRDefault="006E342F" w14:paraId="43F9ED10" w14:textId="5E26F85A">
            <w:pPr>
              <w:rPr>
                <w:b/>
              </w:rPr>
            </w:pPr>
            <w:r>
              <w:rPr>
                <w:b/>
              </w:rPr>
              <w:t>36 800 V</w:t>
            </w:r>
          </w:p>
        </w:tc>
        <w:tc>
          <w:tcPr>
            <w:tcW w:w="7654" w:type="dxa"/>
            <w:gridSpan w:val="2"/>
          </w:tcPr>
          <w:p w:rsidR="006E342F" w:rsidP="006E342F" w:rsidRDefault="006E342F" w14:paraId="660853DB" w14:textId="17E1FB87">
            <w:pPr>
              <w:rPr>
                <w:b/>
              </w:rPr>
            </w:pPr>
            <w:r w:rsidRPr="007D3748">
              <w:rPr>
                <w:b/>
                <w:bCs/>
                <w:szCs w:val="24"/>
              </w:rPr>
              <w:t>Vaststelling van de begrotingsstaat van het Ministerie van Buitenlandse Zaken (V) voor het jaar 2026</w:t>
            </w:r>
          </w:p>
        </w:tc>
      </w:tr>
      <w:tr w:rsidR="006E342F" w:rsidTr="006E342F" w14:paraId="30FA086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E342F" w:rsidP="006E342F" w:rsidRDefault="006E342F" w14:paraId="71D3F9FD" w14:textId="77777777"/>
        </w:tc>
        <w:tc>
          <w:tcPr>
            <w:tcW w:w="7654" w:type="dxa"/>
            <w:gridSpan w:val="2"/>
          </w:tcPr>
          <w:p w:rsidR="006E342F" w:rsidP="006E342F" w:rsidRDefault="006E342F" w14:paraId="6C2A61E2" w14:textId="77777777"/>
        </w:tc>
      </w:tr>
      <w:tr w:rsidR="006E342F" w:rsidTr="006E342F" w14:paraId="08D62AE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E342F" w:rsidP="006E342F" w:rsidRDefault="006E342F" w14:paraId="0321F1AD" w14:textId="77777777"/>
        </w:tc>
        <w:tc>
          <w:tcPr>
            <w:tcW w:w="7654" w:type="dxa"/>
            <w:gridSpan w:val="2"/>
          </w:tcPr>
          <w:p w:rsidR="006E342F" w:rsidP="006E342F" w:rsidRDefault="006E342F" w14:paraId="4841368A" w14:textId="77777777"/>
        </w:tc>
      </w:tr>
      <w:tr w:rsidR="006E342F" w:rsidTr="006E342F" w14:paraId="605F2B4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E342F" w:rsidP="006E342F" w:rsidRDefault="006E342F" w14:paraId="1B396199" w14:textId="11EFF180">
            <w:pPr>
              <w:rPr>
                <w:b/>
              </w:rPr>
            </w:pPr>
            <w:r>
              <w:rPr>
                <w:b/>
              </w:rPr>
              <w:t xml:space="preserve">Nr. </w:t>
            </w:r>
            <w:r>
              <w:rPr>
                <w:b/>
              </w:rPr>
              <w:t>25</w:t>
            </w:r>
          </w:p>
        </w:tc>
        <w:tc>
          <w:tcPr>
            <w:tcW w:w="7654" w:type="dxa"/>
            <w:gridSpan w:val="2"/>
          </w:tcPr>
          <w:p w:rsidR="006E342F" w:rsidP="006E342F" w:rsidRDefault="006E342F" w14:paraId="0361F776" w14:textId="74B03942">
            <w:pPr>
              <w:rPr>
                <w:b/>
              </w:rPr>
            </w:pPr>
            <w:r>
              <w:rPr>
                <w:b/>
              </w:rPr>
              <w:t xml:space="preserve">MOTIE VAN </w:t>
            </w:r>
            <w:r>
              <w:rPr>
                <w:b/>
              </w:rPr>
              <w:t>HET LID DOBBE</w:t>
            </w:r>
          </w:p>
        </w:tc>
      </w:tr>
      <w:tr w:rsidR="006E342F" w:rsidTr="006E342F" w14:paraId="3BEFD40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E342F" w:rsidP="006E342F" w:rsidRDefault="006E342F" w14:paraId="3E0C3296" w14:textId="77777777"/>
        </w:tc>
        <w:tc>
          <w:tcPr>
            <w:tcW w:w="7654" w:type="dxa"/>
            <w:gridSpan w:val="2"/>
          </w:tcPr>
          <w:p w:rsidR="006E342F" w:rsidP="006E342F" w:rsidRDefault="006E342F" w14:paraId="74FD7EA1" w14:textId="607D8BCD">
            <w:r>
              <w:t>Voorgesteld 27 november 2025</w:t>
            </w:r>
          </w:p>
        </w:tc>
      </w:tr>
      <w:tr w:rsidR="006E342F" w:rsidTr="006E342F" w14:paraId="054CD68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E342F" w:rsidP="006E342F" w:rsidRDefault="006E342F" w14:paraId="7AA62652" w14:textId="77777777"/>
        </w:tc>
        <w:tc>
          <w:tcPr>
            <w:tcW w:w="7654" w:type="dxa"/>
            <w:gridSpan w:val="2"/>
          </w:tcPr>
          <w:p w:rsidR="006E342F" w:rsidP="006E342F" w:rsidRDefault="006E342F" w14:paraId="53191BD0" w14:textId="77777777"/>
        </w:tc>
      </w:tr>
      <w:tr w:rsidR="006E342F" w:rsidTr="006E342F" w14:paraId="37DB9F5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E342F" w:rsidP="006E342F" w:rsidRDefault="006E342F" w14:paraId="6FCDC177" w14:textId="77777777"/>
        </w:tc>
        <w:tc>
          <w:tcPr>
            <w:tcW w:w="7654" w:type="dxa"/>
            <w:gridSpan w:val="2"/>
          </w:tcPr>
          <w:p w:rsidR="006E342F" w:rsidP="006E342F" w:rsidRDefault="006E342F" w14:paraId="4383F1AF" w14:textId="1A9BA6C9">
            <w:r>
              <w:t>De Kamer,</w:t>
            </w:r>
          </w:p>
        </w:tc>
      </w:tr>
      <w:tr w:rsidR="006E342F" w:rsidTr="006E342F" w14:paraId="03FBCAE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E342F" w:rsidP="006E342F" w:rsidRDefault="006E342F" w14:paraId="7F7D95FD" w14:textId="77777777"/>
        </w:tc>
        <w:tc>
          <w:tcPr>
            <w:tcW w:w="7654" w:type="dxa"/>
            <w:gridSpan w:val="2"/>
          </w:tcPr>
          <w:p w:rsidR="006E342F" w:rsidP="006E342F" w:rsidRDefault="006E342F" w14:paraId="0FEFF7A2" w14:textId="77777777"/>
        </w:tc>
      </w:tr>
      <w:tr w:rsidR="006E342F" w:rsidTr="006E342F" w14:paraId="29D7A0B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E342F" w:rsidP="006E342F" w:rsidRDefault="006E342F" w14:paraId="6DA403F0" w14:textId="77777777"/>
        </w:tc>
        <w:tc>
          <w:tcPr>
            <w:tcW w:w="7654" w:type="dxa"/>
            <w:gridSpan w:val="2"/>
          </w:tcPr>
          <w:p w:rsidR="006E342F" w:rsidP="006E342F" w:rsidRDefault="006E342F" w14:paraId="48381056" w14:textId="7FFBD302">
            <w:r>
              <w:t>gehoord de beraadslaging,</w:t>
            </w:r>
          </w:p>
        </w:tc>
      </w:tr>
      <w:tr w:rsidR="00997775" w:rsidTr="006E342F" w14:paraId="32047A2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03D4E6B" w14:textId="77777777"/>
        </w:tc>
        <w:tc>
          <w:tcPr>
            <w:tcW w:w="7654" w:type="dxa"/>
            <w:gridSpan w:val="2"/>
          </w:tcPr>
          <w:p w:rsidR="00997775" w:rsidRDefault="00997775" w14:paraId="5AF632B7" w14:textId="77777777"/>
        </w:tc>
      </w:tr>
      <w:tr w:rsidR="00997775" w:rsidTr="006E342F" w14:paraId="63A687C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0CE5A84" w14:textId="77777777"/>
        </w:tc>
        <w:tc>
          <w:tcPr>
            <w:tcW w:w="7654" w:type="dxa"/>
            <w:gridSpan w:val="2"/>
          </w:tcPr>
          <w:p w:rsidR="006E342F" w:rsidP="006E342F" w:rsidRDefault="006E342F" w14:paraId="361E1286" w14:textId="77777777">
            <w:r>
              <w:t>constaterende dat de regering de ambassade in Zuid-Sudan op 31 juli 2026 wil sluiten;</w:t>
            </w:r>
          </w:p>
          <w:p w:rsidR="006E342F" w:rsidP="006E342F" w:rsidRDefault="006E342F" w14:paraId="1494EF28" w14:textId="77777777"/>
          <w:p w:rsidR="006E342F" w:rsidP="006E342F" w:rsidRDefault="006E342F" w14:paraId="3AB97453" w14:textId="77777777">
            <w:r>
              <w:t>overwegende dat Nederland een belangrijke bijdrage levert aan de ontwikkeling van Zuid-Sudan, waaronder op de terreinen voedselzekerheid, watermanagement, klimaatweerbaarheid en de bescherming van vrouwen en kinderen, waar de ambassade een onmisbare rol in speelt;</w:t>
            </w:r>
          </w:p>
          <w:p w:rsidR="006E342F" w:rsidP="006E342F" w:rsidRDefault="006E342F" w14:paraId="249B1B6D" w14:textId="77777777"/>
          <w:p w:rsidR="006E342F" w:rsidP="006E342F" w:rsidRDefault="006E342F" w14:paraId="77B05F3A" w14:textId="77777777">
            <w:r>
              <w:t>verzoekt de regering om het sluiten van de ambassade in Zuid-Sudan te heroverwegen en wanneer sluiting van de ambassade inderdaad onvermijdelijk is de humanitaire hulp en ontwikkelingssamenwerking daar voort te zetten, bijvoorbeeld via het openhouden van een consulaat of ambassades in buurlanden,</w:t>
            </w:r>
          </w:p>
          <w:p w:rsidR="006E342F" w:rsidP="006E342F" w:rsidRDefault="006E342F" w14:paraId="2F4941C9" w14:textId="0A58216E"/>
          <w:p w:rsidR="006E342F" w:rsidP="006E342F" w:rsidRDefault="006E342F" w14:paraId="4442346C" w14:textId="77777777">
            <w:r>
              <w:t>en gaat over tot de orde van de dag.</w:t>
            </w:r>
          </w:p>
          <w:p w:rsidR="006E342F" w:rsidP="006E342F" w:rsidRDefault="006E342F" w14:paraId="1B5432ED" w14:textId="77777777"/>
          <w:p w:rsidR="00997775" w:rsidP="006E342F" w:rsidRDefault="006E342F" w14:paraId="377376EF" w14:textId="5435F50E">
            <w:r>
              <w:t>Dobbe</w:t>
            </w:r>
          </w:p>
        </w:tc>
      </w:tr>
    </w:tbl>
    <w:p w:rsidR="00997775" w:rsidRDefault="00997775" w14:paraId="06B334FC"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09BE45" w14:textId="77777777" w:rsidR="006E342F" w:rsidRDefault="006E342F">
      <w:pPr>
        <w:spacing w:line="20" w:lineRule="exact"/>
      </w:pPr>
    </w:p>
  </w:endnote>
  <w:endnote w:type="continuationSeparator" w:id="0">
    <w:p w14:paraId="42146A0E" w14:textId="77777777" w:rsidR="006E342F" w:rsidRDefault="006E342F">
      <w:pPr>
        <w:pStyle w:val="Amendement"/>
      </w:pPr>
      <w:r>
        <w:rPr>
          <w:b w:val="0"/>
        </w:rPr>
        <w:t xml:space="preserve"> </w:t>
      </w:r>
    </w:p>
  </w:endnote>
  <w:endnote w:type="continuationNotice" w:id="1">
    <w:p w14:paraId="303E2C01" w14:textId="77777777" w:rsidR="006E342F" w:rsidRDefault="006E342F">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BCF47C" w14:textId="77777777" w:rsidR="006E342F" w:rsidRDefault="006E342F">
      <w:pPr>
        <w:pStyle w:val="Amendement"/>
      </w:pPr>
      <w:r>
        <w:rPr>
          <w:b w:val="0"/>
        </w:rPr>
        <w:separator/>
      </w:r>
    </w:p>
  </w:footnote>
  <w:footnote w:type="continuationSeparator" w:id="0">
    <w:p w14:paraId="13A62F83" w14:textId="77777777" w:rsidR="006E342F" w:rsidRDefault="006E34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42F"/>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6E342F"/>
    <w:rsid w:val="00710A7A"/>
    <w:rsid w:val="00744C6E"/>
    <w:rsid w:val="007B35A1"/>
    <w:rsid w:val="007C50C6"/>
    <w:rsid w:val="007F1C6B"/>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7A66C1"/>
  <w15:docId w15:val="{C01CF16A-B047-467E-A9D5-98B13F665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153</ap:Words>
  <ap:Characters>842</ap:Characters>
  <ap:DocSecurity>0</ap:DocSecurity>
  <ap:Lines>7</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2025-11-28T08:09:00.0000000Z</dcterms:created>
  <dcterms:modified xsi:type="dcterms:W3CDTF">2025-11-28T08:19:00.0000000Z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