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167A5" w14:paraId="52F16A2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90CE91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60B0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167A5" w14:paraId="7FC8526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281272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167A5" w14:paraId="276BB83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0EBCBF" w14:textId="77777777"/>
        </w:tc>
      </w:tr>
      <w:tr w:rsidR="00997775" w:rsidTr="002167A5" w14:paraId="2E78407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A85EA3E" w14:textId="77777777"/>
        </w:tc>
      </w:tr>
      <w:tr w:rsidR="00997775" w:rsidTr="002167A5" w14:paraId="12E2A9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4CE273" w14:textId="77777777"/>
        </w:tc>
        <w:tc>
          <w:tcPr>
            <w:tcW w:w="7654" w:type="dxa"/>
            <w:gridSpan w:val="2"/>
          </w:tcPr>
          <w:p w:rsidR="00997775" w:rsidRDefault="00997775" w14:paraId="5E9846D8" w14:textId="77777777"/>
        </w:tc>
      </w:tr>
      <w:tr w:rsidR="002167A5" w:rsidTr="002167A5" w14:paraId="2F408D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67A5" w:rsidP="002167A5" w:rsidRDefault="002167A5" w14:paraId="1C9FD009" w14:textId="59C82D35">
            <w:pPr>
              <w:rPr>
                <w:b/>
              </w:rPr>
            </w:pPr>
            <w:r>
              <w:rPr>
                <w:b/>
              </w:rPr>
              <w:t>36 800 V</w:t>
            </w:r>
          </w:p>
        </w:tc>
        <w:tc>
          <w:tcPr>
            <w:tcW w:w="7654" w:type="dxa"/>
            <w:gridSpan w:val="2"/>
          </w:tcPr>
          <w:p w:rsidR="002167A5" w:rsidP="002167A5" w:rsidRDefault="002167A5" w14:paraId="39FCB88B" w14:textId="62D0F6A1">
            <w:pPr>
              <w:rPr>
                <w:b/>
              </w:rPr>
            </w:pPr>
            <w:r w:rsidRPr="007D3748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2167A5" w:rsidTr="002167A5" w14:paraId="15193D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67A5" w:rsidP="002167A5" w:rsidRDefault="002167A5" w14:paraId="5A711746" w14:textId="77777777"/>
        </w:tc>
        <w:tc>
          <w:tcPr>
            <w:tcW w:w="7654" w:type="dxa"/>
            <w:gridSpan w:val="2"/>
          </w:tcPr>
          <w:p w:rsidR="002167A5" w:rsidP="002167A5" w:rsidRDefault="002167A5" w14:paraId="3F96BE8F" w14:textId="77777777"/>
        </w:tc>
      </w:tr>
      <w:tr w:rsidR="002167A5" w:rsidTr="002167A5" w14:paraId="4E3F94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67A5" w:rsidP="002167A5" w:rsidRDefault="002167A5" w14:paraId="045A4C1F" w14:textId="77777777"/>
        </w:tc>
        <w:tc>
          <w:tcPr>
            <w:tcW w:w="7654" w:type="dxa"/>
            <w:gridSpan w:val="2"/>
          </w:tcPr>
          <w:p w:rsidR="002167A5" w:rsidP="002167A5" w:rsidRDefault="002167A5" w14:paraId="17270034" w14:textId="77777777"/>
        </w:tc>
      </w:tr>
      <w:tr w:rsidR="002167A5" w:rsidTr="002167A5" w14:paraId="57DADF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67A5" w:rsidP="002167A5" w:rsidRDefault="002167A5" w14:paraId="78328789" w14:textId="696A02C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26</w:t>
            </w:r>
          </w:p>
        </w:tc>
        <w:tc>
          <w:tcPr>
            <w:tcW w:w="7654" w:type="dxa"/>
            <w:gridSpan w:val="2"/>
          </w:tcPr>
          <w:p w:rsidR="002167A5" w:rsidP="002167A5" w:rsidRDefault="002167A5" w14:paraId="45869A51" w14:textId="4F52362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BAARLE EN DOBBE</w:t>
            </w:r>
          </w:p>
        </w:tc>
      </w:tr>
      <w:tr w:rsidR="002167A5" w:rsidTr="002167A5" w14:paraId="48D33D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67A5" w:rsidP="002167A5" w:rsidRDefault="002167A5" w14:paraId="02BE308A" w14:textId="77777777"/>
        </w:tc>
        <w:tc>
          <w:tcPr>
            <w:tcW w:w="7654" w:type="dxa"/>
            <w:gridSpan w:val="2"/>
          </w:tcPr>
          <w:p w:rsidR="002167A5" w:rsidP="002167A5" w:rsidRDefault="002167A5" w14:paraId="5558C039" w14:textId="0BA69894">
            <w:r>
              <w:t>Voorgesteld 27 november 2025</w:t>
            </w:r>
          </w:p>
        </w:tc>
      </w:tr>
      <w:tr w:rsidR="002167A5" w:rsidTr="002167A5" w14:paraId="685B01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67A5" w:rsidP="002167A5" w:rsidRDefault="002167A5" w14:paraId="6AE56CBA" w14:textId="77777777"/>
        </w:tc>
        <w:tc>
          <w:tcPr>
            <w:tcW w:w="7654" w:type="dxa"/>
            <w:gridSpan w:val="2"/>
          </w:tcPr>
          <w:p w:rsidR="002167A5" w:rsidP="002167A5" w:rsidRDefault="002167A5" w14:paraId="7E88FCE6" w14:textId="77777777"/>
        </w:tc>
      </w:tr>
      <w:tr w:rsidR="002167A5" w:rsidTr="002167A5" w14:paraId="4AE8C3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67A5" w:rsidP="002167A5" w:rsidRDefault="002167A5" w14:paraId="0666FE55" w14:textId="77777777"/>
        </w:tc>
        <w:tc>
          <w:tcPr>
            <w:tcW w:w="7654" w:type="dxa"/>
            <w:gridSpan w:val="2"/>
          </w:tcPr>
          <w:p w:rsidR="002167A5" w:rsidP="002167A5" w:rsidRDefault="002167A5" w14:paraId="3837ACB1" w14:textId="2F587AC4">
            <w:r>
              <w:t>De Kamer,</w:t>
            </w:r>
          </w:p>
        </w:tc>
      </w:tr>
      <w:tr w:rsidR="002167A5" w:rsidTr="002167A5" w14:paraId="1A0245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67A5" w:rsidP="002167A5" w:rsidRDefault="002167A5" w14:paraId="5E9D8D6D" w14:textId="77777777"/>
        </w:tc>
        <w:tc>
          <w:tcPr>
            <w:tcW w:w="7654" w:type="dxa"/>
            <w:gridSpan w:val="2"/>
          </w:tcPr>
          <w:p w:rsidR="002167A5" w:rsidP="002167A5" w:rsidRDefault="002167A5" w14:paraId="5D477938" w14:textId="77777777"/>
        </w:tc>
      </w:tr>
      <w:tr w:rsidR="002167A5" w:rsidTr="002167A5" w14:paraId="156214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167A5" w:rsidP="002167A5" w:rsidRDefault="002167A5" w14:paraId="642CE451" w14:textId="77777777"/>
        </w:tc>
        <w:tc>
          <w:tcPr>
            <w:tcW w:w="7654" w:type="dxa"/>
            <w:gridSpan w:val="2"/>
          </w:tcPr>
          <w:p w:rsidR="002167A5" w:rsidP="002167A5" w:rsidRDefault="002167A5" w14:paraId="293FF336" w14:textId="4208FACE">
            <w:r>
              <w:t>gehoord de beraadslaging,</w:t>
            </w:r>
          </w:p>
        </w:tc>
      </w:tr>
      <w:tr w:rsidR="00997775" w:rsidTr="002167A5" w14:paraId="5FBD9D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C46FBB" w14:textId="77777777"/>
        </w:tc>
        <w:tc>
          <w:tcPr>
            <w:tcW w:w="7654" w:type="dxa"/>
            <w:gridSpan w:val="2"/>
          </w:tcPr>
          <w:p w:rsidR="00997775" w:rsidRDefault="00997775" w14:paraId="00FF5DC9" w14:textId="77777777"/>
        </w:tc>
      </w:tr>
      <w:tr w:rsidR="00997775" w:rsidTr="002167A5" w14:paraId="4B816E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4DE573" w14:textId="77777777"/>
        </w:tc>
        <w:tc>
          <w:tcPr>
            <w:tcW w:w="7654" w:type="dxa"/>
            <w:gridSpan w:val="2"/>
          </w:tcPr>
          <w:p w:rsidR="002167A5" w:rsidP="002167A5" w:rsidRDefault="002167A5" w14:paraId="78887BE2" w14:textId="77777777">
            <w:r>
              <w:t xml:space="preserve">constaterende dat opvarenden van de Global </w:t>
            </w:r>
            <w:proofErr w:type="spellStart"/>
            <w:r>
              <w:t>Sumud</w:t>
            </w:r>
            <w:proofErr w:type="spellEnd"/>
            <w:r>
              <w:t xml:space="preserve"> </w:t>
            </w:r>
            <w:proofErr w:type="spellStart"/>
            <w:r>
              <w:t>Flotilla</w:t>
            </w:r>
            <w:proofErr w:type="spellEnd"/>
            <w:r>
              <w:t>, waaronder Nederlanders, aangeven dat zij door Israël zeer slecht zijn behandeld en zelfs zijn mishandeld;</w:t>
            </w:r>
          </w:p>
          <w:p w:rsidR="002167A5" w:rsidP="002167A5" w:rsidRDefault="002167A5" w14:paraId="0FF27975" w14:textId="77777777"/>
          <w:p w:rsidR="002167A5" w:rsidP="002167A5" w:rsidRDefault="002167A5" w14:paraId="270580CB" w14:textId="77777777">
            <w:r>
              <w:t xml:space="preserve">constaterende dat er verscheidene aanvallen op de Global </w:t>
            </w:r>
            <w:proofErr w:type="spellStart"/>
            <w:r>
              <w:t>Sumud</w:t>
            </w:r>
            <w:proofErr w:type="spellEnd"/>
            <w:r>
              <w:t xml:space="preserve"> </w:t>
            </w:r>
            <w:proofErr w:type="spellStart"/>
            <w:r>
              <w:t>Flotilla</w:t>
            </w:r>
            <w:proofErr w:type="spellEnd"/>
            <w:r>
              <w:t xml:space="preserve"> zijn gemeld;</w:t>
            </w:r>
          </w:p>
          <w:p w:rsidR="002167A5" w:rsidP="002167A5" w:rsidRDefault="002167A5" w14:paraId="44B3BBAE" w14:textId="77777777"/>
          <w:p w:rsidR="002167A5" w:rsidP="002167A5" w:rsidRDefault="002167A5" w14:paraId="192AB09C" w14:textId="77777777">
            <w:r>
              <w:t xml:space="preserve">verzoekt de regering om de behandeling van de Nederlandse opvarenden van de Global </w:t>
            </w:r>
            <w:proofErr w:type="spellStart"/>
            <w:r>
              <w:t>Sumud</w:t>
            </w:r>
            <w:proofErr w:type="spellEnd"/>
            <w:r>
              <w:t xml:space="preserve"> </w:t>
            </w:r>
            <w:proofErr w:type="spellStart"/>
            <w:r>
              <w:t>Flotilla</w:t>
            </w:r>
            <w:proofErr w:type="spellEnd"/>
            <w:r>
              <w:t xml:space="preserve"> door Israël te veroordelen en met spoed onderzoek te doen naar mishandeling van en aanvallen op Nederlandse staatsburgers gepleegd door Israël,</w:t>
            </w:r>
          </w:p>
          <w:p w:rsidR="002167A5" w:rsidP="002167A5" w:rsidRDefault="002167A5" w14:paraId="653A7FA7" w14:textId="77777777"/>
          <w:p w:rsidR="002167A5" w:rsidP="002167A5" w:rsidRDefault="002167A5" w14:paraId="15C60161" w14:textId="77777777">
            <w:r>
              <w:t>en gaat over tot de orde van de dag.</w:t>
            </w:r>
          </w:p>
          <w:p w:rsidR="002167A5" w:rsidP="002167A5" w:rsidRDefault="002167A5" w14:paraId="06A4B7EE" w14:textId="77777777"/>
          <w:p w:rsidR="002167A5" w:rsidP="002167A5" w:rsidRDefault="002167A5" w14:paraId="60E7A785" w14:textId="77777777">
            <w:r>
              <w:t>Van Baarle</w:t>
            </w:r>
          </w:p>
          <w:p w:rsidR="00997775" w:rsidP="002167A5" w:rsidRDefault="002167A5" w14:paraId="2F683336" w14:textId="32129240">
            <w:r>
              <w:t>Dobbe</w:t>
            </w:r>
          </w:p>
        </w:tc>
      </w:tr>
    </w:tbl>
    <w:p w:rsidR="00997775" w:rsidRDefault="00997775" w14:paraId="3F7B833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CF9E8" w14:textId="77777777" w:rsidR="002167A5" w:rsidRDefault="002167A5">
      <w:pPr>
        <w:spacing w:line="20" w:lineRule="exact"/>
      </w:pPr>
    </w:p>
  </w:endnote>
  <w:endnote w:type="continuationSeparator" w:id="0">
    <w:p w14:paraId="688424F6" w14:textId="77777777" w:rsidR="002167A5" w:rsidRDefault="002167A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CCCC66F" w14:textId="77777777" w:rsidR="002167A5" w:rsidRDefault="002167A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5A320" w14:textId="77777777" w:rsidR="002167A5" w:rsidRDefault="002167A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79F40D" w14:textId="77777777" w:rsidR="002167A5" w:rsidRDefault="00216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A5"/>
    <w:rsid w:val="00133FCE"/>
    <w:rsid w:val="001E482C"/>
    <w:rsid w:val="001E4877"/>
    <w:rsid w:val="0021105A"/>
    <w:rsid w:val="002167A5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F1C6B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B3A08"/>
  <w15:docId w15:val="{F68DA2E9-2DA6-497C-A6F8-28549510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732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2025-11-28T08:09:00.0000000Z</dcterms:created>
  <dcterms:modified xsi:type="dcterms:W3CDTF">2025-11-28T08:21:00.0000000Z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