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E7D57" w14:paraId="7B8D0964" w14:textId="77777777">
        <w:tc>
          <w:tcPr>
            <w:tcW w:w="6733" w:type="dxa"/>
            <w:gridSpan w:val="2"/>
            <w:tcBorders>
              <w:top w:val="nil"/>
              <w:left w:val="nil"/>
              <w:bottom w:val="nil"/>
              <w:right w:val="nil"/>
            </w:tcBorders>
            <w:vAlign w:val="center"/>
          </w:tcPr>
          <w:p w:rsidR="00997775" w:rsidP="00710A7A" w:rsidRDefault="00997775" w14:paraId="76B7EE7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43728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E7D57" w14:paraId="73EF71E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AE408E" w14:textId="77777777">
            <w:r w:rsidRPr="008B0CC5">
              <w:t xml:space="preserve">Vergaderjaar </w:t>
            </w:r>
            <w:r w:rsidR="00AC6B87">
              <w:t>202</w:t>
            </w:r>
            <w:r w:rsidR="00684DFF">
              <w:t>5</w:t>
            </w:r>
            <w:r w:rsidR="00AC6B87">
              <w:t>-202</w:t>
            </w:r>
            <w:r w:rsidR="00684DFF">
              <w:t>6</w:t>
            </w:r>
          </w:p>
        </w:tc>
      </w:tr>
      <w:tr w:rsidR="00997775" w:rsidTr="00CE7D57" w14:paraId="2D8E6459" w14:textId="77777777">
        <w:trPr>
          <w:cantSplit/>
        </w:trPr>
        <w:tc>
          <w:tcPr>
            <w:tcW w:w="10985" w:type="dxa"/>
            <w:gridSpan w:val="3"/>
            <w:tcBorders>
              <w:top w:val="nil"/>
              <w:left w:val="nil"/>
              <w:bottom w:val="nil"/>
              <w:right w:val="nil"/>
            </w:tcBorders>
          </w:tcPr>
          <w:p w:rsidR="00997775" w:rsidRDefault="00997775" w14:paraId="43F1C7E5" w14:textId="77777777"/>
        </w:tc>
      </w:tr>
      <w:tr w:rsidR="00997775" w:rsidTr="00CE7D57" w14:paraId="56E182F5" w14:textId="77777777">
        <w:trPr>
          <w:cantSplit/>
        </w:trPr>
        <w:tc>
          <w:tcPr>
            <w:tcW w:w="10985" w:type="dxa"/>
            <w:gridSpan w:val="3"/>
            <w:tcBorders>
              <w:top w:val="nil"/>
              <w:left w:val="nil"/>
              <w:bottom w:val="single" w:color="auto" w:sz="4" w:space="0"/>
              <w:right w:val="nil"/>
            </w:tcBorders>
          </w:tcPr>
          <w:p w:rsidR="00997775" w:rsidRDefault="00997775" w14:paraId="4AAC8119" w14:textId="77777777"/>
        </w:tc>
      </w:tr>
      <w:tr w:rsidR="00997775" w:rsidTr="00CE7D57" w14:paraId="2C176C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69D9E8" w14:textId="77777777"/>
        </w:tc>
        <w:tc>
          <w:tcPr>
            <w:tcW w:w="7654" w:type="dxa"/>
            <w:gridSpan w:val="2"/>
          </w:tcPr>
          <w:p w:rsidR="00997775" w:rsidRDefault="00997775" w14:paraId="0BD95826" w14:textId="77777777"/>
        </w:tc>
      </w:tr>
      <w:tr w:rsidR="00CE7D57" w:rsidTr="00CE7D57" w14:paraId="535DE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D57" w:rsidP="00CE7D57" w:rsidRDefault="00CE7D57" w14:paraId="19A9EA94" w14:textId="6BC5DEFB">
            <w:pPr>
              <w:rPr>
                <w:b/>
              </w:rPr>
            </w:pPr>
            <w:r>
              <w:rPr>
                <w:b/>
              </w:rPr>
              <w:t>36 800 V</w:t>
            </w:r>
          </w:p>
        </w:tc>
        <w:tc>
          <w:tcPr>
            <w:tcW w:w="7654" w:type="dxa"/>
            <w:gridSpan w:val="2"/>
          </w:tcPr>
          <w:p w:rsidR="00CE7D57" w:rsidP="00CE7D57" w:rsidRDefault="00CE7D57" w14:paraId="2698EA36" w14:textId="5580F98A">
            <w:pPr>
              <w:rPr>
                <w:b/>
              </w:rPr>
            </w:pPr>
            <w:r w:rsidRPr="007D3748">
              <w:rPr>
                <w:b/>
                <w:bCs/>
                <w:szCs w:val="24"/>
              </w:rPr>
              <w:t>Vaststelling van de begrotingsstaat van het Ministerie van Buitenlandse Zaken (V) voor het jaar 2026</w:t>
            </w:r>
          </w:p>
        </w:tc>
      </w:tr>
      <w:tr w:rsidR="00CE7D57" w:rsidTr="00CE7D57" w14:paraId="65C203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D57" w:rsidP="00CE7D57" w:rsidRDefault="00CE7D57" w14:paraId="547A3662" w14:textId="77777777"/>
        </w:tc>
        <w:tc>
          <w:tcPr>
            <w:tcW w:w="7654" w:type="dxa"/>
            <w:gridSpan w:val="2"/>
          </w:tcPr>
          <w:p w:rsidR="00CE7D57" w:rsidP="00CE7D57" w:rsidRDefault="00CE7D57" w14:paraId="6F853EAA" w14:textId="77777777"/>
        </w:tc>
      </w:tr>
      <w:tr w:rsidR="00CE7D57" w:rsidTr="00CE7D57" w14:paraId="044CC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D57" w:rsidP="00CE7D57" w:rsidRDefault="00CE7D57" w14:paraId="5F122BB3" w14:textId="77777777"/>
        </w:tc>
        <w:tc>
          <w:tcPr>
            <w:tcW w:w="7654" w:type="dxa"/>
            <w:gridSpan w:val="2"/>
          </w:tcPr>
          <w:p w:rsidR="00CE7D57" w:rsidP="00CE7D57" w:rsidRDefault="00CE7D57" w14:paraId="572367AA" w14:textId="77777777"/>
        </w:tc>
      </w:tr>
      <w:tr w:rsidR="00CE7D57" w:rsidTr="00CE7D57" w14:paraId="4D83A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D57" w:rsidP="00CE7D57" w:rsidRDefault="00CE7D57" w14:paraId="103B799E" w14:textId="709869FD">
            <w:pPr>
              <w:rPr>
                <w:b/>
              </w:rPr>
            </w:pPr>
            <w:r>
              <w:rPr>
                <w:b/>
              </w:rPr>
              <w:t xml:space="preserve">Nr. </w:t>
            </w:r>
            <w:r w:rsidR="00275CB5">
              <w:rPr>
                <w:b/>
              </w:rPr>
              <w:t>29</w:t>
            </w:r>
          </w:p>
        </w:tc>
        <w:tc>
          <w:tcPr>
            <w:tcW w:w="7654" w:type="dxa"/>
            <w:gridSpan w:val="2"/>
          </w:tcPr>
          <w:p w:rsidR="00CE7D57" w:rsidP="00CE7D57" w:rsidRDefault="00CE7D57" w14:paraId="54B56229" w14:textId="44B180CD">
            <w:pPr>
              <w:rPr>
                <w:b/>
              </w:rPr>
            </w:pPr>
            <w:r>
              <w:rPr>
                <w:b/>
              </w:rPr>
              <w:t xml:space="preserve">MOTIE VAN </w:t>
            </w:r>
            <w:r w:rsidR="00275CB5">
              <w:rPr>
                <w:b/>
              </w:rPr>
              <w:t>HET LID VAN BAARLE</w:t>
            </w:r>
          </w:p>
        </w:tc>
      </w:tr>
      <w:tr w:rsidR="00CE7D57" w:rsidTr="00CE7D57" w14:paraId="28F68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D57" w:rsidP="00CE7D57" w:rsidRDefault="00CE7D57" w14:paraId="4FD72FD1" w14:textId="77777777"/>
        </w:tc>
        <w:tc>
          <w:tcPr>
            <w:tcW w:w="7654" w:type="dxa"/>
            <w:gridSpan w:val="2"/>
          </w:tcPr>
          <w:p w:rsidR="00CE7D57" w:rsidP="00CE7D57" w:rsidRDefault="00CE7D57" w14:paraId="0D524A3B" w14:textId="5E71069B">
            <w:r>
              <w:t>Voorgesteld 27 november 2025</w:t>
            </w:r>
          </w:p>
        </w:tc>
      </w:tr>
      <w:tr w:rsidR="00CE7D57" w:rsidTr="00CE7D57" w14:paraId="285B2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D57" w:rsidP="00CE7D57" w:rsidRDefault="00CE7D57" w14:paraId="140FD20A" w14:textId="77777777"/>
        </w:tc>
        <w:tc>
          <w:tcPr>
            <w:tcW w:w="7654" w:type="dxa"/>
            <w:gridSpan w:val="2"/>
          </w:tcPr>
          <w:p w:rsidR="00CE7D57" w:rsidP="00CE7D57" w:rsidRDefault="00CE7D57" w14:paraId="3DF98474" w14:textId="77777777"/>
        </w:tc>
      </w:tr>
      <w:tr w:rsidR="00CE7D57" w:rsidTr="00CE7D57" w14:paraId="756C2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D57" w:rsidP="00CE7D57" w:rsidRDefault="00CE7D57" w14:paraId="4AEDFD25" w14:textId="77777777"/>
        </w:tc>
        <w:tc>
          <w:tcPr>
            <w:tcW w:w="7654" w:type="dxa"/>
            <w:gridSpan w:val="2"/>
          </w:tcPr>
          <w:p w:rsidR="00CE7D57" w:rsidP="00CE7D57" w:rsidRDefault="00CE7D57" w14:paraId="27154105" w14:textId="645FDCD4">
            <w:r>
              <w:t>De Kamer,</w:t>
            </w:r>
          </w:p>
        </w:tc>
      </w:tr>
      <w:tr w:rsidR="00CE7D57" w:rsidTr="00CE7D57" w14:paraId="33034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D57" w:rsidP="00CE7D57" w:rsidRDefault="00CE7D57" w14:paraId="5162F4C2" w14:textId="77777777"/>
        </w:tc>
        <w:tc>
          <w:tcPr>
            <w:tcW w:w="7654" w:type="dxa"/>
            <w:gridSpan w:val="2"/>
          </w:tcPr>
          <w:p w:rsidR="00CE7D57" w:rsidP="00CE7D57" w:rsidRDefault="00CE7D57" w14:paraId="5C548F1E" w14:textId="77777777"/>
        </w:tc>
      </w:tr>
      <w:tr w:rsidR="00CE7D57" w:rsidTr="00CE7D57" w14:paraId="680141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D57" w:rsidP="00CE7D57" w:rsidRDefault="00CE7D57" w14:paraId="1FCE0B39" w14:textId="77777777"/>
        </w:tc>
        <w:tc>
          <w:tcPr>
            <w:tcW w:w="7654" w:type="dxa"/>
            <w:gridSpan w:val="2"/>
          </w:tcPr>
          <w:p w:rsidR="00CE7D57" w:rsidP="00CE7D57" w:rsidRDefault="00CE7D57" w14:paraId="3E9151F0" w14:textId="551EC75B">
            <w:r>
              <w:t>gehoord de beraadslaging,</w:t>
            </w:r>
          </w:p>
        </w:tc>
      </w:tr>
      <w:tr w:rsidR="00997775" w:rsidTr="00CE7D57" w14:paraId="75EE3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4ADD7E" w14:textId="77777777"/>
        </w:tc>
        <w:tc>
          <w:tcPr>
            <w:tcW w:w="7654" w:type="dxa"/>
            <w:gridSpan w:val="2"/>
          </w:tcPr>
          <w:p w:rsidR="00997775" w:rsidRDefault="00997775" w14:paraId="3A1FEDAF" w14:textId="77777777"/>
        </w:tc>
      </w:tr>
      <w:tr w:rsidR="00997775" w:rsidTr="00CE7D57" w14:paraId="2434AE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58829A" w14:textId="77777777"/>
        </w:tc>
        <w:tc>
          <w:tcPr>
            <w:tcW w:w="7654" w:type="dxa"/>
            <w:gridSpan w:val="2"/>
          </w:tcPr>
          <w:p w:rsidR="00CE7D57" w:rsidP="00CE7D57" w:rsidRDefault="00CE7D57" w14:paraId="32CCCF31" w14:textId="77777777">
            <w:r>
              <w:t>constaterende dat de economische afdeling van de Nederlandse ambassade individuele ondersteuning en actueel advies geeft over ondernemen in Israël en vragen beantwoordt van bedrijven, en dat de RVO ondersteunt met marktonderzoek en sectorrapporten of ondernemers doorverwijst naar gespecialiseerde RVO-adviseurs en/of de ambassade;</w:t>
            </w:r>
          </w:p>
          <w:p w:rsidR="00275CB5" w:rsidP="00CE7D57" w:rsidRDefault="00275CB5" w14:paraId="6DC98979" w14:textId="77777777"/>
          <w:p w:rsidR="00CE7D57" w:rsidP="00CE7D57" w:rsidRDefault="00CE7D57" w14:paraId="76356815" w14:textId="77777777">
            <w:r>
              <w:t xml:space="preserve">verzoekt de regering om bedrijven die zaken (willen) doen in Israël er vanuit </w:t>
            </w:r>
            <w:proofErr w:type="spellStart"/>
            <w:r>
              <w:t>dẹ</w:t>
            </w:r>
            <w:proofErr w:type="spellEnd"/>
            <w:r>
              <w:t xml:space="preserve"> ambassade en de RVO standaard op te wijzen dat zij te maken kunnen krijgen met mensenrechtenschendingen,</w:t>
            </w:r>
          </w:p>
          <w:p w:rsidR="00275CB5" w:rsidP="00CE7D57" w:rsidRDefault="00275CB5" w14:paraId="44DC0F2A" w14:textId="77777777"/>
          <w:p w:rsidR="00CE7D57" w:rsidP="00CE7D57" w:rsidRDefault="00CE7D57" w14:paraId="79E6F34C" w14:textId="77777777">
            <w:r>
              <w:t>en gaat over tot de orde van de dag.</w:t>
            </w:r>
          </w:p>
          <w:p w:rsidR="00275CB5" w:rsidP="00CE7D57" w:rsidRDefault="00275CB5" w14:paraId="0143E9EC" w14:textId="77777777"/>
          <w:p w:rsidR="00997775" w:rsidP="00CE7D57" w:rsidRDefault="00CE7D57" w14:paraId="34971CB2" w14:textId="54200224">
            <w:r>
              <w:t>Van Baarle</w:t>
            </w:r>
          </w:p>
        </w:tc>
      </w:tr>
    </w:tbl>
    <w:p w:rsidR="00997775" w:rsidRDefault="00997775" w14:paraId="1423F6E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887C2" w14:textId="77777777" w:rsidR="00CE7D57" w:rsidRDefault="00CE7D57">
      <w:pPr>
        <w:spacing w:line="20" w:lineRule="exact"/>
      </w:pPr>
    </w:p>
  </w:endnote>
  <w:endnote w:type="continuationSeparator" w:id="0">
    <w:p w14:paraId="0E0F0002" w14:textId="77777777" w:rsidR="00CE7D57" w:rsidRDefault="00CE7D57">
      <w:pPr>
        <w:pStyle w:val="Amendement"/>
      </w:pPr>
      <w:r>
        <w:rPr>
          <w:b w:val="0"/>
        </w:rPr>
        <w:t xml:space="preserve"> </w:t>
      </w:r>
    </w:p>
  </w:endnote>
  <w:endnote w:type="continuationNotice" w:id="1">
    <w:p w14:paraId="7C889A8C" w14:textId="77777777" w:rsidR="00CE7D57" w:rsidRDefault="00CE7D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262F" w14:textId="77777777" w:rsidR="00CE7D57" w:rsidRDefault="00CE7D57">
      <w:pPr>
        <w:pStyle w:val="Amendement"/>
      </w:pPr>
      <w:r>
        <w:rPr>
          <w:b w:val="0"/>
        </w:rPr>
        <w:separator/>
      </w:r>
    </w:p>
  </w:footnote>
  <w:footnote w:type="continuationSeparator" w:id="0">
    <w:p w14:paraId="4E572404" w14:textId="77777777" w:rsidR="00CE7D57" w:rsidRDefault="00CE7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57"/>
    <w:rsid w:val="00133FCE"/>
    <w:rsid w:val="001E482C"/>
    <w:rsid w:val="001E4877"/>
    <w:rsid w:val="0021105A"/>
    <w:rsid w:val="00275CB5"/>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F1C6B"/>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E7D57"/>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BCBA2"/>
  <w15:docId w15:val="{3AB72C10-9043-4CA7-81E9-331D7517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2025-11-28T08:09:00.0000000Z</dcterms:created>
  <dcterms:modified xsi:type="dcterms:W3CDTF">2025-11-28T08:24:00.0000000Z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