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07FE" w14:paraId="3AB5BDDA" w14:textId="77777777">
        <w:tc>
          <w:tcPr>
            <w:tcW w:w="6733" w:type="dxa"/>
            <w:gridSpan w:val="2"/>
            <w:tcBorders>
              <w:top w:val="nil"/>
              <w:left w:val="nil"/>
              <w:bottom w:val="nil"/>
              <w:right w:val="nil"/>
            </w:tcBorders>
            <w:vAlign w:val="center"/>
          </w:tcPr>
          <w:p w:rsidR="00997775" w:rsidP="00710A7A" w:rsidRDefault="00997775" w14:paraId="162598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5EB0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07FE" w14:paraId="01A4829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411A8D" w14:textId="77777777">
            <w:r w:rsidRPr="008B0CC5">
              <w:t xml:space="preserve">Vergaderjaar </w:t>
            </w:r>
            <w:r w:rsidR="00AC6B87">
              <w:t>202</w:t>
            </w:r>
            <w:r w:rsidR="00684DFF">
              <w:t>5</w:t>
            </w:r>
            <w:r w:rsidR="00AC6B87">
              <w:t>-202</w:t>
            </w:r>
            <w:r w:rsidR="00684DFF">
              <w:t>6</w:t>
            </w:r>
          </w:p>
        </w:tc>
      </w:tr>
      <w:tr w:rsidR="00997775" w:rsidTr="00F007FE" w14:paraId="5453B50F" w14:textId="77777777">
        <w:trPr>
          <w:cantSplit/>
        </w:trPr>
        <w:tc>
          <w:tcPr>
            <w:tcW w:w="10985" w:type="dxa"/>
            <w:gridSpan w:val="3"/>
            <w:tcBorders>
              <w:top w:val="nil"/>
              <w:left w:val="nil"/>
              <w:bottom w:val="nil"/>
              <w:right w:val="nil"/>
            </w:tcBorders>
          </w:tcPr>
          <w:p w:rsidR="00997775" w:rsidRDefault="00997775" w14:paraId="1F31CB5F" w14:textId="77777777"/>
        </w:tc>
      </w:tr>
      <w:tr w:rsidR="00997775" w:rsidTr="00F007FE" w14:paraId="397D77D9" w14:textId="77777777">
        <w:trPr>
          <w:cantSplit/>
        </w:trPr>
        <w:tc>
          <w:tcPr>
            <w:tcW w:w="10985" w:type="dxa"/>
            <w:gridSpan w:val="3"/>
            <w:tcBorders>
              <w:top w:val="nil"/>
              <w:left w:val="nil"/>
              <w:bottom w:val="single" w:color="auto" w:sz="4" w:space="0"/>
              <w:right w:val="nil"/>
            </w:tcBorders>
          </w:tcPr>
          <w:p w:rsidR="00997775" w:rsidRDefault="00997775" w14:paraId="2A55D29C" w14:textId="77777777"/>
        </w:tc>
      </w:tr>
      <w:tr w:rsidR="00997775" w:rsidTr="00F007FE" w14:paraId="33BF3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B9D1F" w14:textId="77777777"/>
        </w:tc>
        <w:tc>
          <w:tcPr>
            <w:tcW w:w="7654" w:type="dxa"/>
            <w:gridSpan w:val="2"/>
          </w:tcPr>
          <w:p w:rsidR="00997775" w:rsidRDefault="00997775" w14:paraId="44776735" w14:textId="77777777"/>
        </w:tc>
      </w:tr>
      <w:tr w:rsidR="00F007FE" w:rsidTr="00F007FE" w14:paraId="401B8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49D00549" w14:textId="5C3AAED3">
            <w:pPr>
              <w:rPr>
                <w:b/>
              </w:rPr>
            </w:pPr>
            <w:r>
              <w:rPr>
                <w:b/>
              </w:rPr>
              <w:t>36 800 V</w:t>
            </w:r>
          </w:p>
        </w:tc>
        <w:tc>
          <w:tcPr>
            <w:tcW w:w="7654" w:type="dxa"/>
            <w:gridSpan w:val="2"/>
          </w:tcPr>
          <w:p w:rsidR="00F007FE" w:rsidP="00F007FE" w:rsidRDefault="00F007FE" w14:paraId="4C67AB18" w14:textId="257168FD">
            <w:pPr>
              <w:rPr>
                <w:b/>
              </w:rPr>
            </w:pPr>
            <w:r w:rsidRPr="007D3748">
              <w:rPr>
                <w:b/>
                <w:bCs/>
                <w:szCs w:val="24"/>
              </w:rPr>
              <w:t>Vaststelling van de begrotingsstaat van het Ministerie van Buitenlandse Zaken (V) voor het jaar 2026</w:t>
            </w:r>
          </w:p>
        </w:tc>
      </w:tr>
      <w:tr w:rsidR="00F007FE" w:rsidTr="00F007FE" w14:paraId="59DCD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7C475125" w14:textId="77777777"/>
        </w:tc>
        <w:tc>
          <w:tcPr>
            <w:tcW w:w="7654" w:type="dxa"/>
            <w:gridSpan w:val="2"/>
          </w:tcPr>
          <w:p w:rsidR="00F007FE" w:rsidP="00F007FE" w:rsidRDefault="00F007FE" w14:paraId="5700EEFA" w14:textId="77777777"/>
        </w:tc>
      </w:tr>
      <w:tr w:rsidR="00F007FE" w:rsidTr="00F007FE" w14:paraId="1AD5C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07CEFB46" w14:textId="77777777"/>
        </w:tc>
        <w:tc>
          <w:tcPr>
            <w:tcW w:w="7654" w:type="dxa"/>
            <w:gridSpan w:val="2"/>
          </w:tcPr>
          <w:p w:rsidR="00F007FE" w:rsidP="00F007FE" w:rsidRDefault="00F007FE" w14:paraId="2A8A6873" w14:textId="77777777"/>
        </w:tc>
      </w:tr>
      <w:tr w:rsidR="00F007FE" w:rsidTr="00F007FE" w14:paraId="2C82D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16BB4992" w14:textId="104B935B">
            <w:pPr>
              <w:rPr>
                <w:b/>
              </w:rPr>
            </w:pPr>
            <w:r>
              <w:rPr>
                <w:b/>
              </w:rPr>
              <w:t xml:space="preserve">Nr. </w:t>
            </w:r>
            <w:r w:rsidR="002831F7">
              <w:rPr>
                <w:b/>
              </w:rPr>
              <w:t>30</w:t>
            </w:r>
          </w:p>
        </w:tc>
        <w:tc>
          <w:tcPr>
            <w:tcW w:w="7654" w:type="dxa"/>
            <w:gridSpan w:val="2"/>
          </w:tcPr>
          <w:p w:rsidR="00F007FE" w:rsidP="00F007FE" w:rsidRDefault="00F007FE" w14:paraId="2A021240" w14:textId="2DC78A27">
            <w:pPr>
              <w:rPr>
                <w:b/>
              </w:rPr>
            </w:pPr>
            <w:r>
              <w:rPr>
                <w:b/>
              </w:rPr>
              <w:t xml:space="preserve">MOTIE VAN </w:t>
            </w:r>
            <w:r w:rsidR="002831F7">
              <w:rPr>
                <w:b/>
              </w:rPr>
              <w:t>HET LID VAN DER WERF</w:t>
            </w:r>
          </w:p>
        </w:tc>
      </w:tr>
      <w:tr w:rsidR="00F007FE" w:rsidTr="00F007FE" w14:paraId="13DDA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331EEA1F" w14:textId="77777777"/>
        </w:tc>
        <w:tc>
          <w:tcPr>
            <w:tcW w:w="7654" w:type="dxa"/>
            <w:gridSpan w:val="2"/>
          </w:tcPr>
          <w:p w:rsidR="00F007FE" w:rsidP="00F007FE" w:rsidRDefault="00F007FE" w14:paraId="44087783" w14:textId="54DAEB71">
            <w:r>
              <w:t>Voorgesteld 27 november 2025</w:t>
            </w:r>
          </w:p>
        </w:tc>
      </w:tr>
      <w:tr w:rsidR="00F007FE" w:rsidTr="00F007FE" w14:paraId="670B7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39032A49" w14:textId="77777777"/>
        </w:tc>
        <w:tc>
          <w:tcPr>
            <w:tcW w:w="7654" w:type="dxa"/>
            <w:gridSpan w:val="2"/>
          </w:tcPr>
          <w:p w:rsidR="00F007FE" w:rsidP="00F007FE" w:rsidRDefault="00F007FE" w14:paraId="4979F727" w14:textId="77777777"/>
        </w:tc>
      </w:tr>
      <w:tr w:rsidR="00F007FE" w:rsidTr="00F007FE" w14:paraId="3DA35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3E951E0D" w14:textId="77777777"/>
        </w:tc>
        <w:tc>
          <w:tcPr>
            <w:tcW w:w="7654" w:type="dxa"/>
            <w:gridSpan w:val="2"/>
          </w:tcPr>
          <w:p w:rsidR="00F007FE" w:rsidP="00F007FE" w:rsidRDefault="00F007FE" w14:paraId="79AEB003" w14:textId="7406D386">
            <w:r>
              <w:t>De Kamer,</w:t>
            </w:r>
          </w:p>
        </w:tc>
      </w:tr>
      <w:tr w:rsidR="00F007FE" w:rsidTr="00F007FE" w14:paraId="7A6F6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3DE8FFA7" w14:textId="77777777"/>
        </w:tc>
        <w:tc>
          <w:tcPr>
            <w:tcW w:w="7654" w:type="dxa"/>
            <w:gridSpan w:val="2"/>
          </w:tcPr>
          <w:p w:rsidR="00F007FE" w:rsidP="00F007FE" w:rsidRDefault="00F007FE" w14:paraId="2EA49185" w14:textId="77777777"/>
        </w:tc>
      </w:tr>
      <w:tr w:rsidR="00F007FE" w:rsidTr="00F007FE" w14:paraId="1E4A4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07FE" w:rsidP="00F007FE" w:rsidRDefault="00F007FE" w14:paraId="1F842180" w14:textId="77777777"/>
        </w:tc>
        <w:tc>
          <w:tcPr>
            <w:tcW w:w="7654" w:type="dxa"/>
            <w:gridSpan w:val="2"/>
          </w:tcPr>
          <w:p w:rsidR="00F007FE" w:rsidP="00F007FE" w:rsidRDefault="00F007FE" w14:paraId="2B05F30F" w14:textId="6F30E024">
            <w:r>
              <w:t>gehoord de beraadslaging,</w:t>
            </w:r>
          </w:p>
        </w:tc>
      </w:tr>
      <w:tr w:rsidR="00997775" w:rsidTr="00F007FE" w14:paraId="59776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C0BDD" w14:textId="77777777"/>
        </w:tc>
        <w:tc>
          <w:tcPr>
            <w:tcW w:w="7654" w:type="dxa"/>
            <w:gridSpan w:val="2"/>
          </w:tcPr>
          <w:p w:rsidR="00997775" w:rsidRDefault="00997775" w14:paraId="376FDCD3" w14:textId="77777777"/>
        </w:tc>
      </w:tr>
      <w:tr w:rsidR="00997775" w:rsidTr="00F007FE" w14:paraId="4CA3A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50560" w14:textId="77777777"/>
        </w:tc>
        <w:tc>
          <w:tcPr>
            <w:tcW w:w="7654" w:type="dxa"/>
            <w:gridSpan w:val="2"/>
          </w:tcPr>
          <w:p w:rsidR="002831F7" w:rsidP="002831F7" w:rsidRDefault="002831F7" w14:paraId="20EED29D" w14:textId="77777777">
            <w:r>
              <w:t>constaterende dat de dichtstbijzijnde ambassade of het dichtstbijzijnde consulaat voor veel Nederlanders in het buitenland nog vaak op grote reisafstand ligt;</w:t>
            </w:r>
          </w:p>
          <w:p w:rsidR="002831F7" w:rsidP="002831F7" w:rsidRDefault="002831F7" w14:paraId="436029E3" w14:textId="77777777"/>
          <w:p w:rsidR="002831F7" w:rsidP="002831F7" w:rsidRDefault="002831F7" w14:paraId="05129F30" w14:textId="77777777">
            <w:r>
              <w:t>overwegende dat dit in landen met grote geografische afstanden leidt tot aanzienlijke belasting voor Nederlanders die hun paspoort moeten verlengen;</w:t>
            </w:r>
          </w:p>
          <w:p w:rsidR="002831F7" w:rsidP="002831F7" w:rsidRDefault="002831F7" w14:paraId="3671B939" w14:textId="77777777">
            <w:r>
              <w:t>overwegende dat de druk op de consulaire dienstverlening al toeneemt door de zogenoemde paspoortpiek;</w:t>
            </w:r>
          </w:p>
          <w:p w:rsidR="002831F7" w:rsidP="002831F7" w:rsidRDefault="002831F7" w14:paraId="6BE9983B" w14:textId="77777777"/>
          <w:p w:rsidR="002831F7" w:rsidP="002831F7" w:rsidRDefault="002831F7" w14:paraId="43DB8FCE" w14:textId="77777777">
            <w:r>
              <w:t>van mening dat het noodzakelijk is dat de consulaire dienstverlening toekomstbestendig wordt gemaakt en moderne digitale alternatieven worden benut;</w:t>
            </w:r>
          </w:p>
          <w:p w:rsidR="002831F7" w:rsidP="002831F7" w:rsidRDefault="002831F7" w14:paraId="43D8DD6A" w14:textId="77777777"/>
          <w:p w:rsidR="002831F7" w:rsidP="002831F7" w:rsidRDefault="002831F7" w14:paraId="5928B258" w14:textId="77777777">
            <w:r>
              <w:t>verzoekt de regering om uiterlijk in het eerste kwartaal van 2026 de Kamer te informeren over welke digitale en andere innovatieve alternatieven mogelijk zijn voor de fysieke verschijningsplicht bij het verlengen van paspoorten,</w:t>
            </w:r>
          </w:p>
          <w:p w:rsidR="002831F7" w:rsidP="002831F7" w:rsidRDefault="002831F7" w14:paraId="7D67E76A" w14:textId="77777777"/>
          <w:p w:rsidR="002831F7" w:rsidP="002831F7" w:rsidRDefault="002831F7" w14:paraId="094EB203" w14:textId="77777777">
            <w:r>
              <w:t>en gaat over tot de orde van de dag.</w:t>
            </w:r>
          </w:p>
          <w:p w:rsidR="002831F7" w:rsidP="002831F7" w:rsidRDefault="002831F7" w14:paraId="4EFF111E" w14:textId="77777777"/>
          <w:p w:rsidR="00997775" w:rsidP="002831F7" w:rsidRDefault="002831F7" w14:paraId="0E2C180F" w14:textId="2A4083CA">
            <w:r>
              <w:t>Van der Werf</w:t>
            </w:r>
          </w:p>
        </w:tc>
      </w:tr>
    </w:tbl>
    <w:p w:rsidR="00997775" w:rsidRDefault="00997775" w14:paraId="3D0981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AC9E" w14:textId="77777777" w:rsidR="00F007FE" w:rsidRDefault="00F007FE">
      <w:pPr>
        <w:spacing w:line="20" w:lineRule="exact"/>
      </w:pPr>
    </w:p>
  </w:endnote>
  <w:endnote w:type="continuationSeparator" w:id="0">
    <w:p w14:paraId="150F9ABF" w14:textId="77777777" w:rsidR="00F007FE" w:rsidRDefault="00F007FE">
      <w:pPr>
        <w:pStyle w:val="Amendement"/>
      </w:pPr>
      <w:r>
        <w:rPr>
          <w:b w:val="0"/>
        </w:rPr>
        <w:t xml:space="preserve"> </w:t>
      </w:r>
    </w:p>
  </w:endnote>
  <w:endnote w:type="continuationNotice" w:id="1">
    <w:p w14:paraId="1003BBD0" w14:textId="77777777" w:rsidR="00F007FE" w:rsidRDefault="00F007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3B06" w14:textId="77777777" w:rsidR="00F007FE" w:rsidRDefault="00F007FE">
      <w:pPr>
        <w:pStyle w:val="Amendement"/>
      </w:pPr>
      <w:r>
        <w:rPr>
          <w:b w:val="0"/>
        </w:rPr>
        <w:separator/>
      </w:r>
    </w:p>
  </w:footnote>
  <w:footnote w:type="continuationSeparator" w:id="0">
    <w:p w14:paraId="2687A46F" w14:textId="77777777" w:rsidR="00F007FE" w:rsidRDefault="00F00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FE"/>
    <w:rsid w:val="00133FCE"/>
    <w:rsid w:val="001E482C"/>
    <w:rsid w:val="001E4877"/>
    <w:rsid w:val="0021105A"/>
    <w:rsid w:val="00280D6A"/>
    <w:rsid w:val="002831F7"/>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07FE"/>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15894"/>
  <w15:docId w15:val="{768F7342-05E4-4A38-AD17-88A2CA79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2025-11-28T08:09:00.0000000Z</dcterms:created>
  <dcterms:modified xsi:type="dcterms:W3CDTF">2025-11-28T08:25:00.0000000Z</dcterms:modified>
  <dc:description>------------------------</dc:description>
  <dc:subject/>
  <keywords/>
  <version/>
  <category/>
</coreProperties>
</file>