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E5258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3CDB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CB46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7F08F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120FA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BDAF8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C2F26D" w14:textId="77777777"/>
        </w:tc>
      </w:tr>
      <w:tr w:rsidR="00997775" w14:paraId="69E6CC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780864" w14:textId="77777777"/>
        </w:tc>
      </w:tr>
      <w:tr w:rsidR="00997775" w14:paraId="4FD77F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2E115E" w14:textId="77777777"/>
        </w:tc>
        <w:tc>
          <w:tcPr>
            <w:tcW w:w="7654" w:type="dxa"/>
            <w:gridSpan w:val="2"/>
          </w:tcPr>
          <w:p w:rsidR="00997775" w:rsidRDefault="00997775" w14:paraId="405D2169" w14:textId="77777777"/>
        </w:tc>
      </w:tr>
      <w:tr w:rsidR="00997775" w14:paraId="00346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19548012" w14:textId="5CF543A6">
            <w:pPr>
              <w:rPr>
                <w:b/>
              </w:rPr>
            </w:pPr>
            <w:r>
              <w:rPr>
                <w:b/>
              </w:rPr>
              <w:t>3</w:t>
            </w:r>
            <w:r w:rsidR="00D83A21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2B78E9">
              <w:rPr>
                <w:b/>
              </w:rPr>
              <w:t>0</w:t>
            </w:r>
            <w:r w:rsidR="00D83A21"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Pr="00D83A21" w:rsidR="00997775" w:rsidP="00A07C71" w:rsidRDefault="00D83A21" w14:paraId="59C1F081" w14:textId="50DA3E0B">
            <w:pPr>
              <w:rPr>
                <w:b/>
                <w:bCs/>
                <w:szCs w:val="24"/>
              </w:rPr>
            </w:pPr>
            <w:r w:rsidRPr="00D83A21">
              <w:rPr>
                <w:b/>
                <w:bCs/>
                <w:szCs w:val="24"/>
              </w:rPr>
              <w:t>Situatie in Oekraïne</w:t>
            </w:r>
          </w:p>
        </w:tc>
      </w:tr>
      <w:tr w:rsidR="00997775" w14:paraId="2DA28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6102B4" w14:textId="77777777"/>
        </w:tc>
        <w:tc>
          <w:tcPr>
            <w:tcW w:w="7654" w:type="dxa"/>
            <w:gridSpan w:val="2"/>
          </w:tcPr>
          <w:p w:rsidR="00997775" w:rsidRDefault="00997775" w14:paraId="25B1B612" w14:textId="77777777"/>
        </w:tc>
      </w:tr>
      <w:tr w:rsidR="00997775" w14:paraId="38A1F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9554C7" w14:textId="77777777"/>
        </w:tc>
        <w:tc>
          <w:tcPr>
            <w:tcW w:w="7654" w:type="dxa"/>
            <w:gridSpan w:val="2"/>
          </w:tcPr>
          <w:p w:rsidR="00997775" w:rsidRDefault="00997775" w14:paraId="2EE23F45" w14:textId="77777777"/>
        </w:tc>
      </w:tr>
      <w:tr w:rsidR="00997775" w14:paraId="68853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E2FF7C" w14:textId="4802B8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3A21">
              <w:rPr>
                <w:b/>
              </w:rPr>
              <w:t>243</w:t>
            </w:r>
          </w:p>
        </w:tc>
        <w:tc>
          <w:tcPr>
            <w:tcW w:w="7654" w:type="dxa"/>
            <w:gridSpan w:val="2"/>
          </w:tcPr>
          <w:p w:rsidR="00997775" w:rsidRDefault="00997775" w14:paraId="54700539" w14:textId="483C25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83A21">
              <w:rPr>
                <w:b/>
              </w:rPr>
              <w:t>HET LID KLAVER C.S.</w:t>
            </w:r>
          </w:p>
        </w:tc>
      </w:tr>
      <w:tr w:rsidR="00997775" w14:paraId="3CB71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84795" w14:textId="77777777"/>
        </w:tc>
        <w:tc>
          <w:tcPr>
            <w:tcW w:w="7654" w:type="dxa"/>
            <w:gridSpan w:val="2"/>
          </w:tcPr>
          <w:p w:rsidR="00997775" w:rsidP="00280D6A" w:rsidRDefault="00997775" w14:paraId="3F0EFAC4" w14:textId="222919E0">
            <w:r>
              <w:t>Voorgesteld</w:t>
            </w:r>
            <w:r w:rsidR="00280D6A">
              <w:t xml:space="preserve"> </w:t>
            </w:r>
            <w:r w:rsidR="00D83A21">
              <w:t>27 november 2025</w:t>
            </w:r>
          </w:p>
        </w:tc>
      </w:tr>
      <w:tr w:rsidR="00997775" w14:paraId="1BCD8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070CF8" w14:textId="77777777"/>
        </w:tc>
        <w:tc>
          <w:tcPr>
            <w:tcW w:w="7654" w:type="dxa"/>
            <w:gridSpan w:val="2"/>
          </w:tcPr>
          <w:p w:rsidR="00997775" w:rsidRDefault="00997775" w14:paraId="67895D4F" w14:textId="77777777"/>
        </w:tc>
      </w:tr>
      <w:tr w:rsidR="00997775" w14:paraId="62775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34D85B" w14:textId="77777777"/>
        </w:tc>
        <w:tc>
          <w:tcPr>
            <w:tcW w:w="7654" w:type="dxa"/>
            <w:gridSpan w:val="2"/>
          </w:tcPr>
          <w:p w:rsidR="00997775" w:rsidRDefault="00997775" w14:paraId="015CDC2D" w14:textId="77777777">
            <w:r>
              <w:t>De Kamer,</w:t>
            </w:r>
          </w:p>
        </w:tc>
      </w:tr>
      <w:tr w:rsidR="00997775" w14:paraId="39E2F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4238B" w14:textId="77777777"/>
        </w:tc>
        <w:tc>
          <w:tcPr>
            <w:tcW w:w="7654" w:type="dxa"/>
            <w:gridSpan w:val="2"/>
          </w:tcPr>
          <w:p w:rsidR="00997775" w:rsidRDefault="00997775" w14:paraId="5D845CA4" w14:textId="77777777"/>
        </w:tc>
      </w:tr>
      <w:tr w:rsidR="00997775" w14:paraId="230F0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AA014" w14:textId="77777777"/>
        </w:tc>
        <w:tc>
          <w:tcPr>
            <w:tcW w:w="7654" w:type="dxa"/>
            <w:gridSpan w:val="2"/>
          </w:tcPr>
          <w:p w:rsidR="00997775" w:rsidRDefault="00997775" w14:paraId="283C0EC3" w14:textId="77777777">
            <w:r>
              <w:t>gehoord de beraadslaging,</w:t>
            </w:r>
          </w:p>
        </w:tc>
      </w:tr>
      <w:tr w:rsidR="00997775" w14:paraId="4EF7A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69C7A" w14:textId="77777777"/>
        </w:tc>
        <w:tc>
          <w:tcPr>
            <w:tcW w:w="7654" w:type="dxa"/>
            <w:gridSpan w:val="2"/>
          </w:tcPr>
          <w:p w:rsidR="00997775" w:rsidRDefault="00997775" w14:paraId="485DBBBA" w14:textId="77777777"/>
        </w:tc>
      </w:tr>
      <w:tr w:rsidR="00997775" w14:paraId="45ED2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CEEF7" w14:textId="77777777"/>
        </w:tc>
        <w:tc>
          <w:tcPr>
            <w:tcW w:w="7654" w:type="dxa"/>
            <w:gridSpan w:val="2"/>
          </w:tcPr>
          <w:p w:rsidR="006162B7" w:rsidP="006162B7" w:rsidRDefault="006162B7" w14:paraId="5D6DB6EF" w14:textId="77777777">
            <w:r>
              <w:t>overwegende dat Oekraïne volgend jaar aanvullende militaire steun nodig heeft voor de productiecapaciteit van zijn defensie-industrie;</w:t>
            </w:r>
          </w:p>
          <w:p w:rsidR="006162B7" w:rsidP="006162B7" w:rsidRDefault="006162B7" w14:paraId="16F716F2" w14:textId="77777777"/>
          <w:p w:rsidR="006162B7" w:rsidP="006162B7" w:rsidRDefault="006162B7" w14:paraId="550FE43C" w14:textId="77777777">
            <w:r>
              <w:t>overwegende dat het budget voor militaire steun aan Oekraïne voor 2026 een gat laat zien van 2 miljard euro, doordat dit budget is ingezet ten behoeve van versnelde steun;</w:t>
            </w:r>
          </w:p>
          <w:p w:rsidR="006162B7" w:rsidP="006162B7" w:rsidRDefault="006162B7" w14:paraId="215FE5E0" w14:textId="77777777"/>
          <w:p w:rsidR="006162B7" w:rsidP="006162B7" w:rsidRDefault="006162B7" w14:paraId="5DB3C3D6" w14:textId="77777777">
            <w:r>
              <w:t>overwegende dat de Kamer de regering heeft verzocht zich ervoor in te blijven spannen dat er geen ongewenste gaten vallen in de militaire steun aan Oekraïne (motie-Boswijk c.s. (21501-20, nr. 2286));</w:t>
            </w:r>
          </w:p>
          <w:p w:rsidR="006162B7" w:rsidP="006162B7" w:rsidRDefault="006162B7" w14:paraId="3932C709" w14:textId="77777777"/>
          <w:p w:rsidR="006162B7" w:rsidP="006162B7" w:rsidRDefault="006162B7" w14:paraId="546CD41D" w14:textId="77777777">
            <w:r>
              <w:t>verzoekt de regering het budget voor militaire steun aan Oekraïne aan te vullen met 2 miljard euro, zodat het budget in het eerste kwartaal van 2026 beschikbaar gesteld kan worden ten behoeve van de defensie-industrie in Oekraïne,</w:t>
            </w:r>
          </w:p>
          <w:p w:rsidR="006162B7" w:rsidP="006162B7" w:rsidRDefault="006162B7" w14:paraId="66646E92" w14:textId="77777777"/>
          <w:p w:rsidR="006162B7" w:rsidP="006162B7" w:rsidRDefault="006162B7" w14:paraId="6E124189" w14:textId="77777777">
            <w:r>
              <w:t>en gaat over tot de orde van de dag.</w:t>
            </w:r>
          </w:p>
          <w:p w:rsidR="006162B7" w:rsidP="006162B7" w:rsidRDefault="006162B7" w14:paraId="4D691F47" w14:textId="35F2C410"/>
          <w:p w:rsidR="006162B7" w:rsidP="006162B7" w:rsidRDefault="006162B7" w14:paraId="16189BDB" w14:textId="77777777">
            <w:r>
              <w:t>Klaver</w:t>
            </w:r>
          </w:p>
          <w:p w:rsidR="006162B7" w:rsidP="006162B7" w:rsidRDefault="006162B7" w14:paraId="53D3896E" w14:textId="77777777">
            <w:r>
              <w:t>Van der Werf</w:t>
            </w:r>
          </w:p>
          <w:p w:rsidR="006162B7" w:rsidP="006162B7" w:rsidRDefault="006162B7" w14:paraId="15FBB1F0" w14:textId="77777777">
            <w:r>
              <w:t>Boswijk</w:t>
            </w:r>
          </w:p>
          <w:p w:rsidR="006162B7" w:rsidP="006162B7" w:rsidRDefault="006162B7" w14:paraId="2F199BDA" w14:textId="77777777">
            <w:r>
              <w:t>Diederik van Dijk</w:t>
            </w:r>
          </w:p>
          <w:p w:rsidR="006162B7" w:rsidP="006162B7" w:rsidRDefault="006162B7" w14:paraId="7A5AB9D1" w14:textId="77777777">
            <w:r>
              <w:t>Ceder</w:t>
            </w:r>
          </w:p>
          <w:p w:rsidR="006162B7" w:rsidP="006162B7" w:rsidRDefault="006162B7" w14:paraId="60565E0D" w14:textId="77777777">
            <w:r>
              <w:t>Teunissen</w:t>
            </w:r>
          </w:p>
          <w:p w:rsidR="006162B7" w:rsidP="006162B7" w:rsidRDefault="006162B7" w14:paraId="0C733419" w14:textId="77777777">
            <w:r>
              <w:t>Struijs</w:t>
            </w:r>
          </w:p>
          <w:p w:rsidR="00997775" w:rsidP="006162B7" w:rsidRDefault="006162B7" w14:paraId="35883885" w14:textId="3AA26C10">
            <w:r>
              <w:t>Dassen</w:t>
            </w:r>
          </w:p>
        </w:tc>
      </w:tr>
    </w:tbl>
    <w:p w:rsidR="00997775" w:rsidRDefault="00997775" w14:paraId="3633A1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16A3" w14:textId="77777777" w:rsidR="00D83A21" w:rsidRDefault="00D83A21">
      <w:pPr>
        <w:spacing w:line="20" w:lineRule="exact"/>
      </w:pPr>
    </w:p>
  </w:endnote>
  <w:endnote w:type="continuationSeparator" w:id="0">
    <w:p w14:paraId="7EF52A50" w14:textId="77777777" w:rsidR="00D83A21" w:rsidRDefault="00D83A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44BBF4" w14:textId="77777777" w:rsidR="00D83A21" w:rsidRDefault="00D83A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92B0" w14:textId="77777777" w:rsidR="00D83A21" w:rsidRDefault="00D83A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A6997C" w14:textId="77777777" w:rsidR="00D83A21" w:rsidRDefault="00D8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57DD"/>
    <w:rsid w:val="00546F8D"/>
    <w:rsid w:val="00560113"/>
    <w:rsid w:val="006162B7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643B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3A21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4D49A"/>
  <w15:docId w15:val="{0D8C7C46-A6D9-426A-B228-E287000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2025-11-28T08:12:00.0000000Z</dcterms:created>
  <dcterms:modified xsi:type="dcterms:W3CDTF">2025-11-28T08:37:00.0000000Z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