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B3CE9" w14:paraId="63E6F75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1A54F7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E70CE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B3CE9" w14:paraId="1683507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ABF92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B3CE9" w14:paraId="5D45C9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B307FA" w14:textId="77777777"/>
        </w:tc>
      </w:tr>
      <w:tr w:rsidR="00997775" w:rsidTr="002B3CE9" w14:paraId="39D3DC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94B539F" w14:textId="77777777"/>
        </w:tc>
      </w:tr>
      <w:tr w:rsidR="00997775" w:rsidTr="002B3CE9" w14:paraId="38BEA7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B51C6E" w14:textId="77777777"/>
        </w:tc>
        <w:tc>
          <w:tcPr>
            <w:tcW w:w="7654" w:type="dxa"/>
            <w:gridSpan w:val="2"/>
          </w:tcPr>
          <w:p w:rsidR="00997775" w:rsidRDefault="00997775" w14:paraId="32105CA3" w14:textId="77777777"/>
        </w:tc>
      </w:tr>
      <w:tr w:rsidR="002B3CE9" w:rsidTr="002B3CE9" w14:paraId="24867B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3CE9" w:rsidP="002B3CE9" w:rsidRDefault="002B3CE9" w14:paraId="0524A611" w14:textId="43EF4913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2B3CE9" w:rsidP="002B3CE9" w:rsidRDefault="002B3CE9" w14:paraId="6A038808" w14:textId="3D4D2BD5">
            <w:pPr>
              <w:rPr>
                <w:b/>
              </w:rPr>
            </w:pPr>
            <w:r w:rsidRPr="00D83A21">
              <w:rPr>
                <w:b/>
                <w:bCs/>
                <w:szCs w:val="24"/>
              </w:rPr>
              <w:t>Situatie in Oekraïne</w:t>
            </w:r>
          </w:p>
        </w:tc>
      </w:tr>
      <w:tr w:rsidR="002B3CE9" w:rsidTr="002B3CE9" w14:paraId="5A7A0C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3CE9" w:rsidP="002B3CE9" w:rsidRDefault="002B3CE9" w14:paraId="562B0A32" w14:textId="77777777"/>
        </w:tc>
        <w:tc>
          <w:tcPr>
            <w:tcW w:w="7654" w:type="dxa"/>
            <w:gridSpan w:val="2"/>
          </w:tcPr>
          <w:p w:rsidR="002B3CE9" w:rsidP="002B3CE9" w:rsidRDefault="002B3CE9" w14:paraId="4C32F8A7" w14:textId="77777777"/>
        </w:tc>
      </w:tr>
      <w:tr w:rsidR="002B3CE9" w:rsidTr="002B3CE9" w14:paraId="39D9AB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3CE9" w:rsidP="002B3CE9" w:rsidRDefault="002B3CE9" w14:paraId="173922A1" w14:textId="77777777"/>
        </w:tc>
        <w:tc>
          <w:tcPr>
            <w:tcW w:w="7654" w:type="dxa"/>
            <w:gridSpan w:val="2"/>
          </w:tcPr>
          <w:p w:rsidR="002B3CE9" w:rsidP="002B3CE9" w:rsidRDefault="002B3CE9" w14:paraId="05F241F9" w14:textId="77777777"/>
        </w:tc>
      </w:tr>
      <w:tr w:rsidR="002B3CE9" w:rsidTr="002B3CE9" w14:paraId="37AAD5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3CE9" w:rsidP="002B3CE9" w:rsidRDefault="002B3CE9" w14:paraId="6EA36F9D" w14:textId="1D98A634">
            <w:pPr>
              <w:rPr>
                <w:b/>
              </w:rPr>
            </w:pPr>
            <w:r>
              <w:rPr>
                <w:b/>
              </w:rPr>
              <w:t>Nr. 2</w:t>
            </w:r>
            <w:r>
              <w:rPr>
                <w:b/>
              </w:rPr>
              <w:t>44</w:t>
            </w:r>
          </w:p>
        </w:tc>
        <w:tc>
          <w:tcPr>
            <w:tcW w:w="7654" w:type="dxa"/>
            <w:gridSpan w:val="2"/>
          </w:tcPr>
          <w:p w:rsidR="002B3CE9" w:rsidP="002B3CE9" w:rsidRDefault="002B3CE9" w14:paraId="0EFDBF91" w14:textId="3F0C93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DER BURG EN HOOGEVEEN</w:t>
            </w:r>
          </w:p>
        </w:tc>
      </w:tr>
      <w:tr w:rsidR="002B3CE9" w:rsidTr="002B3CE9" w14:paraId="6A22D6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3CE9" w:rsidP="002B3CE9" w:rsidRDefault="002B3CE9" w14:paraId="2FDE8E90" w14:textId="77777777"/>
        </w:tc>
        <w:tc>
          <w:tcPr>
            <w:tcW w:w="7654" w:type="dxa"/>
            <w:gridSpan w:val="2"/>
          </w:tcPr>
          <w:p w:rsidR="002B3CE9" w:rsidP="002B3CE9" w:rsidRDefault="002B3CE9" w14:paraId="08100880" w14:textId="5BBC3A5A">
            <w:r>
              <w:t>Voorgesteld 27 november 2025</w:t>
            </w:r>
          </w:p>
        </w:tc>
      </w:tr>
      <w:tr w:rsidR="00997775" w:rsidTr="002B3CE9" w14:paraId="67E42E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859827" w14:textId="77777777"/>
        </w:tc>
        <w:tc>
          <w:tcPr>
            <w:tcW w:w="7654" w:type="dxa"/>
            <w:gridSpan w:val="2"/>
          </w:tcPr>
          <w:p w:rsidR="00997775" w:rsidRDefault="00997775" w14:paraId="012AF420" w14:textId="77777777"/>
        </w:tc>
      </w:tr>
      <w:tr w:rsidR="00997775" w:rsidTr="002B3CE9" w14:paraId="4A4D87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999B0" w14:textId="77777777"/>
        </w:tc>
        <w:tc>
          <w:tcPr>
            <w:tcW w:w="7654" w:type="dxa"/>
            <w:gridSpan w:val="2"/>
          </w:tcPr>
          <w:p w:rsidR="00997775" w:rsidRDefault="00997775" w14:paraId="17B9B47B" w14:textId="77777777">
            <w:r>
              <w:t>De Kamer,</w:t>
            </w:r>
          </w:p>
        </w:tc>
      </w:tr>
      <w:tr w:rsidR="00997775" w:rsidTr="002B3CE9" w14:paraId="0F10E5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4EA280" w14:textId="77777777"/>
        </w:tc>
        <w:tc>
          <w:tcPr>
            <w:tcW w:w="7654" w:type="dxa"/>
            <w:gridSpan w:val="2"/>
          </w:tcPr>
          <w:p w:rsidR="00997775" w:rsidRDefault="00997775" w14:paraId="32BCC651" w14:textId="77777777"/>
        </w:tc>
      </w:tr>
      <w:tr w:rsidR="00997775" w:rsidTr="002B3CE9" w14:paraId="7AFF74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46CB14" w14:textId="77777777"/>
        </w:tc>
        <w:tc>
          <w:tcPr>
            <w:tcW w:w="7654" w:type="dxa"/>
            <w:gridSpan w:val="2"/>
          </w:tcPr>
          <w:p w:rsidR="00997775" w:rsidRDefault="00997775" w14:paraId="34E97377" w14:textId="77777777">
            <w:r>
              <w:t>gehoord de beraadslaging,</w:t>
            </w:r>
          </w:p>
        </w:tc>
      </w:tr>
      <w:tr w:rsidR="00997775" w:rsidTr="002B3CE9" w14:paraId="3EE0F6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2DA48A" w14:textId="77777777"/>
        </w:tc>
        <w:tc>
          <w:tcPr>
            <w:tcW w:w="7654" w:type="dxa"/>
            <w:gridSpan w:val="2"/>
          </w:tcPr>
          <w:p w:rsidR="00997775" w:rsidRDefault="00997775" w14:paraId="330E18FA" w14:textId="77777777"/>
        </w:tc>
      </w:tr>
      <w:tr w:rsidR="00997775" w:rsidTr="002B3CE9" w14:paraId="4698AD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55CCC0" w14:textId="77777777"/>
        </w:tc>
        <w:tc>
          <w:tcPr>
            <w:tcW w:w="7654" w:type="dxa"/>
            <w:gridSpan w:val="2"/>
          </w:tcPr>
          <w:p w:rsidR="00511427" w:rsidP="00511427" w:rsidRDefault="00511427" w14:paraId="4003EA5C" w14:textId="77777777">
            <w:r>
              <w:t>constaterende dat er in de internationale gemeenschap initiatieven worden besproken voor een vredesregeling tussen Rusland en Oekraïne;</w:t>
            </w:r>
          </w:p>
          <w:p w:rsidR="00511427" w:rsidP="00511427" w:rsidRDefault="00511427" w14:paraId="3EC03293" w14:textId="77777777"/>
          <w:p w:rsidR="00511427" w:rsidP="00511427" w:rsidRDefault="00511427" w14:paraId="714295E6" w14:textId="77777777">
            <w:r>
              <w:t>overwegende dat de duurzaamheid van een eventueel vredesakkoord direct afhankelijk is van de volledige acceptatie en soevereine instemming van de regering van Oekraïne;</w:t>
            </w:r>
          </w:p>
          <w:p w:rsidR="00511427" w:rsidP="00511427" w:rsidRDefault="00511427" w14:paraId="18F6BDDB" w14:textId="77777777"/>
          <w:p w:rsidR="00511427" w:rsidP="00511427" w:rsidRDefault="00511427" w14:paraId="227D8787" w14:textId="77777777">
            <w:r>
              <w:t>spreekt uit dat Rusland niet bepaalt wie er lid wordt van de NAVO;</w:t>
            </w:r>
          </w:p>
          <w:p w:rsidR="00511427" w:rsidP="00511427" w:rsidRDefault="00511427" w14:paraId="0716AD37" w14:textId="77777777"/>
          <w:p w:rsidR="00511427" w:rsidP="00511427" w:rsidRDefault="00511427" w14:paraId="44C4F9F8" w14:textId="77777777">
            <w:r>
              <w:t>verzoekt de regering in internationale gremia uit te dragen dat uitsluitend de soevereine regering van Oekraïne beslist over de voorwaarden die het kan dragen bij een eventueel vredesakkoord,</w:t>
            </w:r>
          </w:p>
          <w:p w:rsidR="00511427" w:rsidP="00511427" w:rsidRDefault="00511427" w14:paraId="6F237AE1" w14:textId="77777777"/>
          <w:p w:rsidR="00511427" w:rsidP="00511427" w:rsidRDefault="00511427" w14:paraId="53B67436" w14:textId="77777777">
            <w:r>
              <w:t>en gaat over tot de orde van de dag.</w:t>
            </w:r>
          </w:p>
          <w:p w:rsidR="00511427" w:rsidP="00511427" w:rsidRDefault="00511427" w14:paraId="199522A5" w14:textId="1A08F4C8"/>
          <w:p w:rsidR="00511427" w:rsidP="00511427" w:rsidRDefault="00511427" w14:paraId="16700CE5" w14:textId="77777777">
            <w:r>
              <w:t>Van der Burg</w:t>
            </w:r>
          </w:p>
          <w:p w:rsidR="00997775" w:rsidP="00511427" w:rsidRDefault="00511427" w14:paraId="119CC75B" w14:textId="32237C9B">
            <w:r>
              <w:t>Hoogeveen</w:t>
            </w:r>
          </w:p>
        </w:tc>
      </w:tr>
    </w:tbl>
    <w:p w:rsidR="00997775" w:rsidRDefault="00997775" w14:paraId="6A3A424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C14A7" w14:textId="77777777" w:rsidR="002B3CE9" w:rsidRDefault="002B3CE9">
      <w:pPr>
        <w:spacing w:line="20" w:lineRule="exact"/>
      </w:pPr>
    </w:p>
  </w:endnote>
  <w:endnote w:type="continuationSeparator" w:id="0">
    <w:p w14:paraId="3C949F08" w14:textId="77777777" w:rsidR="002B3CE9" w:rsidRDefault="002B3CE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3982E4" w14:textId="77777777" w:rsidR="002B3CE9" w:rsidRDefault="002B3CE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74AE9" w14:textId="77777777" w:rsidR="002B3CE9" w:rsidRDefault="002B3CE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B8E23F" w14:textId="77777777" w:rsidR="002B3CE9" w:rsidRDefault="002B3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E9"/>
    <w:rsid w:val="00133FCE"/>
    <w:rsid w:val="001E482C"/>
    <w:rsid w:val="001E4877"/>
    <w:rsid w:val="0021105A"/>
    <w:rsid w:val="00280D6A"/>
    <w:rsid w:val="002B3CE9"/>
    <w:rsid w:val="002B78E9"/>
    <w:rsid w:val="002C5406"/>
    <w:rsid w:val="00330D60"/>
    <w:rsid w:val="00345A5C"/>
    <w:rsid w:val="003F71A1"/>
    <w:rsid w:val="00476415"/>
    <w:rsid w:val="00511427"/>
    <w:rsid w:val="005457DD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4BAC5"/>
  <w15:docId w15:val="{7A5E32FA-C308-4813-802E-3180154E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2025-11-28T08:12:00.0000000Z</dcterms:created>
  <dcterms:modified xsi:type="dcterms:W3CDTF">2025-11-28T08:43:00.0000000Z</dcterms:modified>
  <dc:description>------------------------</dc:description>
  <dc:subject/>
  <keywords/>
  <version/>
  <category/>
</coreProperties>
</file>