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613EF" w14:paraId="362E25BF" w14:textId="77777777">
        <w:tc>
          <w:tcPr>
            <w:tcW w:w="6733" w:type="dxa"/>
            <w:gridSpan w:val="2"/>
            <w:tcBorders>
              <w:top w:val="nil"/>
              <w:left w:val="nil"/>
              <w:bottom w:val="nil"/>
              <w:right w:val="nil"/>
            </w:tcBorders>
            <w:vAlign w:val="center"/>
          </w:tcPr>
          <w:p w:rsidR="00997775" w:rsidP="00710A7A" w:rsidRDefault="00997775" w14:paraId="4BC2486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5FEDA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613EF" w14:paraId="55809D9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6ADBD7" w14:textId="77777777">
            <w:r w:rsidRPr="008B0CC5">
              <w:t xml:space="preserve">Vergaderjaar </w:t>
            </w:r>
            <w:r w:rsidR="00AC6B87">
              <w:t>202</w:t>
            </w:r>
            <w:r w:rsidR="00684DFF">
              <w:t>5</w:t>
            </w:r>
            <w:r w:rsidR="00AC6B87">
              <w:t>-202</w:t>
            </w:r>
            <w:r w:rsidR="00684DFF">
              <w:t>6</w:t>
            </w:r>
          </w:p>
        </w:tc>
      </w:tr>
      <w:tr w:rsidR="00997775" w:rsidTr="005613EF" w14:paraId="5AD2F7CD" w14:textId="77777777">
        <w:trPr>
          <w:cantSplit/>
        </w:trPr>
        <w:tc>
          <w:tcPr>
            <w:tcW w:w="10985" w:type="dxa"/>
            <w:gridSpan w:val="3"/>
            <w:tcBorders>
              <w:top w:val="nil"/>
              <w:left w:val="nil"/>
              <w:bottom w:val="nil"/>
              <w:right w:val="nil"/>
            </w:tcBorders>
          </w:tcPr>
          <w:p w:rsidR="00997775" w:rsidRDefault="00997775" w14:paraId="4229DB68" w14:textId="77777777"/>
        </w:tc>
      </w:tr>
      <w:tr w:rsidR="00997775" w:rsidTr="005613EF" w14:paraId="4C1336AA" w14:textId="77777777">
        <w:trPr>
          <w:cantSplit/>
        </w:trPr>
        <w:tc>
          <w:tcPr>
            <w:tcW w:w="10985" w:type="dxa"/>
            <w:gridSpan w:val="3"/>
            <w:tcBorders>
              <w:top w:val="nil"/>
              <w:left w:val="nil"/>
              <w:bottom w:val="single" w:color="auto" w:sz="4" w:space="0"/>
              <w:right w:val="nil"/>
            </w:tcBorders>
          </w:tcPr>
          <w:p w:rsidR="00997775" w:rsidRDefault="00997775" w14:paraId="6A795733" w14:textId="77777777"/>
        </w:tc>
      </w:tr>
      <w:tr w:rsidR="00997775" w:rsidTr="005613EF" w14:paraId="1866A9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24EA42" w14:textId="77777777"/>
        </w:tc>
        <w:tc>
          <w:tcPr>
            <w:tcW w:w="7654" w:type="dxa"/>
            <w:gridSpan w:val="2"/>
          </w:tcPr>
          <w:p w:rsidR="00997775" w:rsidRDefault="00997775" w14:paraId="5B3B98ED" w14:textId="77777777"/>
        </w:tc>
      </w:tr>
      <w:tr w:rsidR="005613EF" w:rsidTr="005613EF" w14:paraId="30D45E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3EF" w:rsidP="005613EF" w:rsidRDefault="005613EF" w14:paraId="3589C7B8" w14:textId="49EB61CF">
            <w:pPr>
              <w:rPr>
                <w:b/>
              </w:rPr>
            </w:pPr>
            <w:r>
              <w:rPr>
                <w:b/>
              </w:rPr>
              <w:t>36 045</w:t>
            </w:r>
          </w:p>
        </w:tc>
        <w:tc>
          <w:tcPr>
            <w:tcW w:w="7654" w:type="dxa"/>
            <w:gridSpan w:val="2"/>
          </w:tcPr>
          <w:p w:rsidR="005613EF" w:rsidP="005613EF" w:rsidRDefault="005613EF" w14:paraId="01BFA973" w14:textId="2E0B6BB8">
            <w:pPr>
              <w:rPr>
                <w:b/>
              </w:rPr>
            </w:pPr>
            <w:r w:rsidRPr="00D83A21">
              <w:rPr>
                <w:b/>
                <w:bCs/>
                <w:szCs w:val="24"/>
              </w:rPr>
              <w:t>Situatie in Oekraïne</w:t>
            </w:r>
          </w:p>
        </w:tc>
      </w:tr>
      <w:tr w:rsidR="005613EF" w:rsidTr="005613EF" w14:paraId="7E334D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3EF" w:rsidP="005613EF" w:rsidRDefault="005613EF" w14:paraId="5E46610D" w14:textId="77777777"/>
        </w:tc>
        <w:tc>
          <w:tcPr>
            <w:tcW w:w="7654" w:type="dxa"/>
            <w:gridSpan w:val="2"/>
          </w:tcPr>
          <w:p w:rsidR="005613EF" w:rsidP="005613EF" w:rsidRDefault="005613EF" w14:paraId="4D061A7F" w14:textId="77777777"/>
        </w:tc>
      </w:tr>
      <w:tr w:rsidR="005613EF" w:rsidTr="005613EF" w14:paraId="441C0E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3EF" w:rsidP="005613EF" w:rsidRDefault="005613EF" w14:paraId="113ADA3B" w14:textId="77777777"/>
        </w:tc>
        <w:tc>
          <w:tcPr>
            <w:tcW w:w="7654" w:type="dxa"/>
            <w:gridSpan w:val="2"/>
          </w:tcPr>
          <w:p w:rsidR="005613EF" w:rsidP="005613EF" w:rsidRDefault="005613EF" w14:paraId="19D2B951" w14:textId="77777777"/>
        </w:tc>
      </w:tr>
      <w:tr w:rsidR="005613EF" w:rsidTr="005613EF" w14:paraId="2AD9E6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3EF" w:rsidP="005613EF" w:rsidRDefault="005613EF" w14:paraId="03660A11" w14:textId="1CA42324">
            <w:pPr>
              <w:rPr>
                <w:b/>
              </w:rPr>
            </w:pPr>
            <w:r>
              <w:rPr>
                <w:b/>
              </w:rPr>
              <w:t>Nr. 2</w:t>
            </w:r>
            <w:r>
              <w:rPr>
                <w:b/>
              </w:rPr>
              <w:t>45</w:t>
            </w:r>
          </w:p>
        </w:tc>
        <w:tc>
          <w:tcPr>
            <w:tcW w:w="7654" w:type="dxa"/>
            <w:gridSpan w:val="2"/>
          </w:tcPr>
          <w:p w:rsidR="005613EF" w:rsidP="005613EF" w:rsidRDefault="005613EF" w14:paraId="7C9CEA6A" w14:textId="202FF73E">
            <w:pPr>
              <w:rPr>
                <w:b/>
              </w:rPr>
            </w:pPr>
            <w:r>
              <w:rPr>
                <w:b/>
              </w:rPr>
              <w:t xml:space="preserve">MOTIE VAN </w:t>
            </w:r>
            <w:r>
              <w:rPr>
                <w:b/>
              </w:rPr>
              <w:t>HET LID DASSEN</w:t>
            </w:r>
          </w:p>
        </w:tc>
      </w:tr>
      <w:tr w:rsidR="005613EF" w:rsidTr="005613EF" w14:paraId="215B91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3EF" w:rsidP="005613EF" w:rsidRDefault="005613EF" w14:paraId="04616948" w14:textId="77777777"/>
        </w:tc>
        <w:tc>
          <w:tcPr>
            <w:tcW w:w="7654" w:type="dxa"/>
            <w:gridSpan w:val="2"/>
          </w:tcPr>
          <w:p w:rsidR="005613EF" w:rsidP="005613EF" w:rsidRDefault="005613EF" w14:paraId="2810A375" w14:textId="6D916DC4">
            <w:r>
              <w:t>Voorgesteld 27 november 2025</w:t>
            </w:r>
          </w:p>
        </w:tc>
      </w:tr>
      <w:tr w:rsidR="00997775" w:rsidTr="005613EF" w14:paraId="258184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DA64DE" w14:textId="77777777"/>
        </w:tc>
        <w:tc>
          <w:tcPr>
            <w:tcW w:w="7654" w:type="dxa"/>
            <w:gridSpan w:val="2"/>
          </w:tcPr>
          <w:p w:rsidR="00997775" w:rsidRDefault="00997775" w14:paraId="655C6AFE" w14:textId="77777777"/>
        </w:tc>
      </w:tr>
      <w:tr w:rsidR="00997775" w:rsidTr="005613EF" w14:paraId="4229F0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B25CF3" w14:textId="77777777"/>
        </w:tc>
        <w:tc>
          <w:tcPr>
            <w:tcW w:w="7654" w:type="dxa"/>
            <w:gridSpan w:val="2"/>
          </w:tcPr>
          <w:p w:rsidR="00997775" w:rsidRDefault="00997775" w14:paraId="79A4CBC3" w14:textId="77777777">
            <w:r>
              <w:t>De Kamer,</w:t>
            </w:r>
          </w:p>
        </w:tc>
      </w:tr>
      <w:tr w:rsidR="00997775" w:rsidTr="005613EF" w14:paraId="11810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099C28" w14:textId="77777777"/>
        </w:tc>
        <w:tc>
          <w:tcPr>
            <w:tcW w:w="7654" w:type="dxa"/>
            <w:gridSpan w:val="2"/>
          </w:tcPr>
          <w:p w:rsidR="00997775" w:rsidRDefault="00997775" w14:paraId="31B896E1" w14:textId="77777777"/>
        </w:tc>
      </w:tr>
      <w:tr w:rsidR="00997775" w:rsidTr="005613EF" w14:paraId="7DCA65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3FC976" w14:textId="77777777"/>
        </w:tc>
        <w:tc>
          <w:tcPr>
            <w:tcW w:w="7654" w:type="dxa"/>
            <w:gridSpan w:val="2"/>
          </w:tcPr>
          <w:p w:rsidR="00997775" w:rsidRDefault="00997775" w14:paraId="33206B8A" w14:textId="77777777">
            <w:r>
              <w:t>gehoord de beraadslaging,</w:t>
            </w:r>
          </w:p>
        </w:tc>
      </w:tr>
      <w:tr w:rsidR="00997775" w:rsidTr="005613EF" w14:paraId="318F1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A0D2D8" w14:textId="77777777"/>
        </w:tc>
        <w:tc>
          <w:tcPr>
            <w:tcW w:w="7654" w:type="dxa"/>
            <w:gridSpan w:val="2"/>
          </w:tcPr>
          <w:p w:rsidR="00997775" w:rsidRDefault="00997775" w14:paraId="2CC58BC0" w14:textId="77777777"/>
        </w:tc>
      </w:tr>
      <w:tr w:rsidR="00997775" w:rsidTr="005613EF" w14:paraId="418B7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B54E20" w14:textId="77777777"/>
        </w:tc>
        <w:tc>
          <w:tcPr>
            <w:tcW w:w="7654" w:type="dxa"/>
            <w:gridSpan w:val="2"/>
          </w:tcPr>
          <w:p w:rsidR="00492D5B" w:rsidP="00492D5B" w:rsidRDefault="00492D5B" w14:paraId="26DB0E7C" w14:textId="77777777">
            <w:r>
              <w:t>constaterende dat voorgaande sancties tegen Rusland effectief zijn, maar dat er meer nodig is om de Russische agressie en economie een halt toe te roepen;</w:t>
            </w:r>
          </w:p>
          <w:p w:rsidR="00492D5B" w:rsidP="00492D5B" w:rsidRDefault="00492D5B" w14:paraId="137C24FC" w14:textId="77777777"/>
          <w:p w:rsidR="00492D5B" w:rsidP="00492D5B" w:rsidRDefault="00492D5B" w14:paraId="3CC7754D" w14:textId="77777777">
            <w:r>
              <w:t>constaterende dat chemicaliën die worden gebruikt voor de productie van mechanische smeermiddelen en banden voor militair gebruik tot nu toe buiten sanctiepakketten zijn gebleven, maar dat sanctionering hierop heel effectief kan zijn;</w:t>
            </w:r>
          </w:p>
          <w:p w:rsidR="00492D5B" w:rsidP="00492D5B" w:rsidRDefault="00492D5B" w14:paraId="48E5792E" w14:textId="77777777"/>
          <w:p w:rsidR="00492D5B" w:rsidP="00492D5B" w:rsidRDefault="00492D5B" w14:paraId="4AEBE509" w14:textId="77777777">
            <w:r>
              <w:t>overwegende dat de huidige Russische import van deze goederen de impact van sancties vermindert en de Russische militaire productie ondersteunt;</w:t>
            </w:r>
          </w:p>
          <w:p w:rsidR="00492D5B" w:rsidP="00492D5B" w:rsidRDefault="00492D5B" w14:paraId="4C8FFF11" w14:textId="77777777"/>
          <w:p w:rsidR="00492D5B" w:rsidP="00492D5B" w:rsidRDefault="00492D5B" w14:paraId="56BE70D8" w14:textId="77777777">
            <w:r>
              <w:t>verzoekt de regering om:</w:t>
            </w:r>
          </w:p>
          <w:p w:rsidR="00492D5B" w:rsidP="00492D5B" w:rsidRDefault="00492D5B" w14:paraId="67BF5D3E" w14:textId="77777777"/>
          <w:p w:rsidR="00492D5B" w:rsidP="00492D5B" w:rsidRDefault="00492D5B" w14:paraId="62FC01DB" w14:textId="77777777">
            <w:r>
              <w:t>·</w:t>
            </w:r>
            <w:r>
              <w:tab/>
              <w:t>binnen de EU te pleiten voor onmiddellijke sancties op deze producten;</w:t>
            </w:r>
          </w:p>
          <w:p w:rsidR="00492D5B" w:rsidP="00492D5B" w:rsidRDefault="00492D5B" w14:paraId="78E02445" w14:textId="77777777">
            <w:r>
              <w:t>·</w:t>
            </w:r>
            <w:r>
              <w:tab/>
              <w:t>actief toezicht en handhaving te bevorderen op omleidingsroutes via derde landen;</w:t>
            </w:r>
          </w:p>
          <w:p w:rsidR="00492D5B" w:rsidP="00492D5B" w:rsidRDefault="00492D5B" w14:paraId="49DC529E" w14:textId="77777777">
            <w:r>
              <w:t>·</w:t>
            </w:r>
            <w:r>
              <w:tab/>
              <w:t>partners aan te sporen tot gezamenlijke controles in havens en logistieke ketens om deze stromen effectief te blokkeren,</w:t>
            </w:r>
          </w:p>
          <w:p w:rsidR="00492D5B" w:rsidP="00492D5B" w:rsidRDefault="00492D5B" w14:paraId="245A5270" w14:textId="77777777"/>
          <w:p w:rsidR="00492D5B" w:rsidP="00492D5B" w:rsidRDefault="00492D5B" w14:paraId="381960C3" w14:textId="77777777">
            <w:r>
              <w:t>en gaat over tot de orde van de dag.</w:t>
            </w:r>
          </w:p>
          <w:p w:rsidR="00492D5B" w:rsidP="00492D5B" w:rsidRDefault="00492D5B" w14:paraId="40A1FD05" w14:textId="3368F90D"/>
          <w:p w:rsidR="00997775" w:rsidP="00492D5B" w:rsidRDefault="00492D5B" w14:paraId="3E82F8B1" w14:textId="46C01AD6">
            <w:r>
              <w:t>Dassen</w:t>
            </w:r>
          </w:p>
        </w:tc>
      </w:tr>
    </w:tbl>
    <w:p w:rsidR="00997775" w:rsidRDefault="00997775" w14:paraId="1EEE8A5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1BBF" w14:textId="77777777" w:rsidR="005613EF" w:rsidRDefault="005613EF">
      <w:pPr>
        <w:spacing w:line="20" w:lineRule="exact"/>
      </w:pPr>
    </w:p>
  </w:endnote>
  <w:endnote w:type="continuationSeparator" w:id="0">
    <w:p w14:paraId="0A4A866C" w14:textId="77777777" w:rsidR="005613EF" w:rsidRDefault="005613EF">
      <w:pPr>
        <w:pStyle w:val="Amendement"/>
      </w:pPr>
      <w:r>
        <w:rPr>
          <w:b w:val="0"/>
        </w:rPr>
        <w:t xml:space="preserve"> </w:t>
      </w:r>
    </w:p>
  </w:endnote>
  <w:endnote w:type="continuationNotice" w:id="1">
    <w:p w14:paraId="5180E957" w14:textId="77777777" w:rsidR="005613EF" w:rsidRDefault="005613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15B33" w14:textId="77777777" w:rsidR="005613EF" w:rsidRDefault="005613EF">
      <w:pPr>
        <w:pStyle w:val="Amendement"/>
      </w:pPr>
      <w:r>
        <w:rPr>
          <w:b w:val="0"/>
        </w:rPr>
        <w:separator/>
      </w:r>
    </w:p>
  </w:footnote>
  <w:footnote w:type="continuationSeparator" w:id="0">
    <w:p w14:paraId="61C18126" w14:textId="77777777" w:rsidR="005613EF" w:rsidRDefault="00561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EF"/>
    <w:rsid w:val="00133FCE"/>
    <w:rsid w:val="001E482C"/>
    <w:rsid w:val="001E4877"/>
    <w:rsid w:val="0021105A"/>
    <w:rsid w:val="00280D6A"/>
    <w:rsid w:val="002B78E9"/>
    <w:rsid w:val="002C5406"/>
    <w:rsid w:val="00330D60"/>
    <w:rsid w:val="00345A5C"/>
    <w:rsid w:val="003F71A1"/>
    <w:rsid w:val="00476415"/>
    <w:rsid w:val="00492D5B"/>
    <w:rsid w:val="005457DD"/>
    <w:rsid w:val="00546F8D"/>
    <w:rsid w:val="00560113"/>
    <w:rsid w:val="005613EF"/>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7729F"/>
  <w15:docId w15:val="{664C4A3A-3C57-4D97-90AE-19F4EF95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939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2025-11-28T08:13:00.0000000Z</dcterms:created>
  <dcterms:modified xsi:type="dcterms:W3CDTF">2025-11-28T08:49:00.0000000Z</dcterms:modified>
  <dc:description>------------------------</dc:description>
  <dc:subject/>
  <keywords/>
  <version/>
  <category/>
</coreProperties>
</file>