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5230" w14:paraId="54E3D6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868B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AC45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5230" w14:paraId="2C1DD4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97A8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C5230" w14:paraId="1B1F80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874A4" w14:textId="77777777"/>
        </w:tc>
      </w:tr>
      <w:tr w:rsidR="00997775" w:rsidTr="00CC5230" w14:paraId="76787B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998462" w14:textId="77777777"/>
        </w:tc>
      </w:tr>
      <w:tr w:rsidR="00997775" w:rsidTr="00CC5230" w14:paraId="1908C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1DCD7A" w14:textId="77777777"/>
        </w:tc>
        <w:tc>
          <w:tcPr>
            <w:tcW w:w="7654" w:type="dxa"/>
            <w:gridSpan w:val="2"/>
          </w:tcPr>
          <w:p w:rsidR="00997775" w:rsidRDefault="00997775" w14:paraId="1D6078D8" w14:textId="77777777"/>
        </w:tc>
      </w:tr>
      <w:tr w:rsidR="00CC5230" w:rsidTr="00CC5230" w14:paraId="707F2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230" w:rsidP="00CC5230" w:rsidRDefault="00CC5230" w14:paraId="7FD93323" w14:textId="0777A52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CC5230" w:rsidP="00CC5230" w:rsidRDefault="00CC5230" w14:paraId="4A8BCE89" w14:textId="2405A4D2">
            <w:pPr>
              <w:rPr>
                <w:b/>
              </w:rPr>
            </w:pPr>
            <w:r w:rsidRPr="00D83A21">
              <w:rPr>
                <w:b/>
                <w:bCs/>
                <w:szCs w:val="24"/>
              </w:rPr>
              <w:t>Situatie in Oekraïne</w:t>
            </w:r>
          </w:p>
        </w:tc>
      </w:tr>
      <w:tr w:rsidR="00CC5230" w:rsidTr="00CC5230" w14:paraId="74D19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230" w:rsidP="00CC5230" w:rsidRDefault="00CC5230" w14:paraId="59ADC28D" w14:textId="77777777"/>
        </w:tc>
        <w:tc>
          <w:tcPr>
            <w:tcW w:w="7654" w:type="dxa"/>
            <w:gridSpan w:val="2"/>
          </w:tcPr>
          <w:p w:rsidR="00CC5230" w:rsidP="00CC5230" w:rsidRDefault="00CC5230" w14:paraId="7A0D8C70" w14:textId="77777777"/>
        </w:tc>
      </w:tr>
      <w:tr w:rsidR="00CC5230" w:rsidTr="00CC5230" w14:paraId="4A007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230" w:rsidP="00CC5230" w:rsidRDefault="00CC5230" w14:paraId="2693547A" w14:textId="77777777"/>
        </w:tc>
        <w:tc>
          <w:tcPr>
            <w:tcW w:w="7654" w:type="dxa"/>
            <w:gridSpan w:val="2"/>
          </w:tcPr>
          <w:p w:rsidR="00CC5230" w:rsidP="00CC5230" w:rsidRDefault="00CC5230" w14:paraId="7D1C83FD" w14:textId="77777777"/>
        </w:tc>
      </w:tr>
      <w:tr w:rsidR="00CC5230" w:rsidTr="00CC5230" w14:paraId="0B3FA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230" w:rsidP="00CC5230" w:rsidRDefault="00CC5230" w14:paraId="1029AA13" w14:textId="05012D21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CC5230" w:rsidP="00CC5230" w:rsidRDefault="00CC5230" w14:paraId="296E65AF" w14:textId="720F7B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CC5230" w:rsidTr="00CC5230" w14:paraId="76F0F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230" w:rsidP="00CC5230" w:rsidRDefault="00CC5230" w14:paraId="24375808" w14:textId="77777777"/>
        </w:tc>
        <w:tc>
          <w:tcPr>
            <w:tcW w:w="7654" w:type="dxa"/>
            <w:gridSpan w:val="2"/>
          </w:tcPr>
          <w:p w:rsidR="00CC5230" w:rsidP="00CC5230" w:rsidRDefault="00CC5230" w14:paraId="7A38FA8D" w14:textId="5161496A">
            <w:r>
              <w:t>Voorgesteld 27 november 2025</w:t>
            </w:r>
          </w:p>
        </w:tc>
      </w:tr>
      <w:tr w:rsidR="00997775" w:rsidTr="00CC5230" w14:paraId="10475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308DC" w14:textId="77777777"/>
        </w:tc>
        <w:tc>
          <w:tcPr>
            <w:tcW w:w="7654" w:type="dxa"/>
            <w:gridSpan w:val="2"/>
          </w:tcPr>
          <w:p w:rsidR="00997775" w:rsidRDefault="00997775" w14:paraId="61E7AF92" w14:textId="77777777"/>
        </w:tc>
      </w:tr>
      <w:tr w:rsidR="00997775" w:rsidTr="00CC5230" w14:paraId="26AE0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F1CDA" w14:textId="77777777"/>
        </w:tc>
        <w:tc>
          <w:tcPr>
            <w:tcW w:w="7654" w:type="dxa"/>
            <w:gridSpan w:val="2"/>
          </w:tcPr>
          <w:p w:rsidR="00997775" w:rsidRDefault="00997775" w14:paraId="480298D5" w14:textId="77777777">
            <w:r>
              <w:t>De Kamer,</w:t>
            </w:r>
          </w:p>
        </w:tc>
      </w:tr>
      <w:tr w:rsidR="00997775" w:rsidTr="00CC5230" w14:paraId="2071B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849741" w14:textId="77777777"/>
        </w:tc>
        <w:tc>
          <w:tcPr>
            <w:tcW w:w="7654" w:type="dxa"/>
            <w:gridSpan w:val="2"/>
          </w:tcPr>
          <w:p w:rsidR="00997775" w:rsidRDefault="00997775" w14:paraId="05AB8749" w14:textId="77777777"/>
        </w:tc>
      </w:tr>
      <w:tr w:rsidR="00997775" w:rsidTr="00CC5230" w14:paraId="5ACF9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6EB6D" w14:textId="77777777"/>
        </w:tc>
        <w:tc>
          <w:tcPr>
            <w:tcW w:w="7654" w:type="dxa"/>
            <w:gridSpan w:val="2"/>
          </w:tcPr>
          <w:p w:rsidR="00997775" w:rsidRDefault="00997775" w14:paraId="2CB29A21" w14:textId="77777777">
            <w:r>
              <w:t>gehoord de beraadslaging,</w:t>
            </w:r>
          </w:p>
        </w:tc>
      </w:tr>
      <w:tr w:rsidR="00997775" w:rsidTr="00CC5230" w14:paraId="056CE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799C1" w14:textId="77777777"/>
        </w:tc>
        <w:tc>
          <w:tcPr>
            <w:tcW w:w="7654" w:type="dxa"/>
            <w:gridSpan w:val="2"/>
          </w:tcPr>
          <w:p w:rsidR="00997775" w:rsidRDefault="00997775" w14:paraId="5DC2636B" w14:textId="77777777"/>
        </w:tc>
      </w:tr>
      <w:tr w:rsidR="00997775" w:rsidTr="00CC5230" w14:paraId="0417C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4D819" w14:textId="77777777"/>
        </w:tc>
        <w:tc>
          <w:tcPr>
            <w:tcW w:w="7654" w:type="dxa"/>
            <w:gridSpan w:val="2"/>
          </w:tcPr>
          <w:p w:rsidR="0043707A" w:rsidP="0043707A" w:rsidRDefault="0043707A" w14:paraId="374FEB54" w14:textId="77777777">
            <w:r>
              <w:t>constaterende dat Poetin en Trump met een vredesplan voor Oekraïne zijn gekomen;</w:t>
            </w:r>
          </w:p>
          <w:p w:rsidR="0043707A" w:rsidP="0043707A" w:rsidRDefault="0043707A" w14:paraId="2AE65F44" w14:textId="77777777"/>
          <w:p w:rsidR="0043707A" w:rsidP="0043707A" w:rsidRDefault="0043707A" w14:paraId="1003C34B" w14:textId="77777777">
            <w:r>
              <w:t>overwegende dat het onwenselijk is om vrede in Oekraïne uitsluitend van Poetin en Trump af te laten hangen;</w:t>
            </w:r>
          </w:p>
          <w:p w:rsidR="0043707A" w:rsidP="0043707A" w:rsidRDefault="0043707A" w14:paraId="009B6F35" w14:textId="77777777"/>
          <w:p w:rsidR="0043707A" w:rsidP="0043707A" w:rsidRDefault="0043707A" w14:paraId="7B67DC8C" w14:textId="77777777">
            <w:r>
              <w:t>verzoekt de regering om, mocht de huidige onderhandelingsronde mislukken, in Europees verband en in samenspraak met niet-westerse landen, zoals Brazilië, Zuid-Afrika en India, te komen tot initiatieven voor onderhandelingen en vrede tussen Rusland en Oekraïne,</w:t>
            </w:r>
          </w:p>
          <w:p w:rsidR="0043707A" w:rsidP="0043707A" w:rsidRDefault="0043707A" w14:paraId="0FC3BE2D" w14:textId="77777777"/>
          <w:p w:rsidR="0043707A" w:rsidP="0043707A" w:rsidRDefault="0043707A" w14:paraId="5A84F1ED" w14:textId="77777777">
            <w:r>
              <w:t>en gaat over tot de orde van de dag.</w:t>
            </w:r>
          </w:p>
          <w:p w:rsidR="0043707A" w:rsidP="0043707A" w:rsidRDefault="0043707A" w14:paraId="3941EFBC" w14:textId="2E1A00F1"/>
          <w:p w:rsidR="00997775" w:rsidP="0043707A" w:rsidRDefault="0043707A" w14:paraId="5DD30947" w14:textId="36A2DB84">
            <w:r>
              <w:t>Dobbe</w:t>
            </w:r>
          </w:p>
        </w:tc>
      </w:tr>
    </w:tbl>
    <w:p w:rsidR="00997775" w:rsidRDefault="00997775" w14:paraId="2010E1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F978" w14:textId="77777777" w:rsidR="00CC5230" w:rsidRDefault="00CC5230">
      <w:pPr>
        <w:spacing w:line="20" w:lineRule="exact"/>
      </w:pPr>
    </w:p>
  </w:endnote>
  <w:endnote w:type="continuationSeparator" w:id="0">
    <w:p w14:paraId="52EFC902" w14:textId="77777777" w:rsidR="00CC5230" w:rsidRDefault="00CC52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F539D4" w14:textId="77777777" w:rsidR="00CC5230" w:rsidRDefault="00CC52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43BC" w14:textId="77777777" w:rsidR="00CC5230" w:rsidRDefault="00CC52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86DF8A" w14:textId="77777777" w:rsidR="00CC5230" w:rsidRDefault="00CC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707A"/>
    <w:rsid w:val="00476415"/>
    <w:rsid w:val="005457D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523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CEA9D"/>
  <w15:docId w15:val="{E8642EC7-2956-4516-8578-C025D529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2025-11-28T08:13:00.0000000Z</dcterms:created>
  <dcterms:modified xsi:type="dcterms:W3CDTF">2025-11-28T08:54:00.0000000Z</dcterms:modified>
  <dc:description>------------------------</dc:description>
  <dc:subject/>
  <keywords/>
  <version/>
  <category/>
</coreProperties>
</file>