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055E" w14:paraId="18660F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EEE3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A7EE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055E" w14:paraId="0354EA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5A254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D055E" w14:paraId="15C848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A43669" w14:textId="77777777"/>
        </w:tc>
      </w:tr>
      <w:tr w:rsidR="00997775" w:rsidTr="006D055E" w14:paraId="491055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9B6F79" w14:textId="77777777"/>
        </w:tc>
      </w:tr>
      <w:tr w:rsidR="00997775" w:rsidTr="006D055E" w14:paraId="2F52A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14E04" w14:textId="77777777"/>
        </w:tc>
        <w:tc>
          <w:tcPr>
            <w:tcW w:w="7654" w:type="dxa"/>
            <w:gridSpan w:val="2"/>
          </w:tcPr>
          <w:p w:rsidR="00997775" w:rsidRDefault="00997775" w14:paraId="370AAB19" w14:textId="77777777"/>
        </w:tc>
      </w:tr>
      <w:tr w:rsidR="006D055E" w:rsidTr="006D055E" w14:paraId="4ECCC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55E" w:rsidP="006D055E" w:rsidRDefault="006D055E" w14:paraId="110545D4" w14:textId="0DCEB112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6D055E" w:rsidP="006D055E" w:rsidRDefault="006D055E" w14:paraId="1254805A" w14:textId="38B0E743">
            <w:pPr>
              <w:rPr>
                <w:b/>
              </w:rPr>
            </w:pPr>
            <w:r w:rsidRPr="00D83A21">
              <w:rPr>
                <w:b/>
                <w:bCs/>
                <w:szCs w:val="24"/>
              </w:rPr>
              <w:t>Situatie in Oekraïne</w:t>
            </w:r>
          </w:p>
        </w:tc>
      </w:tr>
      <w:tr w:rsidR="006D055E" w:rsidTr="006D055E" w14:paraId="30C39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55E" w:rsidP="006D055E" w:rsidRDefault="006D055E" w14:paraId="212A1025" w14:textId="77777777"/>
        </w:tc>
        <w:tc>
          <w:tcPr>
            <w:tcW w:w="7654" w:type="dxa"/>
            <w:gridSpan w:val="2"/>
          </w:tcPr>
          <w:p w:rsidR="006D055E" w:rsidP="006D055E" w:rsidRDefault="006D055E" w14:paraId="65BA2252" w14:textId="77777777"/>
        </w:tc>
      </w:tr>
      <w:tr w:rsidR="006D055E" w:rsidTr="006D055E" w14:paraId="18D4E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55E" w:rsidP="006D055E" w:rsidRDefault="006D055E" w14:paraId="5B7FE411" w14:textId="77777777"/>
        </w:tc>
        <w:tc>
          <w:tcPr>
            <w:tcW w:w="7654" w:type="dxa"/>
            <w:gridSpan w:val="2"/>
          </w:tcPr>
          <w:p w:rsidR="006D055E" w:rsidP="006D055E" w:rsidRDefault="006D055E" w14:paraId="545D42B5" w14:textId="77777777"/>
        </w:tc>
      </w:tr>
      <w:tr w:rsidR="006D055E" w:rsidTr="006D055E" w14:paraId="2629DE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55E" w:rsidP="006D055E" w:rsidRDefault="006D055E" w14:paraId="3BC00955" w14:textId="3EF61AB8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6D055E" w:rsidP="006D055E" w:rsidRDefault="006D055E" w14:paraId="5132D533" w14:textId="088DCCA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6D055E" w:rsidTr="006D055E" w14:paraId="33978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55E" w:rsidP="006D055E" w:rsidRDefault="006D055E" w14:paraId="2F53EBDB" w14:textId="77777777"/>
        </w:tc>
        <w:tc>
          <w:tcPr>
            <w:tcW w:w="7654" w:type="dxa"/>
            <w:gridSpan w:val="2"/>
          </w:tcPr>
          <w:p w:rsidR="006D055E" w:rsidP="006D055E" w:rsidRDefault="006D055E" w14:paraId="418C048E" w14:textId="3728D647">
            <w:r>
              <w:t>Voorgesteld 27 november 2025</w:t>
            </w:r>
          </w:p>
        </w:tc>
      </w:tr>
      <w:tr w:rsidR="00997775" w:rsidTr="006D055E" w14:paraId="06963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BC17D" w14:textId="77777777"/>
        </w:tc>
        <w:tc>
          <w:tcPr>
            <w:tcW w:w="7654" w:type="dxa"/>
            <w:gridSpan w:val="2"/>
          </w:tcPr>
          <w:p w:rsidR="00997775" w:rsidRDefault="00997775" w14:paraId="5EDAAFC6" w14:textId="77777777"/>
        </w:tc>
      </w:tr>
      <w:tr w:rsidR="00997775" w:rsidTr="006D055E" w14:paraId="1BDBD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01ABB" w14:textId="77777777"/>
        </w:tc>
        <w:tc>
          <w:tcPr>
            <w:tcW w:w="7654" w:type="dxa"/>
            <w:gridSpan w:val="2"/>
          </w:tcPr>
          <w:p w:rsidR="00997775" w:rsidRDefault="00997775" w14:paraId="099E602A" w14:textId="77777777">
            <w:r>
              <w:t>De Kamer,</w:t>
            </w:r>
          </w:p>
        </w:tc>
      </w:tr>
      <w:tr w:rsidR="00997775" w:rsidTr="006D055E" w14:paraId="51DD42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B5A57" w14:textId="77777777"/>
        </w:tc>
        <w:tc>
          <w:tcPr>
            <w:tcW w:w="7654" w:type="dxa"/>
            <w:gridSpan w:val="2"/>
          </w:tcPr>
          <w:p w:rsidR="00997775" w:rsidRDefault="00997775" w14:paraId="5D95AB66" w14:textId="77777777"/>
        </w:tc>
      </w:tr>
      <w:tr w:rsidR="00997775" w:rsidTr="006D055E" w14:paraId="63EAA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413F59" w14:textId="77777777"/>
        </w:tc>
        <w:tc>
          <w:tcPr>
            <w:tcW w:w="7654" w:type="dxa"/>
            <w:gridSpan w:val="2"/>
          </w:tcPr>
          <w:p w:rsidR="00997775" w:rsidRDefault="00997775" w14:paraId="5228023D" w14:textId="77777777">
            <w:r>
              <w:t>gehoord de beraadslaging,</w:t>
            </w:r>
          </w:p>
        </w:tc>
      </w:tr>
      <w:tr w:rsidR="00997775" w:rsidTr="006D055E" w14:paraId="14448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1D9B22" w14:textId="77777777"/>
        </w:tc>
        <w:tc>
          <w:tcPr>
            <w:tcW w:w="7654" w:type="dxa"/>
            <w:gridSpan w:val="2"/>
          </w:tcPr>
          <w:p w:rsidR="00997775" w:rsidRDefault="00997775" w14:paraId="33D52DA3" w14:textId="77777777"/>
        </w:tc>
      </w:tr>
      <w:tr w:rsidR="00997775" w:rsidTr="006D055E" w14:paraId="534DA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AF3E3" w14:textId="77777777"/>
        </w:tc>
        <w:tc>
          <w:tcPr>
            <w:tcW w:w="7654" w:type="dxa"/>
            <w:gridSpan w:val="2"/>
          </w:tcPr>
          <w:p w:rsidR="00066EB6" w:rsidP="00066EB6" w:rsidRDefault="00066EB6" w14:paraId="0D7F2FE2" w14:textId="77777777">
            <w:r>
              <w:t>constaterende dat bijna 200 miljard euro van de Russische centrale bank op Europese bankrekeningen bevroren is vanwege de sancties tegen Rusland;</w:t>
            </w:r>
          </w:p>
          <w:p w:rsidR="00066EB6" w:rsidP="00066EB6" w:rsidRDefault="00066EB6" w14:paraId="132EC4AD" w14:textId="77777777"/>
          <w:p w:rsidR="00066EB6" w:rsidP="00066EB6" w:rsidRDefault="00066EB6" w14:paraId="635CBBCE" w14:textId="77777777">
            <w:r>
              <w:t>constaterende dat bijna twee jaar geleden de Tweede Kamer al heeft uitgesproken om deze tegoeden in te zetten voor steun aan Oekraïne en onder druk zetten van Rusland;</w:t>
            </w:r>
          </w:p>
          <w:p w:rsidR="00066EB6" w:rsidP="00066EB6" w:rsidRDefault="00066EB6" w14:paraId="092764FB" w14:textId="77777777"/>
          <w:p w:rsidR="00066EB6" w:rsidP="00066EB6" w:rsidRDefault="00066EB6" w14:paraId="779DAB58" w14:textId="77777777">
            <w:r>
              <w:t>verzoekt de regering zich in te zetten voor het direct, of maximaal binnen twee maanden, aanspreken van de Russische centralebanktegoeden voor steun aan Oekraïne en druk op Rusland,</w:t>
            </w:r>
          </w:p>
          <w:p w:rsidR="00066EB6" w:rsidP="00066EB6" w:rsidRDefault="00066EB6" w14:paraId="5359CCB9" w14:textId="77777777"/>
          <w:p w:rsidR="00066EB6" w:rsidP="00066EB6" w:rsidRDefault="00066EB6" w14:paraId="76C3432E" w14:textId="77777777">
            <w:r>
              <w:t>en gaat over tot de orde van de dag.</w:t>
            </w:r>
          </w:p>
          <w:p w:rsidR="00066EB6" w:rsidP="00066EB6" w:rsidRDefault="00066EB6" w14:paraId="3BF5316D" w14:textId="43E3DB95"/>
          <w:p w:rsidR="00997775" w:rsidP="00066EB6" w:rsidRDefault="00066EB6" w14:paraId="1EDB04A3" w14:textId="176BC7C3">
            <w:r>
              <w:t>Dobbe</w:t>
            </w:r>
          </w:p>
        </w:tc>
      </w:tr>
    </w:tbl>
    <w:p w:rsidR="00997775" w:rsidRDefault="00997775" w14:paraId="65B514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FAD4" w14:textId="77777777" w:rsidR="006D055E" w:rsidRDefault="006D055E">
      <w:pPr>
        <w:spacing w:line="20" w:lineRule="exact"/>
      </w:pPr>
    </w:p>
  </w:endnote>
  <w:endnote w:type="continuationSeparator" w:id="0">
    <w:p w14:paraId="76314E0E" w14:textId="77777777" w:rsidR="006D055E" w:rsidRDefault="006D05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D01011" w14:textId="77777777" w:rsidR="006D055E" w:rsidRDefault="006D05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587F" w14:textId="77777777" w:rsidR="006D055E" w:rsidRDefault="006D05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BAA964" w14:textId="77777777" w:rsidR="006D055E" w:rsidRDefault="006D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5E"/>
    <w:rsid w:val="00066EB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57DD"/>
    <w:rsid w:val="00546F8D"/>
    <w:rsid w:val="00560113"/>
    <w:rsid w:val="00621F64"/>
    <w:rsid w:val="00644DED"/>
    <w:rsid w:val="006765BC"/>
    <w:rsid w:val="00684DFF"/>
    <w:rsid w:val="006D055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8E0D0"/>
  <w15:docId w15:val="{78184100-E673-43FE-A009-823D0D8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2025-11-28T08:13:00.0000000Z</dcterms:created>
  <dcterms:modified xsi:type="dcterms:W3CDTF">2025-11-28T08:59:00.0000000Z</dcterms:modified>
  <dc:description>------------------------</dc:description>
  <dc:subject/>
  <keywords/>
  <version/>
  <category/>
</coreProperties>
</file>