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02FB" w14:paraId="6AAE3A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8664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60C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02FB" w14:paraId="3B9032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0CCF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A02FB" w14:paraId="1650CA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F3D576" w14:textId="77777777"/>
        </w:tc>
      </w:tr>
      <w:tr w:rsidR="00997775" w:rsidTr="00EA02FB" w14:paraId="5E3F30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73EC5B" w14:textId="77777777"/>
        </w:tc>
      </w:tr>
      <w:tr w:rsidR="00997775" w:rsidTr="00EA02FB" w14:paraId="51584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78F95" w14:textId="77777777"/>
        </w:tc>
        <w:tc>
          <w:tcPr>
            <w:tcW w:w="7654" w:type="dxa"/>
            <w:gridSpan w:val="2"/>
          </w:tcPr>
          <w:p w:rsidR="00997775" w:rsidRDefault="00997775" w14:paraId="238C1D99" w14:textId="77777777"/>
        </w:tc>
      </w:tr>
      <w:tr w:rsidR="00EA02FB" w:rsidTr="00EA02FB" w14:paraId="37B92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02FB" w:rsidP="00EA02FB" w:rsidRDefault="00EA02FB" w14:paraId="41D8EA83" w14:textId="13E00686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EA02FB" w:rsidP="00EA02FB" w:rsidRDefault="00EA02FB" w14:paraId="39A98752" w14:textId="50C6E29F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EA02FB" w:rsidTr="00EA02FB" w14:paraId="04DA0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02FB" w:rsidP="00EA02FB" w:rsidRDefault="00EA02FB" w14:paraId="54E2D7CF" w14:textId="77777777"/>
        </w:tc>
        <w:tc>
          <w:tcPr>
            <w:tcW w:w="7654" w:type="dxa"/>
            <w:gridSpan w:val="2"/>
          </w:tcPr>
          <w:p w:rsidR="00EA02FB" w:rsidP="00EA02FB" w:rsidRDefault="00EA02FB" w14:paraId="1D7DF984" w14:textId="77777777"/>
        </w:tc>
      </w:tr>
      <w:tr w:rsidR="00EA02FB" w:rsidTr="00EA02FB" w14:paraId="6BA19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02FB" w:rsidP="00EA02FB" w:rsidRDefault="00EA02FB" w14:paraId="3AE05B7E" w14:textId="77777777"/>
        </w:tc>
        <w:tc>
          <w:tcPr>
            <w:tcW w:w="7654" w:type="dxa"/>
            <w:gridSpan w:val="2"/>
          </w:tcPr>
          <w:p w:rsidR="00EA02FB" w:rsidP="00EA02FB" w:rsidRDefault="00EA02FB" w14:paraId="4C22BC60" w14:textId="77777777"/>
        </w:tc>
      </w:tr>
      <w:tr w:rsidR="00EA02FB" w:rsidTr="00EA02FB" w14:paraId="3703E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02FB" w:rsidP="00EA02FB" w:rsidRDefault="00EA02FB" w14:paraId="309BF3EB" w14:textId="2B20C794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EA02FB" w:rsidP="00EA02FB" w:rsidRDefault="00EA02FB" w14:paraId="69E95237" w14:textId="70D0AA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EA02FB" w:rsidTr="00EA02FB" w14:paraId="19CFB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02FB" w:rsidP="00EA02FB" w:rsidRDefault="00EA02FB" w14:paraId="2C739605" w14:textId="77777777"/>
        </w:tc>
        <w:tc>
          <w:tcPr>
            <w:tcW w:w="7654" w:type="dxa"/>
            <w:gridSpan w:val="2"/>
          </w:tcPr>
          <w:p w:rsidR="00EA02FB" w:rsidP="00EA02FB" w:rsidRDefault="00EA02FB" w14:paraId="694F146E" w14:textId="1B47A9FA">
            <w:r>
              <w:t>Voorgesteld 27 november 2025</w:t>
            </w:r>
          </w:p>
        </w:tc>
      </w:tr>
      <w:tr w:rsidR="00997775" w:rsidTr="00EA02FB" w14:paraId="58670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95E7B" w14:textId="77777777"/>
        </w:tc>
        <w:tc>
          <w:tcPr>
            <w:tcW w:w="7654" w:type="dxa"/>
            <w:gridSpan w:val="2"/>
          </w:tcPr>
          <w:p w:rsidR="00997775" w:rsidRDefault="00997775" w14:paraId="00DA792B" w14:textId="77777777"/>
        </w:tc>
      </w:tr>
      <w:tr w:rsidR="00997775" w:rsidTr="00EA02FB" w14:paraId="07CFB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F6FE90" w14:textId="77777777"/>
        </w:tc>
        <w:tc>
          <w:tcPr>
            <w:tcW w:w="7654" w:type="dxa"/>
            <w:gridSpan w:val="2"/>
          </w:tcPr>
          <w:p w:rsidR="00997775" w:rsidRDefault="00997775" w14:paraId="35909C7A" w14:textId="77777777">
            <w:r>
              <w:t>De Kamer,</w:t>
            </w:r>
          </w:p>
        </w:tc>
      </w:tr>
      <w:tr w:rsidR="00997775" w:rsidTr="00EA02FB" w14:paraId="25C93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1150C" w14:textId="77777777"/>
        </w:tc>
        <w:tc>
          <w:tcPr>
            <w:tcW w:w="7654" w:type="dxa"/>
            <w:gridSpan w:val="2"/>
          </w:tcPr>
          <w:p w:rsidR="00997775" w:rsidRDefault="00997775" w14:paraId="2CB1384A" w14:textId="77777777"/>
        </w:tc>
      </w:tr>
      <w:tr w:rsidR="00997775" w:rsidTr="00EA02FB" w14:paraId="118D8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6CAAD" w14:textId="77777777"/>
        </w:tc>
        <w:tc>
          <w:tcPr>
            <w:tcW w:w="7654" w:type="dxa"/>
            <w:gridSpan w:val="2"/>
          </w:tcPr>
          <w:p w:rsidR="00997775" w:rsidRDefault="00997775" w14:paraId="37FA1F3F" w14:textId="77777777">
            <w:r>
              <w:t>gehoord de beraadslaging,</w:t>
            </w:r>
          </w:p>
        </w:tc>
      </w:tr>
      <w:tr w:rsidR="00997775" w:rsidTr="00EA02FB" w14:paraId="24C45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050D6" w14:textId="77777777"/>
        </w:tc>
        <w:tc>
          <w:tcPr>
            <w:tcW w:w="7654" w:type="dxa"/>
            <w:gridSpan w:val="2"/>
          </w:tcPr>
          <w:p w:rsidR="00997775" w:rsidRDefault="00997775" w14:paraId="075A0D7E" w14:textId="77777777"/>
        </w:tc>
      </w:tr>
      <w:tr w:rsidR="00997775" w:rsidTr="00EA02FB" w14:paraId="40E55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5B179" w14:textId="77777777"/>
        </w:tc>
        <w:tc>
          <w:tcPr>
            <w:tcW w:w="7654" w:type="dxa"/>
            <w:gridSpan w:val="2"/>
          </w:tcPr>
          <w:p w:rsidR="003C62D5" w:rsidP="003C62D5" w:rsidRDefault="003C62D5" w14:paraId="6CD3018F" w14:textId="77777777">
            <w:r>
              <w:t>constaterende dat Oekraïne heeft aangekondigd wapens te gaan exporteren;</w:t>
            </w:r>
          </w:p>
          <w:p w:rsidR="003C62D5" w:rsidP="003C62D5" w:rsidRDefault="003C62D5" w14:paraId="17CE482D" w14:textId="77777777"/>
          <w:p w:rsidR="003C62D5" w:rsidP="003C62D5" w:rsidRDefault="003C62D5" w14:paraId="75EFC78D" w14:textId="77777777">
            <w:r>
              <w:t>verzoekt de regering het naleven van het Europese gemeenschappelijk standpunt inzake wapenexport voorwaardelijk te maken voor militaire steun aan Oekraïne,</w:t>
            </w:r>
          </w:p>
          <w:p w:rsidR="003C62D5" w:rsidP="003C62D5" w:rsidRDefault="003C62D5" w14:paraId="0957775C" w14:textId="77777777"/>
          <w:p w:rsidR="003C62D5" w:rsidP="003C62D5" w:rsidRDefault="003C62D5" w14:paraId="0AC76F20" w14:textId="77777777">
            <w:r>
              <w:t>en gaat over tot de orde van de dag.</w:t>
            </w:r>
          </w:p>
          <w:p w:rsidR="003C62D5" w:rsidP="003C62D5" w:rsidRDefault="003C62D5" w14:paraId="1FFEDEB1" w14:textId="7B8AC6BB"/>
          <w:p w:rsidR="00997775" w:rsidP="003C62D5" w:rsidRDefault="003C62D5" w14:paraId="101641C2" w14:textId="15F6EA9F">
            <w:r>
              <w:t>Dobbe</w:t>
            </w:r>
          </w:p>
        </w:tc>
      </w:tr>
    </w:tbl>
    <w:p w:rsidR="00997775" w:rsidRDefault="00997775" w14:paraId="396B6F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4BB9" w14:textId="77777777" w:rsidR="00EA02FB" w:rsidRDefault="00EA02FB">
      <w:pPr>
        <w:spacing w:line="20" w:lineRule="exact"/>
      </w:pPr>
    </w:p>
  </w:endnote>
  <w:endnote w:type="continuationSeparator" w:id="0">
    <w:p w14:paraId="45261BEE" w14:textId="77777777" w:rsidR="00EA02FB" w:rsidRDefault="00EA02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388AFA" w14:textId="77777777" w:rsidR="00EA02FB" w:rsidRDefault="00EA02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BC8F" w14:textId="77777777" w:rsidR="00EA02FB" w:rsidRDefault="00EA02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8355A7" w14:textId="77777777" w:rsidR="00EA02FB" w:rsidRDefault="00EA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62D5"/>
    <w:rsid w:val="003F71A1"/>
    <w:rsid w:val="00476415"/>
    <w:rsid w:val="005457D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02F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531E"/>
  <w15:docId w15:val="{A4A0E64E-0D67-4E98-9B6B-EB88FDFE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2025-11-28T08:13:00.0000000Z</dcterms:created>
  <dcterms:modified xsi:type="dcterms:W3CDTF">2025-11-28T09:02:00.0000000Z</dcterms:modified>
  <dc:description>------------------------</dc:description>
  <dc:subject/>
  <keywords/>
  <version/>
  <category/>
</coreProperties>
</file>