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41FA" w14:paraId="234528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9508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777E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41FA" w14:paraId="2E16CE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1E079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A41FA" w14:paraId="2B5FA2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08743A" w14:textId="77777777"/>
        </w:tc>
      </w:tr>
      <w:tr w:rsidR="00997775" w:rsidTr="004A41FA" w14:paraId="5A2B95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DD484E" w14:textId="77777777"/>
        </w:tc>
      </w:tr>
      <w:tr w:rsidR="00997775" w:rsidTr="004A41FA" w14:paraId="40D990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0F6BAE" w14:textId="77777777"/>
        </w:tc>
        <w:tc>
          <w:tcPr>
            <w:tcW w:w="7654" w:type="dxa"/>
            <w:gridSpan w:val="2"/>
          </w:tcPr>
          <w:p w:rsidR="00997775" w:rsidRDefault="00997775" w14:paraId="4BA2D531" w14:textId="77777777"/>
        </w:tc>
      </w:tr>
      <w:tr w:rsidR="004A41FA" w:rsidTr="004A41FA" w14:paraId="491CC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41FA" w:rsidP="004A41FA" w:rsidRDefault="004A41FA" w14:paraId="758DD2BD" w14:textId="6AD38025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4A41FA" w:rsidP="004A41FA" w:rsidRDefault="004A41FA" w14:paraId="5CDA9897" w14:textId="322B6348">
            <w:pPr>
              <w:rPr>
                <w:b/>
              </w:rPr>
            </w:pPr>
            <w:r w:rsidRPr="00D83A21">
              <w:rPr>
                <w:b/>
                <w:bCs/>
                <w:szCs w:val="24"/>
              </w:rPr>
              <w:t>Situatie in Oekraïne</w:t>
            </w:r>
          </w:p>
        </w:tc>
      </w:tr>
      <w:tr w:rsidR="004A41FA" w:rsidTr="004A41FA" w14:paraId="32D3F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41FA" w:rsidP="004A41FA" w:rsidRDefault="004A41FA" w14:paraId="6F840B5D" w14:textId="77777777"/>
        </w:tc>
        <w:tc>
          <w:tcPr>
            <w:tcW w:w="7654" w:type="dxa"/>
            <w:gridSpan w:val="2"/>
          </w:tcPr>
          <w:p w:rsidR="004A41FA" w:rsidP="004A41FA" w:rsidRDefault="004A41FA" w14:paraId="37B4EC24" w14:textId="77777777"/>
        </w:tc>
      </w:tr>
      <w:tr w:rsidR="004A41FA" w:rsidTr="004A41FA" w14:paraId="04BF8E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41FA" w:rsidP="004A41FA" w:rsidRDefault="004A41FA" w14:paraId="08A7228C" w14:textId="77777777"/>
        </w:tc>
        <w:tc>
          <w:tcPr>
            <w:tcW w:w="7654" w:type="dxa"/>
            <w:gridSpan w:val="2"/>
          </w:tcPr>
          <w:p w:rsidR="004A41FA" w:rsidP="004A41FA" w:rsidRDefault="004A41FA" w14:paraId="0EE510BB" w14:textId="77777777"/>
        </w:tc>
      </w:tr>
      <w:tr w:rsidR="004A41FA" w:rsidTr="004A41FA" w14:paraId="1BC8F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41FA" w:rsidP="004A41FA" w:rsidRDefault="004A41FA" w14:paraId="43C7EA27" w14:textId="520F6844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4A41FA" w:rsidP="004A41FA" w:rsidRDefault="004A41FA" w14:paraId="676EABFD" w14:textId="4F0621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BOSWIJK C.S.</w:t>
            </w:r>
          </w:p>
        </w:tc>
      </w:tr>
      <w:tr w:rsidR="004A41FA" w:rsidTr="004A41FA" w14:paraId="08280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41FA" w:rsidP="004A41FA" w:rsidRDefault="004A41FA" w14:paraId="06B51A26" w14:textId="77777777"/>
        </w:tc>
        <w:tc>
          <w:tcPr>
            <w:tcW w:w="7654" w:type="dxa"/>
            <w:gridSpan w:val="2"/>
          </w:tcPr>
          <w:p w:rsidR="004A41FA" w:rsidP="004A41FA" w:rsidRDefault="004A41FA" w14:paraId="6CB8C9F1" w14:textId="02785DDC">
            <w:r>
              <w:t>Voorgesteld 27 november 2025</w:t>
            </w:r>
          </w:p>
        </w:tc>
      </w:tr>
      <w:tr w:rsidR="00997775" w:rsidTr="004A41FA" w14:paraId="730448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A81BDF" w14:textId="77777777"/>
        </w:tc>
        <w:tc>
          <w:tcPr>
            <w:tcW w:w="7654" w:type="dxa"/>
            <w:gridSpan w:val="2"/>
          </w:tcPr>
          <w:p w:rsidR="00997775" w:rsidRDefault="00997775" w14:paraId="6341EBEA" w14:textId="77777777"/>
        </w:tc>
      </w:tr>
      <w:tr w:rsidR="00997775" w:rsidTr="004A41FA" w14:paraId="4AA2D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699D51" w14:textId="77777777"/>
        </w:tc>
        <w:tc>
          <w:tcPr>
            <w:tcW w:w="7654" w:type="dxa"/>
            <w:gridSpan w:val="2"/>
          </w:tcPr>
          <w:p w:rsidR="00997775" w:rsidRDefault="00997775" w14:paraId="1CC4F2C9" w14:textId="77777777">
            <w:r>
              <w:t>De Kamer,</w:t>
            </w:r>
          </w:p>
        </w:tc>
      </w:tr>
      <w:tr w:rsidR="00997775" w:rsidTr="004A41FA" w14:paraId="71D90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5F20B1" w14:textId="77777777"/>
        </w:tc>
        <w:tc>
          <w:tcPr>
            <w:tcW w:w="7654" w:type="dxa"/>
            <w:gridSpan w:val="2"/>
          </w:tcPr>
          <w:p w:rsidR="00997775" w:rsidRDefault="00997775" w14:paraId="53760635" w14:textId="77777777"/>
        </w:tc>
      </w:tr>
      <w:tr w:rsidR="00997775" w:rsidTr="004A41FA" w14:paraId="4D22CC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B8BE49" w14:textId="77777777"/>
        </w:tc>
        <w:tc>
          <w:tcPr>
            <w:tcW w:w="7654" w:type="dxa"/>
            <w:gridSpan w:val="2"/>
          </w:tcPr>
          <w:p w:rsidR="00997775" w:rsidRDefault="00997775" w14:paraId="0068BCE2" w14:textId="77777777">
            <w:r>
              <w:t>gehoord de beraadslaging,</w:t>
            </w:r>
          </w:p>
        </w:tc>
      </w:tr>
      <w:tr w:rsidR="00997775" w:rsidTr="004A41FA" w14:paraId="42089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148589" w14:textId="77777777"/>
        </w:tc>
        <w:tc>
          <w:tcPr>
            <w:tcW w:w="7654" w:type="dxa"/>
            <w:gridSpan w:val="2"/>
          </w:tcPr>
          <w:p w:rsidR="00997775" w:rsidRDefault="00997775" w14:paraId="6D53C710" w14:textId="77777777"/>
        </w:tc>
      </w:tr>
      <w:tr w:rsidR="00997775" w:rsidTr="004A41FA" w14:paraId="4FD1F9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E3E195" w14:textId="77777777"/>
        </w:tc>
        <w:tc>
          <w:tcPr>
            <w:tcW w:w="7654" w:type="dxa"/>
            <w:gridSpan w:val="2"/>
          </w:tcPr>
          <w:p w:rsidR="00EB3767" w:rsidP="00EB3767" w:rsidRDefault="00EB3767" w14:paraId="347478CF" w14:textId="77777777">
            <w:r>
              <w:t>overwegende dat Nederland het internationaal recht en het recht op zelfbeschikking hoog in het vaandel heeft staan;</w:t>
            </w:r>
          </w:p>
          <w:p w:rsidR="00EB3767" w:rsidP="00EB3767" w:rsidRDefault="00EB3767" w14:paraId="4F728FA6" w14:textId="77777777"/>
          <w:p w:rsidR="00EB3767" w:rsidP="00EB3767" w:rsidRDefault="00EB3767" w14:paraId="734B649A" w14:textId="77777777">
            <w:r>
              <w:t>constaterende dat momenteel onderhandelingen plaatsvinden over de voorwaarden waaraan een mogelijk staakt-het-vuren tussen Rusland en Oekraïne zal voldoen;</w:t>
            </w:r>
          </w:p>
          <w:p w:rsidR="00EB3767" w:rsidP="00EB3767" w:rsidRDefault="00EB3767" w14:paraId="39945756" w14:textId="77777777"/>
          <w:p w:rsidR="00EB3767" w:rsidP="00EB3767" w:rsidRDefault="00EB3767" w14:paraId="2E5F6C1F" w14:textId="77777777">
            <w:r>
              <w:t>spreekt uit dat Nederland de onafhankelijkheid, soevereiniteit en territoriale integriteit van Oekraïne binnen de grenzen van 1991 blijft steunen;</w:t>
            </w:r>
          </w:p>
          <w:p w:rsidR="00EB3767" w:rsidP="00EB3767" w:rsidRDefault="00EB3767" w14:paraId="64D81594" w14:textId="77777777"/>
          <w:p w:rsidR="00EB3767" w:rsidP="00EB3767" w:rsidRDefault="00EB3767" w14:paraId="1DC3A4A0" w14:textId="77777777">
            <w:r>
              <w:t>verzoekt de regering actief te pleiten voor het niet-erkennen van Russische annexatie van Oekraïens grondgebied;</w:t>
            </w:r>
          </w:p>
          <w:p w:rsidR="00EB3767" w:rsidP="00EB3767" w:rsidRDefault="00EB3767" w14:paraId="0E949FFF" w14:textId="77777777"/>
          <w:p w:rsidR="00EB3767" w:rsidP="00EB3767" w:rsidRDefault="00EB3767" w14:paraId="758F4CE9" w14:textId="77777777">
            <w:r>
              <w:t>verzoekt de regering tevens om te pleiten dat Oekraïne te allen tijde aan tafel moet zitten bij onderhandelingen en dat een overeenkomst alleen kan worden bereikt met goedkeuring van Oekraïne,</w:t>
            </w:r>
          </w:p>
          <w:p w:rsidR="00EB3767" w:rsidP="00EB3767" w:rsidRDefault="00EB3767" w14:paraId="57409023" w14:textId="77777777"/>
          <w:p w:rsidR="00EB3767" w:rsidP="00EB3767" w:rsidRDefault="00EB3767" w14:paraId="15868F18" w14:textId="77777777">
            <w:r>
              <w:t>en gaat over tot de orde van de dag.</w:t>
            </w:r>
          </w:p>
          <w:p w:rsidR="00EB3767" w:rsidP="00EB3767" w:rsidRDefault="00EB3767" w14:paraId="662C365A" w14:textId="574B0141"/>
          <w:p w:rsidR="00EB3767" w:rsidP="00EB3767" w:rsidRDefault="00EB3767" w14:paraId="4369D7E7" w14:textId="77777777">
            <w:r>
              <w:t>Boswijk</w:t>
            </w:r>
          </w:p>
          <w:p w:rsidR="00EB3767" w:rsidP="00EB3767" w:rsidRDefault="00EB3767" w14:paraId="020F2C58" w14:textId="77777777">
            <w:r>
              <w:t>Klaver</w:t>
            </w:r>
          </w:p>
          <w:p w:rsidR="00EB3767" w:rsidP="00EB3767" w:rsidRDefault="00EB3767" w14:paraId="6DA60C3A" w14:textId="77777777">
            <w:r>
              <w:t>Dassen</w:t>
            </w:r>
          </w:p>
          <w:p w:rsidR="00EB3767" w:rsidP="00EB3767" w:rsidRDefault="00EB3767" w14:paraId="4C2C6B98" w14:textId="77777777">
            <w:r>
              <w:t>Van der Werf</w:t>
            </w:r>
          </w:p>
          <w:p w:rsidR="00EB3767" w:rsidP="00EB3767" w:rsidRDefault="00EB3767" w14:paraId="2F21B87E" w14:textId="77777777">
            <w:r>
              <w:t>Van der Burg</w:t>
            </w:r>
          </w:p>
          <w:p w:rsidR="00EB3767" w:rsidP="00EB3767" w:rsidRDefault="00EB3767" w14:paraId="5A629856" w14:textId="77777777">
            <w:r>
              <w:t>Hoogeveen</w:t>
            </w:r>
          </w:p>
          <w:p w:rsidR="00EB3767" w:rsidP="00EB3767" w:rsidRDefault="00EB3767" w14:paraId="6E52A139" w14:textId="77777777">
            <w:r>
              <w:t>Struijs</w:t>
            </w:r>
          </w:p>
          <w:p w:rsidR="00EB3767" w:rsidP="00EB3767" w:rsidRDefault="00EB3767" w14:paraId="5FC9CF05" w14:textId="77777777">
            <w:r>
              <w:t>Ceder</w:t>
            </w:r>
          </w:p>
          <w:p w:rsidR="00EB3767" w:rsidP="00EB3767" w:rsidRDefault="00EB3767" w14:paraId="4B8DA687" w14:textId="77777777">
            <w:r>
              <w:t>Diederik van Dijk</w:t>
            </w:r>
          </w:p>
          <w:p w:rsidR="00997775" w:rsidP="00EB3767" w:rsidRDefault="00EB3767" w14:paraId="6751FFDF" w14:textId="17E51CC6">
            <w:r>
              <w:t>Teunissen</w:t>
            </w:r>
          </w:p>
        </w:tc>
      </w:tr>
    </w:tbl>
    <w:p w:rsidR="00997775" w:rsidRDefault="00997775" w14:paraId="456489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3BFD" w14:textId="77777777" w:rsidR="004A41FA" w:rsidRDefault="004A41FA">
      <w:pPr>
        <w:spacing w:line="20" w:lineRule="exact"/>
      </w:pPr>
    </w:p>
  </w:endnote>
  <w:endnote w:type="continuationSeparator" w:id="0">
    <w:p w14:paraId="037C1346" w14:textId="77777777" w:rsidR="004A41FA" w:rsidRDefault="004A41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19FD5E" w14:textId="77777777" w:rsidR="004A41FA" w:rsidRDefault="004A41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A31E" w14:textId="77777777" w:rsidR="004A41FA" w:rsidRDefault="004A41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31E58F" w14:textId="77777777" w:rsidR="004A41FA" w:rsidRDefault="004A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41FA"/>
    <w:rsid w:val="005457DD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B376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35FC4"/>
  <w15:docId w15:val="{7DE5D5C0-9617-4E7C-AC3D-27F03B51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2025-11-28T08:13:00.0000000Z</dcterms:created>
  <dcterms:modified xsi:type="dcterms:W3CDTF">2025-11-28T09:06:00.0000000Z</dcterms:modified>
  <dc:description>------------------------</dc:description>
  <dc:subject/>
  <keywords/>
  <version/>
  <category/>
</coreProperties>
</file>