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D6055" w14:paraId="61EF6865" w14:textId="77777777">
        <w:tc>
          <w:tcPr>
            <w:tcW w:w="6733" w:type="dxa"/>
            <w:gridSpan w:val="2"/>
            <w:tcBorders>
              <w:top w:val="nil"/>
              <w:left w:val="nil"/>
              <w:bottom w:val="nil"/>
              <w:right w:val="nil"/>
            </w:tcBorders>
            <w:vAlign w:val="center"/>
          </w:tcPr>
          <w:p w:rsidR="00997775" w:rsidP="00710A7A" w:rsidRDefault="00997775" w14:paraId="7CA0695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0F5D4B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D6055" w14:paraId="5A20B3C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84CFB2" w14:textId="77777777">
            <w:r w:rsidRPr="008B0CC5">
              <w:t xml:space="preserve">Vergaderjaar </w:t>
            </w:r>
            <w:r w:rsidR="00AC6B87">
              <w:t>202</w:t>
            </w:r>
            <w:r w:rsidR="00684DFF">
              <w:t>5</w:t>
            </w:r>
            <w:r w:rsidR="00AC6B87">
              <w:t>-202</w:t>
            </w:r>
            <w:r w:rsidR="00684DFF">
              <w:t>6</w:t>
            </w:r>
          </w:p>
        </w:tc>
      </w:tr>
      <w:tr w:rsidR="00997775" w:rsidTr="00FD6055" w14:paraId="71D20077" w14:textId="77777777">
        <w:trPr>
          <w:cantSplit/>
        </w:trPr>
        <w:tc>
          <w:tcPr>
            <w:tcW w:w="10985" w:type="dxa"/>
            <w:gridSpan w:val="3"/>
            <w:tcBorders>
              <w:top w:val="nil"/>
              <w:left w:val="nil"/>
              <w:bottom w:val="nil"/>
              <w:right w:val="nil"/>
            </w:tcBorders>
          </w:tcPr>
          <w:p w:rsidR="00997775" w:rsidRDefault="00997775" w14:paraId="339EE55D" w14:textId="77777777"/>
        </w:tc>
      </w:tr>
      <w:tr w:rsidR="00997775" w:rsidTr="00FD6055" w14:paraId="708EB7F8" w14:textId="77777777">
        <w:trPr>
          <w:cantSplit/>
        </w:trPr>
        <w:tc>
          <w:tcPr>
            <w:tcW w:w="10985" w:type="dxa"/>
            <w:gridSpan w:val="3"/>
            <w:tcBorders>
              <w:top w:val="nil"/>
              <w:left w:val="nil"/>
              <w:bottom w:val="single" w:color="auto" w:sz="4" w:space="0"/>
              <w:right w:val="nil"/>
            </w:tcBorders>
          </w:tcPr>
          <w:p w:rsidR="00997775" w:rsidRDefault="00997775" w14:paraId="2068D3B6" w14:textId="77777777"/>
        </w:tc>
      </w:tr>
      <w:tr w:rsidR="00997775" w:rsidTr="00FD6055" w14:paraId="78BC9D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34908B" w14:textId="77777777"/>
        </w:tc>
        <w:tc>
          <w:tcPr>
            <w:tcW w:w="7654" w:type="dxa"/>
            <w:gridSpan w:val="2"/>
          </w:tcPr>
          <w:p w:rsidR="00997775" w:rsidRDefault="00997775" w14:paraId="3199EA41" w14:textId="77777777"/>
        </w:tc>
      </w:tr>
      <w:tr w:rsidR="00FD6055" w:rsidTr="00FD6055" w14:paraId="29C2F5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6055" w:rsidP="00FD6055" w:rsidRDefault="00FD6055" w14:paraId="76F5E1B2" w14:textId="785DAB8F">
            <w:pPr>
              <w:rPr>
                <w:b/>
              </w:rPr>
            </w:pPr>
            <w:r>
              <w:rPr>
                <w:b/>
              </w:rPr>
              <w:t>36 045</w:t>
            </w:r>
          </w:p>
        </w:tc>
        <w:tc>
          <w:tcPr>
            <w:tcW w:w="7654" w:type="dxa"/>
            <w:gridSpan w:val="2"/>
          </w:tcPr>
          <w:p w:rsidR="00FD6055" w:rsidP="00FD6055" w:rsidRDefault="00FD6055" w14:paraId="51E06D03" w14:textId="50EC6054">
            <w:pPr>
              <w:rPr>
                <w:b/>
              </w:rPr>
            </w:pPr>
            <w:r w:rsidRPr="00D83A21">
              <w:rPr>
                <w:b/>
                <w:bCs/>
                <w:szCs w:val="24"/>
              </w:rPr>
              <w:t>Situatie in Oekraïne</w:t>
            </w:r>
          </w:p>
        </w:tc>
      </w:tr>
      <w:tr w:rsidR="00FD6055" w:rsidTr="00FD6055" w14:paraId="5792B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6055" w:rsidP="00FD6055" w:rsidRDefault="00FD6055" w14:paraId="3762D175" w14:textId="77777777"/>
        </w:tc>
        <w:tc>
          <w:tcPr>
            <w:tcW w:w="7654" w:type="dxa"/>
            <w:gridSpan w:val="2"/>
          </w:tcPr>
          <w:p w:rsidR="00FD6055" w:rsidP="00FD6055" w:rsidRDefault="00FD6055" w14:paraId="650A4F57" w14:textId="77777777"/>
        </w:tc>
      </w:tr>
      <w:tr w:rsidR="00FD6055" w:rsidTr="00FD6055" w14:paraId="1AAB7D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6055" w:rsidP="00FD6055" w:rsidRDefault="00FD6055" w14:paraId="3228D0F8" w14:textId="77777777"/>
        </w:tc>
        <w:tc>
          <w:tcPr>
            <w:tcW w:w="7654" w:type="dxa"/>
            <w:gridSpan w:val="2"/>
          </w:tcPr>
          <w:p w:rsidR="00FD6055" w:rsidP="00FD6055" w:rsidRDefault="00FD6055" w14:paraId="62E58851" w14:textId="77777777"/>
        </w:tc>
      </w:tr>
      <w:tr w:rsidR="00FD6055" w:rsidTr="00FD6055" w14:paraId="1644D7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6055" w:rsidP="00FD6055" w:rsidRDefault="00FD6055" w14:paraId="3FFC0979" w14:textId="1C0F9813">
            <w:pPr>
              <w:rPr>
                <w:b/>
              </w:rPr>
            </w:pPr>
            <w:r>
              <w:rPr>
                <w:b/>
              </w:rPr>
              <w:t>Nr. 2</w:t>
            </w:r>
            <w:r>
              <w:rPr>
                <w:b/>
              </w:rPr>
              <w:t>51</w:t>
            </w:r>
          </w:p>
        </w:tc>
        <w:tc>
          <w:tcPr>
            <w:tcW w:w="7654" w:type="dxa"/>
            <w:gridSpan w:val="2"/>
          </w:tcPr>
          <w:p w:rsidR="00FD6055" w:rsidP="00FD6055" w:rsidRDefault="00FD6055" w14:paraId="430447D7" w14:textId="67D27A8D">
            <w:pPr>
              <w:rPr>
                <w:b/>
              </w:rPr>
            </w:pPr>
            <w:r>
              <w:rPr>
                <w:b/>
              </w:rPr>
              <w:t xml:space="preserve">MOTIE VAN </w:t>
            </w:r>
            <w:r>
              <w:rPr>
                <w:b/>
              </w:rPr>
              <w:t>HET LID DEKKER</w:t>
            </w:r>
          </w:p>
        </w:tc>
      </w:tr>
      <w:tr w:rsidR="00FD6055" w:rsidTr="00FD6055" w14:paraId="1B6E5D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6055" w:rsidP="00FD6055" w:rsidRDefault="00FD6055" w14:paraId="6A10EAC4" w14:textId="77777777"/>
        </w:tc>
        <w:tc>
          <w:tcPr>
            <w:tcW w:w="7654" w:type="dxa"/>
            <w:gridSpan w:val="2"/>
          </w:tcPr>
          <w:p w:rsidR="00FD6055" w:rsidP="00FD6055" w:rsidRDefault="00FD6055" w14:paraId="260B52A5" w14:textId="0CC00D60">
            <w:r>
              <w:t>Voorgesteld 27 november 2025</w:t>
            </w:r>
          </w:p>
        </w:tc>
      </w:tr>
      <w:tr w:rsidR="00997775" w:rsidTr="00FD6055" w14:paraId="4B09F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165311" w14:textId="77777777"/>
        </w:tc>
        <w:tc>
          <w:tcPr>
            <w:tcW w:w="7654" w:type="dxa"/>
            <w:gridSpan w:val="2"/>
          </w:tcPr>
          <w:p w:rsidR="00997775" w:rsidRDefault="00997775" w14:paraId="177DAAB0" w14:textId="77777777"/>
        </w:tc>
      </w:tr>
      <w:tr w:rsidR="00997775" w:rsidTr="00FD6055" w14:paraId="182A81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6EE596" w14:textId="77777777"/>
        </w:tc>
        <w:tc>
          <w:tcPr>
            <w:tcW w:w="7654" w:type="dxa"/>
            <w:gridSpan w:val="2"/>
          </w:tcPr>
          <w:p w:rsidR="00997775" w:rsidRDefault="00997775" w14:paraId="546A96DD" w14:textId="77777777">
            <w:r>
              <w:t>De Kamer,</w:t>
            </w:r>
          </w:p>
        </w:tc>
      </w:tr>
      <w:tr w:rsidR="00997775" w:rsidTr="00FD6055" w14:paraId="431538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AEC807" w14:textId="77777777"/>
        </w:tc>
        <w:tc>
          <w:tcPr>
            <w:tcW w:w="7654" w:type="dxa"/>
            <w:gridSpan w:val="2"/>
          </w:tcPr>
          <w:p w:rsidR="00997775" w:rsidRDefault="00997775" w14:paraId="193C8DB6" w14:textId="77777777"/>
        </w:tc>
      </w:tr>
      <w:tr w:rsidR="00997775" w:rsidTr="00FD6055" w14:paraId="09A668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22F8CE" w14:textId="77777777"/>
        </w:tc>
        <w:tc>
          <w:tcPr>
            <w:tcW w:w="7654" w:type="dxa"/>
            <w:gridSpan w:val="2"/>
          </w:tcPr>
          <w:p w:rsidR="00997775" w:rsidRDefault="00997775" w14:paraId="78AFC1B0" w14:textId="77777777">
            <w:r>
              <w:t>gehoord de beraadslaging,</w:t>
            </w:r>
          </w:p>
        </w:tc>
      </w:tr>
      <w:tr w:rsidR="00997775" w:rsidTr="00FD6055" w14:paraId="37D7D8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FF63B9" w14:textId="77777777"/>
        </w:tc>
        <w:tc>
          <w:tcPr>
            <w:tcW w:w="7654" w:type="dxa"/>
            <w:gridSpan w:val="2"/>
          </w:tcPr>
          <w:p w:rsidR="00997775" w:rsidRDefault="00997775" w14:paraId="13A18E2C" w14:textId="77777777"/>
        </w:tc>
      </w:tr>
      <w:tr w:rsidR="00997775" w:rsidTr="00FD6055" w14:paraId="79CF1B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A98C48" w14:textId="77777777"/>
        </w:tc>
        <w:tc>
          <w:tcPr>
            <w:tcW w:w="7654" w:type="dxa"/>
            <w:gridSpan w:val="2"/>
          </w:tcPr>
          <w:p w:rsidR="00E33795" w:rsidP="00E33795" w:rsidRDefault="00E33795" w14:paraId="5E3363B0" w14:textId="77777777">
            <w:r>
              <w:t>overwegende dat het beëindigen van de oorlog in Oekraïne van groot belang is voor de Oekraïense bevolking en voor de toekomst van Europa;</w:t>
            </w:r>
          </w:p>
          <w:p w:rsidR="00E33795" w:rsidP="00E33795" w:rsidRDefault="00E33795" w14:paraId="70834670" w14:textId="77777777"/>
          <w:p w:rsidR="00E33795" w:rsidP="00E33795" w:rsidRDefault="00E33795" w14:paraId="74844827" w14:textId="77777777">
            <w:r>
              <w:t>constaterende dat de Amerikaanse president Donald Trump middels zijn diplomatieke banden met Oekraïne en Rusland tot een vredesakkoord probeert te komen;</w:t>
            </w:r>
          </w:p>
          <w:p w:rsidR="00E33795" w:rsidP="00E33795" w:rsidRDefault="00E33795" w14:paraId="5D119355" w14:textId="77777777"/>
          <w:p w:rsidR="00E33795" w:rsidP="00E33795" w:rsidRDefault="00E33795" w14:paraId="11D0EB9E" w14:textId="77777777">
            <w:r>
              <w:t>overwegende dat gezien de militaire ontwikkelingen een vredesdeal in de toekomst slechter voor Oekraïne en Europa zal zijn dan een vredesdeal nu;</w:t>
            </w:r>
          </w:p>
          <w:p w:rsidR="00E33795" w:rsidP="00E33795" w:rsidRDefault="00E33795" w14:paraId="79F1432B" w14:textId="77777777"/>
          <w:p w:rsidR="00E33795" w:rsidP="00E33795" w:rsidRDefault="00E33795" w14:paraId="16EBD229" w14:textId="77777777">
            <w:r>
              <w:t>roept de regering op om bij de coalition of the willing aan te dringen op terughoudendheid, zodat de vredesonderhandelingen zo ongestoord mogelijk door betrokken partijen kunnen worden voortgezet en verdere escalatie kan worden voorkomen,</w:t>
            </w:r>
          </w:p>
          <w:p w:rsidR="00E33795" w:rsidP="00E33795" w:rsidRDefault="00E33795" w14:paraId="2A6C007E" w14:textId="77777777"/>
          <w:p w:rsidR="00E33795" w:rsidP="00E33795" w:rsidRDefault="00E33795" w14:paraId="6FEA267D" w14:textId="77777777">
            <w:r>
              <w:t>en gaat over tot de orde van de dag.</w:t>
            </w:r>
          </w:p>
          <w:p w:rsidR="00E33795" w:rsidP="00E33795" w:rsidRDefault="00E33795" w14:paraId="04D38113" w14:textId="0C5BA74F"/>
          <w:p w:rsidR="00997775" w:rsidP="00E33795" w:rsidRDefault="00E33795" w14:paraId="797788FC" w14:textId="332E4AC1">
            <w:r>
              <w:t>Dekker</w:t>
            </w:r>
          </w:p>
        </w:tc>
      </w:tr>
    </w:tbl>
    <w:p w:rsidR="00997775" w:rsidRDefault="00997775" w14:paraId="196CD1E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773EE" w14:textId="77777777" w:rsidR="00FD6055" w:rsidRDefault="00FD6055">
      <w:pPr>
        <w:spacing w:line="20" w:lineRule="exact"/>
      </w:pPr>
    </w:p>
  </w:endnote>
  <w:endnote w:type="continuationSeparator" w:id="0">
    <w:p w14:paraId="5DB4752C" w14:textId="77777777" w:rsidR="00FD6055" w:rsidRDefault="00FD6055">
      <w:pPr>
        <w:pStyle w:val="Amendement"/>
      </w:pPr>
      <w:r>
        <w:rPr>
          <w:b w:val="0"/>
        </w:rPr>
        <w:t xml:space="preserve"> </w:t>
      </w:r>
    </w:p>
  </w:endnote>
  <w:endnote w:type="continuationNotice" w:id="1">
    <w:p w14:paraId="6D274DE8" w14:textId="77777777" w:rsidR="00FD6055" w:rsidRDefault="00FD605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F520" w14:textId="77777777" w:rsidR="00FD6055" w:rsidRDefault="00FD6055">
      <w:pPr>
        <w:pStyle w:val="Amendement"/>
      </w:pPr>
      <w:r>
        <w:rPr>
          <w:b w:val="0"/>
        </w:rPr>
        <w:separator/>
      </w:r>
    </w:p>
  </w:footnote>
  <w:footnote w:type="continuationSeparator" w:id="0">
    <w:p w14:paraId="580BF4E7" w14:textId="77777777" w:rsidR="00FD6055" w:rsidRDefault="00FD6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55"/>
    <w:rsid w:val="00133FCE"/>
    <w:rsid w:val="001E482C"/>
    <w:rsid w:val="001E4877"/>
    <w:rsid w:val="0021105A"/>
    <w:rsid w:val="00280D6A"/>
    <w:rsid w:val="002B78E9"/>
    <w:rsid w:val="002C5406"/>
    <w:rsid w:val="00330D60"/>
    <w:rsid w:val="00345A5C"/>
    <w:rsid w:val="003F71A1"/>
    <w:rsid w:val="00476415"/>
    <w:rsid w:val="005457DD"/>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3795"/>
    <w:rsid w:val="00E63508"/>
    <w:rsid w:val="00ED0FE5"/>
    <w:rsid w:val="00F234E2"/>
    <w:rsid w:val="00F60341"/>
    <w:rsid w:val="00FD6055"/>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4D7A9"/>
  <w15:docId w15:val="{EF0D148E-73DE-4091-852F-78F98F04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800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2025-11-28T08:13:00.0000000Z</dcterms:created>
  <dcterms:modified xsi:type="dcterms:W3CDTF">2025-11-28T09:09:00.0000000Z</dcterms:modified>
  <dc:description>------------------------</dc:description>
  <dc:subject/>
  <keywords/>
  <version/>
  <category/>
</coreProperties>
</file>