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3BA2" w14:paraId="61968F3E" w14:textId="77777777">
        <w:tc>
          <w:tcPr>
            <w:tcW w:w="6733" w:type="dxa"/>
            <w:gridSpan w:val="2"/>
            <w:tcBorders>
              <w:top w:val="nil"/>
              <w:left w:val="nil"/>
              <w:bottom w:val="nil"/>
              <w:right w:val="nil"/>
            </w:tcBorders>
            <w:vAlign w:val="center"/>
          </w:tcPr>
          <w:p w:rsidR="00997775" w:rsidP="00710A7A" w:rsidRDefault="00997775" w14:paraId="0F3458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3385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3BA2" w14:paraId="3394B8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021962" w14:textId="77777777">
            <w:r w:rsidRPr="008B0CC5">
              <w:t xml:space="preserve">Vergaderjaar </w:t>
            </w:r>
            <w:r w:rsidR="00AC6B87">
              <w:t>202</w:t>
            </w:r>
            <w:r w:rsidR="00684DFF">
              <w:t>5</w:t>
            </w:r>
            <w:r w:rsidR="00AC6B87">
              <w:t>-202</w:t>
            </w:r>
            <w:r w:rsidR="00684DFF">
              <w:t>6</w:t>
            </w:r>
          </w:p>
        </w:tc>
      </w:tr>
      <w:tr w:rsidR="00997775" w:rsidTr="00883BA2" w14:paraId="772BCDE3" w14:textId="77777777">
        <w:trPr>
          <w:cantSplit/>
        </w:trPr>
        <w:tc>
          <w:tcPr>
            <w:tcW w:w="10985" w:type="dxa"/>
            <w:gridSpan w:val="3"/>
            <w:tcBorders>
              <w:top w:val="nil"/>
              <w:left w:val="nil"/>
              <w:bottom w:val="nil"/>
              <w:right w:val="nil"/>
            </w:tcBorders>
          </w:tcPr>
          <w:p w:rsidR="00997775" w:rsidRDefault="00997775" w14:paraId="6B88B8F0" w14:textId="77777777"/>
        </w:tc>
      </w:tr>
      <w:tr w:rsidR="00997775" w:rsidTr="00883BA2" w14:paraId="5175D085" w14:textId="77777777">
        <w:trPr>
          <w:cantSplit/>
        </w:trPr>
        <w:tc>
          <w:tcPr>
            <w:tcW w:w="10985" w:type="dxa"/>
            <w:gridSpan w:val="3"/>
            <w:tcBorders>
              <w:top w:val="nil"/>
              <w:left w:val="nil"/>
              <w:bottom w:val="single" w:color="auto" w:sz="4" w:space="0"/>
              <w:right w:val="nil"/>
            </w:tcBorders>
          </w:tcPr>
          <w:p w:rsidR="00997775" w:rsidRDefault="00997775" w14:paraId="668683A9" w14:textId="77777777"/>
        </w:tc>
      </w:tr>
      <w:tr w:rsidR="00997775" w:rsidTr="00883BA2" w14:paraId="19205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D6E43" w14:textId="77777777"/>
        </w:tc>
        <w:tc>
          <w:tcPr>
            <w:tcW w:w="7654" w:type="dxa"/>
            <w:gridSpan w:val="2"/>
          </w:tcPr>
          <w:p w:rsidR="00997775" w:rsidRDefault="00997775" w14:paraId="770BC20D" w14:textId="77777777"/>
        </w:tc>
      </w:tr>
      <w:tr w:rsidR="00883BA2" w:rsidTr="00883BA2" w14:paraId="6C3B0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BA2" w:rsidP="00883BA2" w:rsidRDefault="00883BA2" w14:paraId="07F7A034" w14:textId="40B7A22C">
            <w:pPr>
              <w:rPr>
                <w:b/>
              </w:rPr>
            </w:pPr>
            <w:r>
              <w:rPr>
                <w:b/>
              </w:rPr>
              <w:t>36 045</w:t>
            </w:r>
          </w:p>
        </w:tc>
        <w:tc>
          <w:tcPr>
            <w:tcW w:w="7654" w:type="dxa"/>
            <w:gridSpan w:val="2"/>
          </w:tcPr>
          <w:p w:rsidR="00883BA2" w:rsidP="00883BA2" w:rsidRDefault="00883BA2" w14:paraId="41C98D35" w14:textId="162F1F4A">
            <w:pPr>
              <w:rPr>
                <w:b/>
              </w:rPr>
            </w:pPr>
            <w:r w:rsidRPr="00D83A21">
              <w:rPr>
                <w:b/>
                <w:bCs/>
                <w:szCs w:val="24"/>
              </w:rPr>
              <w:t>Situatie in Oekraïne</w:t>
            </w:r>
          </w:p>
        </w:tc>
      </w:tr>
      <w:tr w:rsidR="00883BA2" w:rsidTr="00883BA2" w14:paraId="5185C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BA2" w:rsidP="00883BA2" w:rsidRDefault="00883BA2" w14:paraId="303291B8" w14:textId="77777777"/>
        </w:tc>
        <w:tc>
          <w:tcPr>
            <w:tcW w:w="7654" w:type="dxa"/>
            <w:gridSpan w:val="2"/>
          </w:tcPr>
          <w:p w:rsidR="00883BA2" w:rsidP="00883BA2" w:rsidRDefault="00883BA2" w14:paraId="1F0D0501" w14:textId="77777777"/>
        </w:tc>
      </w:tr>
      <w:tr w:rsidR="00883BA2" w:rsidTr="00883BA2" w14:paraId="0F537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BA2" w:rsidP="00883BA2" w:rsidRDefault="00883BA2" w14:paraId="13BAC075" w14:textId="77777777"/>
        </w:tc>
        <w:tc>
          <w:tcPr>
            <w:tcW w:w="7654" w:type="dxa"/>
            <w:gridSpan w:val="2"/>
          </w:tcPr>
          <w:p w:rsidR="00883BA2" w:rsidP="00883BA2" w:rsidRDefault="00883BA2" w14:paraId="7E75FC0D" w14:textId="77777777"/>
        </w:tc>
      </w:tr>
      <w:tr w:rsidR="00883BA2" w:rsidTr="00883BA2" w14:paraId="50D04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BA2" w:rsidP="00883BA2" w:rsidRDefault="00883BA2" w14:paraId="110B1DEB" w14:textId="74BA39E8">
            <w:pPr>
              <w:rPr>
                <w:b/>
              </w:rPr>
            </w:pPr>
            <w:r>
              <w:rPr>
                <w:b/>
              </w:rPr>
              <w:t>Nr. 2</w:t>
            </w:r>
            <w:r>
              <w:rPr>
                <w:b/>
              </w:rPr>
              <w:t>52</w:t>
            </w:r>
          </w:p>
        </w:tc>
        <w:tc>
          <w:tcPr>
            <w:tcW w:w="7654" w:type="dxa"/>
            <w:gridSpan w:val="2"/>
          </w:tcPr>
          <w:p w:rsidR="00883BA2" w:rsidP="00883BA2" w:rsidRDefault="00883BA2" w14:paraId="72876F93" w14:textId="1C848248">
            <w:pPr>
              <w:rPr>
                <w:b/>
              </w:rPr>
            </w:pPr>
            <w:r>
              <w:rPr>
                <w:b/>
              </w:rPr>
              <w:t xml:space="preserve">MOTIE VAN </w:t>
            </w:r>
            <w:r>
              <w:rPr>
                <w:b/>
              </w:rPr>
              <w:t>HET LID VAN DER WERF C.S.</w:t>
            </w:r>
          </w:p>
        </w:tc>
      </w:tr>
      <w:tr w:rsidR="00883BA2" w:rsidTr="00883BA2" w14:paraId="549CA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BA2" w:rsidP="00883BA2" w:rsidRDefault="00883BA2" w14:paraId="60EF238F" w14:textId="77777777"/>
        </w:tc>
        <w:tc>
          <w:tcPr>
            <w:tcW w:w="7654" w:type="dxa"/>
            <w:gridSpan w:val="2"/>
          </w:tcPr>
          <w:p w:rsidR="00883BA2" w:rsidP="00883BA2" w:rsidRDefault="00883BA2" w14:paraId="51340B27" w14:textId="18ED452F">
            <w:r>
              <w:t>Voorgesteld 27 november 2025</w:t>
            </w:r>
          </w:p>
        </w:tc>
      </w:tr>
      <w:tr w:rsidR="00997775" w:rsidTr="00883BA2" w14:paraId="4B356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AFB70" w14:textId="77777777"/>
        </w:tc>
        <w:tc>
          <w:tcPr>
            <w:tcW w:w="7654" w:type="dxa"/>
            <w:gridSpan w:val="2"/>
          </w:tcPr>
          <w:p w:rsidR="00997775" w:rsidRDefault="00997775" w14:paraId="23ECB701" w14:textId="77777777"/>
        </w:tc>
      </w:tr>
      <w:tr w:rsidR="00997775" w:rsidTr="00883BA2" w14:paraId="2EEED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D04D93" w14:textId="77777777"/>
        </w:tc>
        <w:tc>
          <w:tcPr>
            <w:tcW w:w="7654" w:type="dxa"/>
            <w:gridSpan w:val="2"/>
          </w:tcPr>
          <w:p w:rsidR="00997775" w:rsidRDefault="00997775" w14:paraId="043CE376" w14:textId="77777777">
            <w:r>
              <w:t>De Kamer,</w:t>
            </w:r>
          </w:p>
        </w:tc>
      </w:tr>
      <w:tr w:rsidR="00997775" w:rsidTr="00883BA2" w14:paraId="77D8E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28E1C" w14:textId="77777777"/>
        </w:tc>
        <w:tc>
          <w:tcPr>
            <w:tcW w:w="7654" w:type="dxa"/>
            <w:gridSpan w:val="2"/>
          </w:tcPr>
          <w:p w:rsidR="00997775" w:rsidRDefault="00997775" w14:paraId="54A277C0" w14:textId="77777777"/>
        </w:tc>
      </w:tr>
      <w:tr w:rsidR="00997775" w:rsidTr="00883BA2" w14:paraId="17D22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DADE5" w14:textId="77777777"/>
        </w:tc>
        <w:tc>
          <w:tcPr>
            <w:tcW w:w="7654" w:type="dxa"/>
            <w:gridSpan w:val="2"/>
          </w:tcPr>
          <w:p w:rsidR="00997775" w:rsidRDefault="00997775" w14:paraId="74450B5F" w14:textId="77777777">
            <w:r>
              <w:t>gehoord de beraadslaging,</w:t>
            </w:r>
          </w:p>
        </w:tc>
      </w:tr>
      <w:tr w:rsidR="00997775" w:rsidTr="00883BA2" w14:paraId="1FDE4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B2870" w14:textId="77777777"/>
        </w:tc>
        <w:tc>
          <w:tcPr>
            <w:tcW w:w="7654" w:type="dxa"/>
            <w:gridSpan w:val="2"/>
          </w:tcPr>
          <w:p w:rsidR="00997775" w:rsidRDefault="00997775" w14:paraId="7C7B43A0" w14:textId="77777777"/>
        </w:tc>
      </w:tr>
      <w:tr w:rsidR="00997775" w:rsidTr="00883BA2" w14:paraId="2CB7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D1ED0F" w14:textId="77777777"/>
        </w:tc>
        <w:tc>
          <w:tcPr>
            <w:tcW w:w="7654" w:type="dxa"/>
            <w:gridSpan w:val="2"/>
          </w:tcPr>
          <w:p w:rsidR="009538BE" w:rsidP="009538BE" w:rsidRDefault="009538BE" w14:paraId="5C4A3F69" w14:textId="77777777">
            <w:r>
              <w:t>constaterende dat Oekraïne niet alleen vecht voor zijn eigen soevereiniteit, maar ook voor de vrijheid en veiligheid van Europa als geheel;</w:t>
            </w:r>
          </w:p>
          <w:p w:rsidR="009538BE" w:rsidP="009538BE" w:rsidRDefault="009538BE" w14:paraId="686B8EB3" w14:textId="77777777"/>
          <w:p w:rsidR="009538BE" w:rsidP="009538BE" w:rsidRDefault="009538BE" w14:paraId="276F92B0" w14:textId="77777777">
            <w:r>
              <w:t>overwegende dat Oekraïne als soevereine staat zelf bepaalt welke internationale samenwerkingsverbanden en veiligheidsstructuren het wil versterken;</w:t>
            </w:r>
          </w:p>
          <w:p w:rsidR="009538BE" w:rsidP="009538BE" w:rsidRDefault="009538BE" w14:paraId="36B4FECA" w14:textId="77777777"/>
          <w:p w:rsidR="009538BE" w:rsidP="009538BE" w:rsidRDefault="009538BE" w14:paraId="7E5B20DB" w14:textId="77777777">
            <w:r>
              <w:t>spreekt uit dat Oekraïne zich op een onomkeerbaar pad bevindt om toe te treden tot de EU en de NAVO;</w:t>
            </w:r>
          </w:p>
          <w:p w:rsidR="009538BE" w:rsidP="009538BE" w:rsidRDefault="009538BE" w14:paraId="7518030F" w14:textId="77777777"/>
          <w:p w:rsidR="009538BE" w:rsidP="009538BE" w:rsidRDefault="009538BE" w14:paraId="0908773C" w14:textId="77777777">
            <w:r>
              <w:t>verzoekt de regering Oekraïne internationaal te blijven ondersteunen in zijn soevereine keuze voor aansluiting bij internationale organisaties en bondgenootschappen en Oekraïne actief bij te staan in het voldoen aan de bestaande voorwaarden voor zowel EU- als NAVO-lidmaatschap,</w:t>
            </w:r>
          </w:p>
          <w:p w:rsidR="009538BE" w:rsidP="009538BE" w:rsidRDefault="009538BE" w14:paraId="15E2470B" w14:textId="77777777"/>
          <w:p w:rsidR="009538BE" w:rsidP="009538BE" w:rsidRDefault="009538BE" w14:paraId="24D2EE13" w14:textId="77777777">
            <w:r>
              <w:t>en gaat over tot de orde van de dag.</w:t>
            </w:r>
          </w:p>
          <w:p w:rsidR="009538BE" w:rsidP="009538BE" w:rsidRDefault="009538BE" w14:paraId="4B0407FF" w14:textId="24CC39FA"/>
          <w:p w:rsidR="009538BE" w:rsidP="009538BE" w:rsidRDefault="009538BE" w14:paraId="5F9C3762" w14:textId="77777777">
            <w:r>
              <w:t>Van der Werf</w:t>
            </w:r>
          </w:p>
          <w:p w:rsidR="009538BE" w:rsidP="009538BE" w:rsidRDefault="009538BE" w14:paraId="7E90330A" w14:textId="77777777">
            <w:r>
              <w:t>Boswijk</w:t>
            </w:r>
          </w:p>
          <w:p w:rsidR="009538BE" w:rsidP="009538BE" w:rsidRDefault="009538BE" w14:paraId="537BB3E0" w14:textId="77777777">
            <w:r>
              <w:t>Klaver</w:t>
            </w:r>
          </w:p>
          <w:p w:rsidR="009538BE" w:rsidP="009538BE" w:rsidRDefault="009538BE" w14:paraId="769770E9" w14:textId="77777777">
            <w:r>
              <w:t>Van der Burg</w:t>
            </w:r>
          </w:p>
          <w:p w:rsidR="00997775" w:rsidP="009538BE" w:rsidRDefault="009538BE" w14:paraId="0C802FD2" w14:textId="4E6793A1">
            <w:r>
              <w:t>Dassen</w:t>
            </w:r>
          </w:p>
        </w:tc>
      </w:tr>
    </w:tbl>
    <w:p w:rsidR="00997775" w:rsidRDefault="00997775" w14:paraId="0BBF04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9F87" w14:textId="77777777" w:rsidR="00883BA2" w:rsidRDefault="00883BA2">
      <w:pPr>
        <w:spacing w:line="20" w:lineRule="exact"/>
      </w:pPr>
    </w:p>
  </w:endnote>
  <w:endnote w:type="continuationSeparator" w:id="0">
    <w:p w14:paraId="67E6875A" w14:textId="77777777" w:rsidR="00883BA2" w:rsidRDefault="00883BA2">
      <w:pPr>
        <w:pStyle w:val="Amendement"/>
      </w:pPr>
      <w:r>
        <w:rPr>
          <w:b w:val="0"/>
        </w:rPr>
        <w:t xml:space="preserve"> </w:t>
      </w:r>
    </w:p>
  </w:endnote>
  <w:endnote w:type="continuationNotice" w:id="1">
    <w:p w14:paraId="5F51C634" w14:textId="77777777" w:rsidR="00883BA2" w:rsidRDefault="00883B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5FEF" w14:textId="77777777" w:rsidR="00883BA2" w:rsidRDefault="00883BA2">
      <w:pPr>
        <w:pStyle w:val="Amendement"/>
      </w:pPr>
      <w:r>
        <w:rPr>
          <w:b w:val="0"/>
        </w:rPr>
        <w:separator/>
      </w:r>
    </w:p>
  </w:footnote>
  <w:footnote w:type="continuationSeparator" w:id="0">
    <w:p w14:paraId="47F94C73" w14:textId="77777777" w:rsidR="00883BA2" w:rsidRDefault="0088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2"/>
    <w:rsid w:val="00133FCE"/>
    <w:rsid w:val="001E482C"/>
    <w:rsid w:val="001E4877"/>
    <w:rsid w:val="0021105A"/>
    <w:rsid w:val="00280D6A"/>
    <w:rsid w:val="002B78E9"/>
    <w:rsid w:val="002C5406"/>
    <w:rsid w:val="00330D60"/>
    <w:rsid w:val="00345A5C"/>
    <w:rsid w:val="003F71A1"/>
    <w:rsid w:val="00476415"/>
    <w:rsid w:val="005457D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83BA2"/>
    <w:rsid w:val="008B0CC5"/>
    <w:rsid w:val="00930A04"/>
    <w:rsid w:val="009538BE"/>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B58F0"/>
  <w15:docId w15:val="{32430AB8-9526-4231-A54A-787A573E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2025-11-28T09:12:00.0000000Z</dcterms:modified>
  <dc:description>------------------------</dc:description>
  <dc:subject/>
  <keywords/>
  <version/>
  <category/>
</coreProperties>
</file>