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6687B" w14:paraId="74D69DD8" w14:textId="77777777">
        <w:tc>
          <w:tcPr>
            <w:tcW w:w="6733" w:type="dxa"/>
            <w:gridSpan w:val="2"/>
            <w:tcBorders>
              <w:top w:val="nil"/>
              <w:left w:val="nil"/>
              <w:bottom w:val="nil"/>
              <w:right w:val="nil"/>
            </w:tcBorders>
            <w:vAlign w:val="center"/>
          </w:tcPr>
          <w:p w:rsidR="00997775" w:rsidP="00710A7A" w:rsidRDefault="00997775" w14:paraId="00F864F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44F77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6687B" w14:paraId="05B2BDD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72584F" w14:textId="77777777">
            <w:r w:rsidRPr="008B0CC5">
              <w:t xml:space="preserve">Vergaderjaar </w:t>
            </w:r>
            <w:r w:rsidR="00AC6B87">
              <w:t>202</w:t>
            </w:r>
            <w:r w:rsidR="00684DFF">
              <w:t>5</w:t>
            </w:r>
            <w:r w:rsidR="00AC6B87">
              <w:t>-202</w:t>
            </w:r>
            <w:r w:rsidR="00684DFF">
              <w:t>6</w:t>
            </w:r>
          </w:p>
        </w:tc>
      </w:tr>
      <w:tr w:rsidR="00997775" w:rsidTr="0036687B" w14:paraId="7C9C3C2C" w14:textId="77777777">
        <w:trPr>
          <w:cantSplit/>
        </w:trPr>
        <w:tc>
          <w:tcPr>
            <w:tcW w:w="10985" w:type="dxa"/>
            <w:gridSpan w:val="3"/>
            <w:tcBorders>
              <w:top w:val="nil"/>
              <w:left w:val="nil"/>
              <w:bottom w:val="nil"/>
              <w:right w:val="nil"/>
            </w:tcBorders>
          </w:tcPr>
          <w:p w:rsidR="00997775" w:rsidRDefault="00997775" w14:paraId="3528E314" w14:textId="77777777"/>
        </w:tc>
      </w:tr>
      <w:tr w:rsidR="00997775" w:rsidTr="0036687B" w14:paraId="49AE5A28" w14:textId="77777777">
        <w:trPr>
          <w:cantSplit/>
        </w:trPr>
        <w:tc>
          <w:tcPr>
            <w:tcW w:w="10985" w:type="dxa"/>
            <w:gridSpan w:val="3"/>
            <w:tcBorders>
              <w:top w:val="nil"/>
              <w:left w:val="nil"/>
              <w:bottom w:val="single" w:color="auto" w:sz="4" w:space="0"/>
              <w:right w:val="nil"/>
            </w:tcBorders>
          </w:tcPr>
          <w:p w:rsidR="00997775" w:rsidRDefault="00997775" w14:paraId="10BD4FE2" w14:textId="77777777"/>
        </w:tc>
      </w:tr>
      <w:tr w:rsidR="00997775" w:rsidTr="0036687B" w14:paraId="17FE6C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C58E31" w14:textId="77777777"/>
        </w:tc>
        <w:tc>
          <w:tcPr>
            <w:tcW w:w="7654" w:type="dxa"/>
            <w:gridSpan w:val="2"/>
          </w:tcPr>
          <w:p w:rsidR="00997775" w:rsidRDefault="00997775" w14:paraId="75ECC996" w14:textId="77777777"/>
        </w:tc>
      </w:tr>
      <w:tr w:rsidR="0036687B" w:rsidTr="0036687B" w14:paraId="7DCC2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87B" w:rsidP="0036687B" w:rsidRDefault="0036687B" w14:paraId="16A421CD" w14:textId="454A9A46">
            <w:pPr>
              <w:rPr>
                <w:b/>
              </w:rPr>
            </w:pPr>
            <w:r>
              <w:rPr>
                <w:b/>
              </w:rPr>
              <w:t>36 045</w:t>
            </w:r>
          </w:p>
        </w:tc>
        <w:tc>
          <w:tcPr>
            <w:tcW w:w="7654" w:type="dxa"/>
            <w:gridSpan w:val="2"/>
          </w:tcPr>
          <w:p w:rsidR="0036687B" w:rsidP="0036687B" w:rsidRDefault="0036687B" w14:paraId="31B16714" w14:textId="48090D09">
            <w:pPr>
              <w:rPr>
                <w:b/>
              </w:rPr>
            </w:pPr>
            <w:r w:rsidRPr="00D83A21">
              <w:rPr>
                <w:b/>
                <w:bCs/>
                <w:szCs w:val="24"/>
              </w:rPr>
              <w:t>Situatie in Oekraïne</w:t>
            </w:r>
          </w:p>
        </w:tc>
      </w:tr>
      <w:tr w:rsidR="0036687B" w:rsidTr="0036687B" w14:paraId="4D8FB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87B" w:rsidP="0036687B" w:rsidRDefault="0036687B" w14:paraId="1C080367" w14:textId="77777777"/>
        </w:tc>
        <w:tc>
          <w:tcPr>
            <w:tcW w:w="7654" w:type="dxa"/>
            <w:gridSpan w:val="2"/>
          </w:tcPr>
          <w:p w:rsidR="0036687B" w:rsidP="0036687B" w:rsidRDefault="0036687B" w14:paraId="7A774B46" w14:textId="77777777"/>
        </w:tc>
      </w:tr>
      <w:tr w:rsidR="0036687B" w:rsidTr="0036687B" w14:paraId="1965B7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87B" w:rsidP="0036687B" w:rsidRDefault="0036687B" w14:paraId="1DDA0976" w14:textId="77777777"/>
        </w:tc>
        <w:tc>
          <w:tcPr>
            <w:tcW w:w="7654" w:type="dxa"/>
            <w:gridSpan w:val="2"/>
          </w:tcPr>
          <w:p w:rsidR="0036687B" w:rsidP="0036687B" w:rsidRDefault="0036687B" w14:paraId="50A9B3DB" w14:textId="77777777"/>
        </w:tc>
      </w:tr>
      <w:tr w:rsidR="0036687B" w:rsidTr="0036687B" w14:paraId="6716D4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87B" w:rsidP="0036687B" w:rsidRDefault="0036687B" w14:paraId="6E2BFCB5" w14:textId="254B1302">
            <w:pPr>
              <w:rPr>
                <w:b/>
              </w:rPr>
            </w:pPr>
            <w:r>
              <w:rPr>
                <w:b/>
              </w:rPr>
              <w:t>Nr. 2</w:t>
            </w:r>
            <w:r>
              <w:rPr>
                <w:b/>
              </w:rPr>
              <w:t>53</w:t>
            </w:r>
          </w:p>
        </w:tc>
        <w:tc>
          <w:tcPr>
            <w:tcW w:w="7654" w:type="dxa"/>
            <w:gridSpan w:val="2"/>
          </w:tcPr>
          <w:p w:rsidR="0036687B" w:rsidP="0036687B" w:rsidRDefault="0036687B" w14:paraId="288A922F" w14:textId="10CAE618">
            <w:pPr>
              <w:rPr>
                <w:b/>
              </w:rPr>
            </w:pPr>
            <w:r>
              <w:rPr>
                <w:b/>
              </w:rPr>
              <w:t xml:space="preserve">MOTIE VAN </w:t>
            </w:r>
            <w:r>
              <w:rPr>
                <w:b/>
              </w:rPr>
              <w:t>HET LID VAN DER WERF C.S.</w:t>
            </w:r>
          </w:p>
        </w:tc>
      </w:tr>
      <w:tr w:rsidR="0036687B" w:rsidTr="0036687B" w14:paraId="11052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687B" w:rsidP="0036687B" w:rsidRDefault="0036687B" w14:paraId="71D906B8" w14:textId="77777777"/>
        </w:tc>
        <w:tc>
          <w:tcPr>
            <w:tcW w:w="7654" w:type="dxa"/>
            <w:gridSpan w:val="2"/>
          </w:tcPr>
          <w:p w:rsidR="0036687B" w:rsidP="0036687B" w:rsidRDefault="0036687B" w14:paraId="2DE3A387" w14:textId="7F9B4D6F">
            <w:r>
              <w:t>Voorgesteld 27 november 2025</w:t>
            </w:r>
          </w:p>
        </w:tc>
      </w:tr>
      <w:tr w:rsidR="00997775" w:rsidTr="0036687B" w14:paraId="513196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C4E240" w14:textId="77777777"/>
        </w:tc>
        <w:tc>
          <w:tcPr>
            <w:tcW w:w="7654" w:type="dxa"/>
            <w:gridSpan w:val="2"/>
          </w:tcPr>
          <w:p w:rsidR="00997775" w:rsidRDefault="00997775" w14:paraId="32285AD6" w14:textId="77777777"/>
        </w:tc>
      </w:tr>
      <w:tr w:rsidR="00997775" w:rsidTr="0036687B" w14:paraId="4D265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605B58" w14:textId="77777777"/>
        </w:tc>
        <w:tc>
          <w:tcPr>
            <w:tcW w:w="7654" w:type="dxa"/>
            <w:gridSpan w:val="2"/>
          </w:tcPr>
          <w:p w:rsidR="00997775" w:rsidRDefault="00997775" w14:paraId="699D2877" w14:textId="77777777">
            <w:r>
              <w:t>De Kamer,</w:t>
            </w:r>
          </w:p>
        </w:tc>
      </w:tr>
      <w:tr w:rsidR="00997775" w:rsidTr="0036687B" w14:paraId="6140A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6B4D8D" w14:textId="77777777"/>
        </w:tc>
        <w:tc>
          <w:tcPr>
            <w:tcW w:w="7654" w:type="dxa"/>
            <w:gridSpan w:val="2"/>
          </w:tcPr>
          <w:p w:rsidR="00997775" w:rsidRDefault="00997775" w14:paraId="798AEA05" w14:textId="77777777"/>
        </w:tc>
      </w:tr>
      <w:tr w:rsidR="00997775" w:rsidTr="0036687B" w14:paraId="54C744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329017" w14:textId="77777777"/>
        </w:tc>
        <w:tc>
          <w:tcPr>
            <w:tcW w:w="7654" w:type="dxa"/>
            <w:gridSpan w:val="2"/>
          </w:tcPr>
          <w:p w:rsidR="00997775" w:rsidRDefault="00997775" w14:paraId="73CE84BD" w14:textId="77777777">
            <w:r>
              <w:t>gehoord de beraadslaging,</w:t>
            </w:r>
          </w:p>
        </w:tc>
      </w:tr>
      <w:tr w:rsidR="00997775" w:rsidTr="0036687B" w14:paraId="6FB90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94A26D" w14:textId="77777777"/>
        </w:tc>
        <w:tc>
          <w:tcPr>
            <w:tcW w:w="7654" w:type="dxa"/>
            <w:gridSpan w:val="2"/>
          </w:tcPr>
          <w:p w:rsidR="00997775" w:rsidRDefault="00997775" w14:paraId="102828FC" w14:textId="77777777"/>
        </w:tc>
      </w:tr>
      <w:tr w:rsidR="00997775" w:rsidTr="0036687B" w14:paraId="39580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97C9C8" w14:textId="77777777"/>
        </w:tc>
        <w:tc>
          <w:tcPr>
            <w:tcW w:w="7654" w:type="dxa"/>
            <w:gridSpan w:val="2"/>
          </w:tcPr>
          <w:p w:rsidR="00A04158" w:rsidP="00A04158" w:rsidRDefault="00A04158" w14:paraId="3DBF2F70" w14:textId="77777777">
            <w:r>
              <w:t>constaterende dat sinds het begin van de Russische oorlog tienduizenden Oekraïense kinderen zijn ontvoerd of onrechtmatig overgebracht naar Rusland of door Rusland bezette gebieden;</w:t>
            </w:r>
          </w:p>
          <w:p w:rsidR="00A04158" w:rsidP="00A04158" w:rsidRDefault="00A04158" w14:paraId="64C07270" w14:textId="77777777"/>
          <w:p w:rsidR="00A04158" w:rsidP="00A04158" w:rsidRDefault="00A04158" w14:paraId="6A8BBB85" w14:textId="77777777">
            <w:r>
              <w:t>constaterende dat het gedwongen overbrengen van kinderen uit bezet gebied volgens het internationaal humanitair recht een oorlogsmisdaad is;</w:t>
            </w:r>
          </w:p>
          <w:p w:rsidR="00A04158" w:rsidP="00A04158" w:rsidRDefault="00A04158" w14:paraId="1D560D9E" w14:textId="77777777"/>
          <w:p w:rsidR="00A04158" w:rsidP="00A04158" w:rsidRDefault="00A04158" w14:paraId="0DA5C35F" w14:textId="77777777">
            <w:r>
              <w:t>overwegende dat de ontvoering en onrechtmatige overbrenging van kinderen diepe psychische trauma's veroorzaakt, waardoor gespecialiseerde hulp essentieel is;</w:t>
            </w:r>
          </w:p>
          <w:p w:rsidR="00A04158" w:rsidP="00A04158" w:rsidRDefault="00A04158" w14:paraId="20361EE7" w14:textId="77777777"/>
          <w:p w:rsidR="00A04158" w:rsidP="00A04158" w:rsidRDefault="00A04158" w14:paraId="2B44D620" w14:textId="77777777">
            <w:r>
              <w:t>van mening dat Nederland alles in het werk moet stellen om deze ernstige schendingen te adresseren en de getroffen kinderen zo goed mogelijk te helpen en te beschermen;</w:t>
            </w:r>
          </w:p>
          <w:p w:rsidR="00A04158" w:rsidP="00A04158" w:rsidRDefault="00A04158" w14:paraId="25E1223B" w14:textId="77777777"/>
          <w:p w:rsidR="00A04158" w:rsidP="00A04158" w:rsidRDefault="00A04158" w14:paraId="0AD74F76" w14:textId="77777777">
            <w:r>
              <w:t>verzoekt de regering om in het kader van de Nederlandse hulp en steun aan Oekraïne structureel aandacht te besteden aan het bieden van psychosociale hulp aan ontvoerde en onrechtmatig overgebrachte Oekraïense kinderen,</w:t>
            </w:r>
          </w:p>
          <w:p w:rsidR="00A04158" w:rsidP="00A04158" w:rsidRDefault="00A04158" w14:paraId="79398F56" w14:textId="77777777"/>
          <w:p w:rsidR="00A04158" w:rsidP="00A04158" w:rsidRDefault="00A04158" w14:paraId="01102070" w14:textId="77777777">
            <w:r>
              <w:t>en gaat over tot de orde van de dag.</w:t>
            </w:r>
          </w:p>
          <w:p w:rsidR="00A04158" w:rsidP="00A04158" w:rsidRDefault="00A04158" w14:paraId="62B90F80" w14:textId="303CC6F0"/>
          <w:p w:rsidR="00A04158" w:rsidP="00A04158" w:rsidRDefault="00A04158" w14:paraId="57791A63" w14:textId="77777777">
            <w:r>
              <w:t>Van der Werf</w:t>
            </w:r>
          </w:p>
          <w:p w:rsidR="00A04158" w:rsidP="00A04158" w:rsidRDefault="00A04158" w14:paraId="5E6E1FAC" w14:textId="77777777">
            <w:r>
              <w:t>Boswijk</w:t>
            </w:r>
          </w:p>
          <w:p w:rsidR="00A04158" w:rsidP="00A04158" w:rsidRDefault="00A04158" w14:paraId="04507D54" w14:textId="77777777">
            <w:r>
              <w:t>Klaver</w:t>
            </w:r>
          </w:p>
          <w:p w:rsidR="00A04158" w:rsidP="00A04158" w:rsidRDefault="00A04158" w14:paraId="61974194" w14:textId="77777777">
            <w:r>
              <w:t>Van der Burg</w:t>
            </w:r>
          </w:p>
          <w:p w:rsidR="00997775" w:rsidP="00A04158" w:rsidRDefault="00A04158" w14:paraId="6224D04D" w14:textId="44ED6061">
            <w:r>
              <w:t>Dassen</w:t>
            </w:r>
          </w:p>
        </w:tc>
      </w:tr>
    </w:tbl>
    <w:p w:rsidR="00997775" w:rsidRDefault="00997775" w14:paraId="0033CD1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6DA2" w14:textId="77777777" w:rsidR="0036687B" w:rsidRDefault="0036687B">
      <w:pPr>
        <w:spacing w:line="20" w:lineRule="exact"/>
      </w:pPr>
    </w:p>
  </w:endnote>
  <w:endnote w:type="continuationSeparator" w:id="0">
    <w:p w14:paraId="6C28E83E" w14:textId="77777777" w:rsidR="0036687B" w:rsidRDefault="0036687B">
      <w:pPr>
        <w:pStyle w:val="Amendement"/>
      </w:pPr>
      <w:r>
        <w:rPr>
          <w:b w:val="0"/>
        </w:rPr>
        <w:t xml:space="preserve"> </w:t>
      </w:r>
    </w:p>
  </w:endnote>
  <w:endnote w:type="continuationNotice" w:id="1">
    <w:p w14:paraId="75A71DB7" w14:textId="77777777" w:rsidR="0036687B" w:rsidRDefault="003668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92F6" w14:textId="77777777" w:rsidR="0036687B" w:rsidRDefault="0036687B">
      <w:pPr>
        <w:pStyle w:val="Amendement"/>
      </w:pPr>
      <w:r>
        <w:rPr>
          <w:b w:val="0"/>
        </w:rPr>
        <w:separator/>
      </w:r>
    </w:p>
  </w:footnote>
  <w:footnote w:type="continuationSeparator" w:id="0">
    <w:p w14:paraId="33DE1BFE" w14:textId="77777777" w:rsidR="0036687B" w:rsidRDefault="00366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7B"/>
    <w:rsid w:val="00133FCE"/>
    <w:rsid w:val="001E482C"/>
    <w:rsid w:val="001E4877"/>
    <w:rsid w:val="0021105A"/>
    <w:rsid w:val="00280D6A"/>
    <w:rsid w:val="002B78E9"/>
    <w:rsid w:val="002C5406"/>
    <w:rsid w:val="00330D60"/>
    <w:rsid w:val="00345A5C"/>
    <w:rsid w:val="0036687B"/>
    <w:rsid w:val="003F71A1"/>
    <w:rsid w:val="00476415"/>
    <w:rsid w:val="005457DD"/>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4158"/>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C6F8C"/>
  <w15:docId w15:val="{0C8C3D17-8F93-428A-A69C-F3E966CF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2025-11-28T08:13:00.0000000Z</dcterms:created>
  <dcterms:modified xsi:type="dcterms:W3CDTF">2025-11-28T09:14:00.0000000Z</dcterms:modified>
  <dc:description>------------------------</dc:description>
  <dc:subject/>
  <keywords/>
  <version/>
  <category/>
</coreProperties>
</file>