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061F0" w14:paraId="748C4C8C" w14:textId="77777777">
        <w:tc>
          <w:tcPr>
            <w:tcW w:w="6733" w:type="dxa"/>
            <w:gridSpan w:val="2"/>
            <w:tcBorders>
              <w:top w:val="nil"/>
              <w:left w:val="nil"/>
              <w:bottom w:val="nil"/>
              <w:right w:val="nil"/>
            </w:tcBorders>
            <w:vAlign w:val="center"/>
          </w:tcPr>
          <w:p w:rsidR="00997775" w:rsidP="00710A7A" w:rsidRDefault="00997775" w14:paraId="54E69D2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28F6A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061F0" w14:paraId="4897590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6180CF" w14:textId="77777777">
            <w:r w:rsidRPr="008B0CC5">
              <w:t xml:space="preserve">Vergaderjaar </w:t>
            </w:r>
            <w:r w:rsidR="00AC6B87">
              <w:t>202</w:t>
            </w:r>
            <w:r w:rsidR="00684DFF">
              <w:t>5</w:t>
            </w:r>
            <w:r w:rsidR="00AC6B87">
              <w:t>-202</w:t>
            </w:r>
            <w:r w:rsidR="00684DFF">
              <w:t>6</w:t>
            </w:r>
          </w:p>
        </w:tc>
      </w:tr>
      <w:tr w:rsidR="00997775" w:rsidTr="008061F0" w14:paraId="3A4D7679" w14:textId="77777777">
        <w:trPr>
          <w:cantSplit/>
        </w:trPr>
        <w:tc>
          <w:tcPr>
            <w:tcW w:w="10985" w:type="dxa"/>
            <w:gridSpan w:val="3"/>
            <w:tcBorders>
              <w:top w:val="nil"/>
              <w:left w:val="nil"/>
              <w:bottom w:val="nil"/>
              <w:right w:val="nil"/>
            </w:tcBorders>
          </w:tcPr>
          <w:p w:rsidR="00997775" w:rsidRDefault="00997775" w14:paraId="713FDEA6" w14:textId="77777777"/>
        </w:tc>
      </w:tr>
      <w:tr w:rsidR="00997775" w:rsidTr="008061F0" w14:paraId="0F257E37" w14:textId="77777777">
        <w:trPr>
          <w:cantSplit/>
        </w:trPr>
        <w:tc>
          <w:tcPr>
            <w:tcW w:w="10985" w:type="dxa"/>
            <w:gridSpan w:val="3"/>
            <w:tcBorders>
              <w:top w:val="nil"/>
              <w:left w:val="nil"/>
              <w:bottom w:val="single" w:color="auto" w:sz="4" w:space="0"/>
              <w:right w:val="nil"/>
            </w:tcBorders>
          </w:tcPr>
          <w:p w:rsidR="00997775" w:rsidRDefault="00997775" w14:paraId="48C6D6A6" w14:textId="77777777"/>
        </w:tc>
      </w:tr>
      <w:tr w:rsidR="00997775" w:rsidTr="008061F0" w14:paraId="3569DC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67CAA4" w14:textId="77777777"/>
        </w:tc>
        <w:tc>
          <w:tcPr>
            <w:tcW w:w="7654" w:type="dxa"/>
            <w:gridSpan w:val="2"/>
          </w:tcPr>
          <w:p w:rsidR="00997775" w:rsidRDefault="00997775" w14:paraId="24D5B412" w14:textId="77777777"/>
        </w:tc>
      </w:tr>
      <w:tr w:rsidR="008061F0" w:rsidTr="008061F0" w14:paraId="70E3A0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61F0" w:rsidP="008061F0" w:rsidRDefault="008061F0" w14:paraId="39466CCB" w14:textId="2C3A7011">
            <w:pPr>
              <w:rPr>
                <w:b/>
              </w:rPr>
            </w:pPr>
            <w:r>
              <w:rPr>
                <w:b/>
              </w:rPr>
              <w:t>36 045</w:t>
            </w:r>
          </w:p>
        </w:tc>
        <w:tc>
          <w:tcPr>
            <w:tcW w:w="7654" w:type="dxa"/>
            <w:gridSpan w:val="2"/>
          </w:tcPr>
          <w:p w:rsidR="008061F0" w:rsidP="008061F0" w:rsidRDefault="008061F0" w14:paraId="5DC886AE" w14:textId="22EBFC36">
            <w:pPr>
              <w:rPr>
                <w:b/>
              </w:rPr>
            </w:pPr>
            <w:r w:rsidRPr="00D83A21">
              <w:rPr>
                <w:b/>
                <w:bCs/>
                <w:szCs w:val="24"/>
              </w:rPr>
              <w:t>Situatie in Oekraïne</w:t>
            </w:r>
          </w:p>
        </w:tc>
      </w:tr>
      <w:tr w:rsidR="008061F0" w:rsidTr="008061F0" w14:paraId="2DA589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61F0" w:rsidP="008061F0" w:rsidRDefault="008061F0" w14:paraId="678C2A36" w14:textId="77777777"/>
        </w:tc>
        <w:tc>
          <w:tcPr>
            <w:tcW w:w="7654" w:type="dxa"/>
            <w:gridSpan w:val="2"/>
          </w:tcPr>
          <w:p w:rsidR="008061F0" w:rsidP="008061F0" w:rsidRDefault="008061F0" w14:paraId="073C4166" w14:textId="77777777"/>
        </w:tc>
      </w:tr>
      <w:tr w:rsidR="008061F0" w:rsidTr="008061F0" w14:paraId="332AD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61F0" w:rsidP="008061F0" w:rsidRDefault="008061F0" w14:paraId="428A4467" w14:textId="77777777"/>
        </w:tc>
        <w:tc>
          <w:tcPr>
            <w:tcW w:w="7654" w:type="dxa"/>
            <w:gridSpan w:val="2"/>
          </w:tcPr>
          <w:p w:rsidR="008061F0" w:rsidP="008061F0" w:rsidRDefault="008061F0" w14:paraId="4D6EEA99" w14:textId="77777777"/>
        </w:tc>
      </w:tr>
      <w:tr w:rsidR="008061F0" w:rsidTr="008061F0" w14:paraId="06A52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61F0" w:rsidP="008061F0" w:rsidRDefault="008061F0" w14:paraId="0EB420EC" w14:textId="13D1F34A">
            <w:pPr>
              <w:rPr>
                <w:b/>
              </w:rPr>
            </w:pPr>
            <w:r>
              <w:rPr>
                <w:b/>
              </w:rPr>
              <w:t>Nr. 2</w:t>
            </w:r>
            <w:r>
              <w:rPr>
                <w:b/>
              </w:rPr>
              <w:t>55</w:t>
            </w:r>
          </w:p>
        </w:tc>
        <w:tc>
          <w:tcPr>
            <w:tcW w:w="7654" w:type="dxa"/>
            <w:gridSpan w:val="2"/>
          </w:tcPr>
          <w:p w:rsidR="008061F0" w:rsidP="008061F0" w:rsidRDefault="008061F0" w14:paraId="2F5FBB67" w14:textId="06FB6155">
            <w:pPr>
              <w:rPr>
                <w:b/>
              </w:rPr>
            </w:pPr>
            <w:r>
              <w:rPr>
                <w:b/>
              </w:rPr>
              <w:t xml:space="preserve">MOTIE VAN </w:t>
            </w:r>
            <w:r>
              <w:rPr>
                <w:b/>
              </w:rPr>
              <w:t>HET LID HOOGEVEEN</w:t>
            </w:r>
          </w:p>
        </w:tc>
      </w:tr>
      <w:tr w:rsidR="008061F0" w:rsidTr="008061F0" w14:paraId="24F31F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61F0" w:rsidP="008061F0" w:rsidRDefault="008061F0" w14:paraId="087DCF68" w14:textId="77777777"/>
        </w:tc>
        <w:tc>
          <w:tcPr>
            <w:tcW w:w="7654" w:type="dxa"/>
            <w:gridSpan w:val="2"/>
          </w:tcPr>
          <w:p w:rsidR="008061F0" w:rsidP="008061F0" w:rsidRDefault="008061F0" w14:paraId="5D8A7D3B" w14:textId="36BF671C">
            <w:r>
              <w:t>Voorgesteld 27 november 2025</w:t>
            </w:r>
          </w:p>
        </w:tc>
      </w:tr>
      <w:tr w:rsidR="00997775" w:rsidTr="008061F0" w14:paraId="65CD3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1E3746" w14:textId="77777777"/>
        </w:tc>
        <w:tc>
          <w:tcPr>
            <w:tcW w:w="7654" w:type="dxa"/>
            <w:gridSpan w:val="2"/>
          </w:tcPr>
          <w:p w:rsidR="00997775" w:rsidRDefault="00997775" w14:paraId="083B4B87" w14:textId="77777777"/>
        </w:tc>
      </w:tr>
      <w:tr w:rsidR="00997775" w:rsidTr="008061F0" w14:paraId="457084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DEDBE5" w14:textId="77777777"/>
        </w:tc>
        <w:tc>
          <w:tcPr>
            <w:tcW w:w="7654" w:type="dxa"/>
            <w:gridSpan w:val="2"/>
          </w:tcPr>
          <w:p w:rsidR="00997775" w:rsidRDefault="00997775" w14:paraId="39A68CB3" w14:textId="77777777">
            <w:r>
              <w:t>De Kamer,</w:t>
            </w:r>
          </w:p>
        </w:tc>
      </w:tr>
      <w:tr w:rsidR="00997775" w:rsidTr="008061F0" w14:paraId="212E6C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A4454F" w14:textId="77777777"/>
        </w:tc>
        <w:tc>
          <w:tcPr>
            <w:tcW w:w="7654" w:type="dxa"/>
            <w:gridSpan w:val="2"/>
          </w:tcPr>
          <w:p w:rsidR="00997775" w:rsidRDefault="00997775" w14:paraId="21039316" w14:textId="77777777"/>
        </w:tc>
      </w:tr>
      <w:tr w:rsidR="00997775" w:rsidTr="008061F0" w14:paraId="6FFA3D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17F005" w14:textId="77777777"/>
        </w:tc>
        <w:tc>
          <w:tcPr>
            <w:tcW w:w="7654" w:type="dxa"/>
            <w:gridSpan w:val="2"/>
          </w:tcPr>
          <w:p w:rsidR="00997775" w:rsidRDefault="00997775" w14:paraId="6A5F9594" w14:textId="77777777">
            <w:r>
              <w:t>gehoord de beraadslaging,</w:t>
            </w:r>
          </w:p>
        </w:tc>
      </w:tr>
      <w:tr w:rsidR="00997775" w:rsidTr="008061F0" w14:paraId="4D079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196FC4" w14:textId="77777777"/>
        </w:tc>
        <w:tc>
          <w:tcPr>
            <w:tcW w:w="7654" w:type="dxa"/>
            <w:gridSpan w:val="2"/>
          </w:tcPr>
          <w:p w:rsidR="00997775" w:rsidRDefault="00997775" w14:paraId="60E1AF1B" w14:textId="77777777"/>
        </w:tc>
      </w:tr>
      <w:tr w:rsidR="00997775" w:rsidTr="008061F0" w14:paraId="280619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411536" w14:textId="77777777"/>
        </w:tc>
        <w:tc>
          <w:tcPr>
            <w:tcW w:w="7654" w:type="dxa"/>
            <w:gridSpan w:val="2"/>
          </w:tcPr>
          <w:p w:rsidR="00415A58" w:rsidP="00415A58" w:rsidRDefault="00415A58" w14:paraId="0F82CC86" w14:textId="77777777">
            <w:r>
              <w:t>constaterende dat België alleen wil instemmen met aanwending van bevroren Russische tegoeden voor steun aan Oekraïne onder "stevige juridische en financiële garanties";</w:t>
            </w:r>
          </w:p>
          <w:p w:rsidR="00415A58" w:rsidP="00415A58" w:rsidRDefault="00415A58" w14:paraId="3F4C420B" w14:textId="77777777"/>
          <w:p w:rsidR="00415A58" w:rsidP="00415A58" w:rsidRDefault="00415A58" w14:paraId="27ECFC5C" w14:textId="77777777">
            <w:r>
              <w:t>overwegende dat internationale markten minder vertrouwen kunnen krijgen in de Europese financiële infrastructuur wanneer deze niet langer als politiek neutraal wordt gezien;</w:t>
            </w:r>
          </w:p>
          <w:p w:rsidR="00415A58" w:rsidP="00415A58" w:rsidRDefault="00415A58" w14:paraId="51A5F247" w14:textId="77777777"/>
          <w:p w:rsidR="00415A58" w:rsidP="00415A58" w:rsidRDefault="00415A58" w14:paraId="499A1A6E" w14:textId="77777777">
            <w:r>
              <w:t>verzoekt de regering om in Europees verband het standpunt van eerste minister De Wever actief te steunen en zich in te zetten voor zodanige garanties voor elke inzet van die tegoeden,</w:t>
            </w:r>
          </w:p>
          <w:p w:rsidR="00415A58" w:rsidP="00415A58" w:rsidRDefault="00415A58" w14:paraId="1EEDE3F8" w14:textId="77777777"/>
          <w:p w:rsidR="00415A58" w:rsidP="00415A58" w:rsidRDefault="00415A58" w14:paraId="37F4D2F7" w14:textId="77777777">
            <w:r>
              <w:t>en gaat over tot de orde van de dag.</w:t>
            </w:r>
          </w:p>
          <w:p w:rsidR="00415A58" w:rsidP="00415A58" w:rsidRDefault="00415A58" w14:paraId="464E21E0" w14:textId="274F7265"/>
          <w:p w:rsidR="00997775" w:rsidP="00415A58" w:rsidRDefault="00415A58" w14:paraId="56D79899" w14:textId="2DE4433E">
            <w:r>
              <w:t>Hoogeveen</w:t>
            </w:r>
          </w:p>
        </w:tc>
      </w:tr>
    </w:tbl>
    <w:p w:rsidR="00997775" w:rsidRDefault="00997775" w14:paraId="0D0FD6C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F336D" w14:textId="77777777" w:rsidR="008061F0" w:rsidRDefault="008061F0">
      <w:pPr>
        <w:spacing w:line="20" w:lineRule="exact"/>
      </w:pPr>
    </w:p>
  </w:endnote>
  <w:endnote w:type="continuationSeparator" w:id="0">
    <w:p w14:paraId="41FE0555" w14:textId="77777777" w:rsidR="008061F0" w:rsidRDefault="008061F0">
      <w:pPr>
        <w:pStyle w:val="Amendement"/>
      </w:pPr>
      <w:r>
        <w:rPr>
          <w:b w:val="0"/>
        </w:rPr>
        <w:t xml:space="preserve"> </w:t>
      </w:r>
    </w:p>
  </w:endnote>
  <w:endnote w:type="continuationNotice" w:id="1">
    <w:p w14:paraId="53EF1A1F" w14:textId="77777777" w:rsidR="008061F0" w:rsidRDefault="008061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EF79" w14:textId="77777777" w:rsidR="008061F0" w:rsidRDefault="008061F0">
      <w:pPr>
        <w:pStyle w:val="Amendement"/>
      </w:pPr>
      <w:r>
        <w:rPr>
          <w:b w:val="0"/>
        </w:rPr>
        <w:separator/>
      </w:r>
    </w:p>
  </w:footnote>
  <w:footnote w:type="continuationSeparator" w:id="0">
    <w:p w14:paraId="0D4DF257" w14:textId="77777777" w:rsidR="008061F0" w:rsidRDefault="00806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F0"/>
    <w:rsid w:val="00133FCE"/>
    <w:rsid w:val="001E482C"/>
    <w:rsid w:val="001E4877"/>
    <w:rsid w:val="0021105A"/>
    <w:rsid w:val="00280D6A"/>
    <w:rsid w:val="002B78E9"/>
    <w:rsid w:val="002C5406"/>
    <w:rsid w:val="00330D60"/>
    <w:rsid w:val="00345A5C"/>
    <w:rsid w:val="003F71A1"/>
    <w:rsid w:val="00415A58"/>
    <w:rsid w:val="00476415"/>
    <w:rsid w:val="005457DD"/>
    <w:rsid w:val="00546F8D"/>
    <w:rsid w:val="00560113"/>
    <w:rsid w:val="00621F64"/>
    <w:rsid w:val="00644DED"/>
    <w:rsid w:val="006765BC"/>
    <w:rsid w:val="00684DFF"/>
    <w:rsid w:val="00710A7A"/>
    <w:rsid w:val="00744C6E"/>
    <w:rsid w:val="007B35A1"/>
    <w:rsid w:val="007C50C6"/>
    <w:rsid w:val="008061F0"/>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8AC06"/>
  <w15:docId w15:val="{13CA78AD-CD89-49E0-8654-8684E9EE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677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2025-11-28T08:13:00.0000000Z</dcterms:created>
  <dcterms:modified xsi:type="dcterms:W3CDTF">2025-11-28T09:19:00.0000000Z</dcterms:modified>
  <dc:description>------------------------</dc:description>
  <dc:subject/>
  <keywords/>
  <version/>
  <category/>
</coreProperties>
</file>