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66E8E" w14:paraId="36FCA48F" w14:textId="77777777">
        <w:tc>
          <w:tcPr>
            <w:tcW w:w="6733" w:type="dxa"/>
            <w:gridSpan w:val="2"/>
            <w:tcBorders>
              <w:top w:val="nil"/>
              <w:left w:val="nil"/>
              <w:bottom w:val="nil"/>
              <w:right w:val="nil"/>
            </w:tcBorders>
            <w:vAlign w:val="center"/>
          </w:tcPr>
          <w:p w:rsidR="00997775" w:rsidP="00710A7A" w:rsidRDefault="00997775" w14:paraId="51B9803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78BD2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66E8E" w14:paraId="17AE47A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541C84F" w14:textId="77777777">
            <w:r w:rsidRPr="008B0CC5">
              <w:t xml:space="preserve">Vergaderjaar </w:t>
            </w:r>
            <w:r w:rsidR="00AC6B87">
              <w:t>202</w:t>
            </w:r>
            <w:r w:rsidR="00684DFF">
              <w:t>5</w:t>
            </w:r>
            <w:r w:rsidR="00AC6B87">
              <w:t>-202</w:t>
            </w:r>
            <w:r w:rsidR="00684DFF">
              <w:t>6</w:t>
            </w:r>
          </w:p>
        </w:tc>
      </w:tr>
      <w:tr w:rsidR="00997775" w:rsidTr="00E66E8E" w14:paraId="7A28E1D3" w14:textId="77777777">
        <w:trPr>
          <w:cantSplit/>
        </w:trPr>
        <w:tc>
          <w:tcPr>
            <w:tcW w:w="10985" w:type="dxa"/>
            <w:gridSpan w:val="3"/>
            <w:tcBorders>
              <w:top w:val="nil"/>
              <w:left w:val="nil"/>
              <w:bottom w:val="nil"/>
              <w:right w:val="nil"/>
            </w:tcBorders>
          </w:tcPr>
          <w:p w:rsidR="00997775" w:rsidRDefault="00997775" w14:paraId="1400B4E8" w14:textId="77777777"/>
        </w:tc>
      </w:tr>
      <w:tr w:rsidR="00997775" w:rsidTr="00E66E8E" w14:paraId="0E2CD36B" w14:textId="77777777">
        <w:trPr>
          <w:cantSplit/>
        </w:trPr>
        <w:tc>
          <w:tcPr>
            <w:tcW w:w="10985" w:type="dxa"/>
            <w:gridSpan w:val="3"/>
            <w:tcBorders>
              <w:top w:val="nil"/>
              <w:left w:val="nil"/>
              <w:bottom w:val="single" w:color="auto" w:sz="4" w:space="0"/>
              <w:right w:val="nil"/>
            </w:tcBorders>
          </w:tcPr>
          <w:p w:rsidR="00997775" w:rsidRDefault="00997775" w14:paraId="0D6C48AD" w14:textId="77777777"/>
        </w:tc>
      </w:tr>
      <w:tr w:rsidR="00997775" w:rsidTr="00E66E8E" w14:paraId="02155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B756AF" w14:textId="77777777"/>
        </w:tc>
        <w:tc>
          <w:tcPr>
            <w:tcW w:w="7654" w:type="dxa"/>
            <w:gridSpan w:val="2"/>
          </w:tcPr>
          <w:p w:rsidR="00997775" w:rsidRDefault="00997775" w14:paraId="5C8554DC" w14:textId="77777777"/>
        </w:tc>
      </w:tr>
      <w:tr w:rsidR="00E66E8E" w:rsidTr="00E66E8E" w14:paraId="501436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E8E" w:rsidP="00E66E8E" w:rsidRDefault="00E66E8E" w14:paraId="0859C213" w14:textId="34D4BE4C">
            <w:pPr>
              <w:rPr>
                <w:b/>
              </w:rPr>
            </w:pPr>
            <w:r>
              <w:rPr>
                <w:b/>
              </w:rPr>
              <w:t>36 045</w:t>
            </w:r>
          </w:p>
        </w:tc>
        <w:tc>
          <w:tcPr>
            <w:tcW w:w="7654" w:type="dxa"/>
            <w:gridSpan w:val="2"/>
          </w:tcPr>
          <w:p w:rsidR="00E66E8E" w:rsidP="00E66E8E" w:rsidRDefault="00E66E8E" w14:paraId="76770BFF" w14:textId="57F91394">
            <w:pPr>
              <w:rPr>
                <w:b/>
              </w:rPr>
            </w:pPr>
            <w:r w:rsidRPr="00D83A21">
              <w:rPr>
                <w:b/>
                <w:bCs/>
                <w:szCs w:val="24"/>
              </w:rPr>
              <w:t>Situatie in Oekraïne</w:t>
            </w:r>
          </w:p>
        </w:tc>
      </w:tr>
      <w:tr w:rsidR="00E66E8E" w:rsidTr="00E66E8E" w14:paraId="181DB3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E8E" w:rsidP="00E66E8E" w:rsidRDefault="00E66E8E" w14:paraId="32704E45" w14:textId="77777777"/>
        </w:tc>
        <w:tc>
          <w:tcPr>
            <w:tcW w:w="7654" w:type="dxa"/>
            <w:gridSpan w:val="2"/>
          </w:tcPr>
          <w:p w:rsidR="00E66E8E" w:rsidP="00E66E8E" w:rsidRDefault="00E66E8E" w14:paraId="19777DB1" w14:textId="77777777"/>
        </w:tc>
      </w:tr>
      <w:tr w:rsidR="00E66E8E" w:rsidTr="00E66E8E" w14:paraId="63E94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E8E" w:rsidP="00E66E8E" w:rsidRDefault="00E66E8E" w14:paraId="4689E07A" w14:textId="77777777"/>
        </w:tc>
        <w:tc>
          <w:tcPr>
            <w:tcW w:w="7654" w:type="dxa"/>
            <w:gridSpan w:val="2"/>
          </w:tcPr>
          <w:p w:rsidR="00E66E8E" w:rsidP="00E66E8E" w:rsidRDefault="00E66E8E" w14:paraId="32759531" w14:textId="77777777"/>
        </w:tc>
      </w:tr>
      <w:tr w:rsidR="00E66E8E" w:rsidTr="00E66E8E" w14:paraId="5ED7C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E8E" w:rsidP="00E66E8E" w:rsidRDefault="00E66E8E" w14:paraId="08A4144C" w14:textId="2ACF0668">
            <w:pPr>
              <w:rPr>
                <w:b/>
              </w:rPr>
            </w:pPr>
            <w:r>
              <w:rPr>
                <w:b/>
              </w:rPr>
              <w:t>Nr. 2</w:t>
            </w:r>
            <w:r>
              <w:rPr>
                <w:b/>
              </w:rPr>
              <w:t>56</w:t>
            </w:r>
          </w:p>
        </w:tc>
        <w:tc>
          <w:tcPr>
            <w:tcW w:w="7654" w:type="dxa"/>
            <w:gridSpan w:val="2"/>
          </w:tcPr>
          <w:p w:rsidR="00E66E8E" w:rsidP="00E66E8E" w:rsidRDefault="00E66E8E" w14:paraId="19AB61E8" w14:textId="214A8131">
            <w:pPr>
              <w:rPr>
                <w:b/>
              </w:rPr>
            </w:pPr>
            <w:r>
              <w:rPr>
                <w:b/>
              </w:rPr>
              <w:t xml:space="preserve">MOTIE VAN </w:t>
            </w:r>
            <w:r>
              <w:rPr>
                <w:b/>
              </w:rPr>
              <w:t>DE LEDEN STRUIJS EN VAN BRENK</w:t>
            </w:r>
          </w:p>
        </w:tc>
      </w:tr>
      <w:tr w:rsidR="00E66E8E" w:rsidTr="00E66E8E" w14:paraId="5FCC14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E8E" w:rsidP="00E66E8E" w:rsidRDefault="00E66E8E" w14:paraId="160FF333" w14:textId="77777777"/>
        </w:tc>
        <w:tc>
          <w:tcPr>
            <w:tcW w:w="7654" w:type="dxa"/>
            <w:gridSpan w:val="2"/>
          </w:tcPr>
          <w:p w:rsidR="00E66E8E" w:rsidP="00E66E8E" w:rsidRDefault="00E66E8E" w14:paraId="7CF1B57A" w14:textId="2C580AB5">
            <w:r>
              <w:t>Voorgesteld 27 november 2025</w:t>
            </w:r>
          </w:p>
        </w:tc>
      </w:tr>
      <w:tr w:rsidR="00997775" w:rsidTr="00E66E8E" w14:paraId="7239BB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313902" w14:textId="77777777"/>
        </w:tc>
        <w:tc>
          <w:tcPr>
            <w:tcW w:w="7654" w:type="dxa"/>
            <w:gridSpan w:val="2"/>
          </w:tcPr>
          <w:p w:rsidR="00997775" w:rsidRDefault="00997775" w14:paraId="0264DB32" w14:textId="77777777"/>
        </w:tc>
      </w:tr>
      <w:tr w:rsidR="00997775" w:rsidTr="00E66E8E" w14:paraId="5DF40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EDED46" w14:textId="77777777"/>
        </w:tc>
        <w:tc>
          <w:tcPr>
            <w:tcW w:w="7654" w:type="dxa"/>
            <w:gridSpan w:val="2"/>
          </w:tcPr>
          <w:p w:rsidR="00997775" w:rsidRDefault="00997775" w14:paraId="61B4537F" w14:textId="77777777">
            <w:r>
              <w:t>De Kamer,</w:t>
            </w:r>
          </w:p>
        </w:tc>
      </w:tr>
      <w:tr w:rsidR="00997775" w:rsidTr="00E66E8E" w14:paraId="2FACAC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3FCE08" w14:textId="77777777"/>
        </w:tc>
        <w:tc>
          <w:tcPr>
            <w:tcW w:w="7654" w:type="dxa"/>
            <w:gridSpan w:val="2"/>
          </w:tcPr>
          <w:p w:rsidR="00997775" w:rsidRDefault="00997775" w14:paraId="08D00717" w14:textId="77777777"/>
        </w:tc>
      </w:tr>
      <w:tr w:rsidR="00997775" w:rsidTr="00E66E8E" w14:paraId="245F4B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5C34D0" w14:textId="77777777"/>
        </w:tc>
        <w:tc>
          <w:tcPr>
            <w:tcW w:w="7654" w:type="dxa"/>
            <w:gridSpan w:val="2"/>
          </w:tcPr>
          <w:p w:rsidR="00997775" w:rsidRDefault="00997775" w14:paraId="0262D3AD" w14:textId="77777777">
            <w:r>
              <w:t>gehoord de beraadslaging,</w:t>
            </w:r>
          </w:p>
        </w:tc>
      </w:tr>
      <w:tr w:rsidR="00997775" w:rsidTr="00E66E8E" w14:paraId="689BC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E3E574" w14:textId="77777777"/>
        </w:tc>
        <w:tc>
          <w:tcPr>
            <w:tcW w:w="7654" w:type="dxa"/>
            <w:gridSpan w:val="2"/>
          </w:tcPr>
          <w:p w:rsidR="00997775" w:rsidRDefault="00997775" w14:paraId="1FE67ED1" w14:textId="77777777"/>
        </w:tc>
      </w:tr>
      <w:tr w:rsidR="00997775" w:rsidTr="00E66E8E" w14:paraId="3300CE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F3BECC" w14:textId="77777777"/>
        </w:tc>
        <w:tc>
          <w:tcPr>
            <w:tcW w:w="7654" w:type="dxa"/>
            <w:gridSpan w:val="2"/>
          </w:tcPr>
          <w:p w:rsidR="00EC315C" w:rsidP="00EC315C" w:rsidRDefault="00EC315C" w14:paraId="6B3D9EBF" w14:textId="77777777">
            <w:r>
              <w:t>overwegende dat desinformatie en beïnvloeding van buitenaf een toenemend probleem en potentiële bedreiging vormen, ook voor de informatiepositie van de Tweede Kamer;</w:t>
            </w:r>
          </w:p>
          <w:p w:rsidR="00EC315C" w:rsidP="00EC315C" w:rsidRDefault="00EC315C" w14:paraId="4E8F59D5" w14:textId="77777777"/>
          <w:p w:rsidR="00EC315C" w:rsidP="00EC315C" w:rsidRDefault="00EC315C" w14:paraId="35FFF3C2" w14:textId="77777777">
            <w:r>
              <w:t>overwegende dat dit in de kwestie rondom Oekraïne en Rusland van cruciaal belang is;</w:t>
            </w:r>
          </w:p>
          <w:p w:rsidR="00EC315C" w:rsidP="00EC315C" w:rsidRDefault="00EC315C" w14:paraId="0D877D9A" w14:textId="77777777"/>
          <w:p w:rsidR="00EC315C" w:rsidP="00EC315C" w:rsidRDefault="00EC315C" w14:paraId="37372262" w14:textId="77777777">
            <w:r>
              <w:t>overwegende dat het van cruciaal belang is dat de Kamer juist, volledig en proactief wordt geïnformeerd om weloverwogen en op feiten gebaseerde beslissingen te kunnen nemen;</w:t>
            </w:r>
          </w:p>
          <w:p w:rsidR="00EC315C" w:rsidP="00EC315C" w:rsidRDefault="00EC315C" w14:paraId="2EEC00F2" w14:textId="77777777"/>
          <w:p w:rsidR="00EC315C" w:rsidP="00EC315C" w:rsidRDefault="00EC315C" w14:paraId="592ED953" w14:textId="77777777">
            <w:r>
              <w:t>overwegende het feit dat er een rijksbrede strategie voor de aanpak van desinformatie bestaat;</w:t>
            </w:r>
          </w:p>
          <w:p w:rsidR="00EC315C" w:rsidP="00EC315C" w:rsidRDefault="00EC315C" w14:paraId="55A1B491" w14:textId="77777777"/>
          <w:p w:rsidR="00EC315C" w:rsidP="00EC315C" w:rsidRDefault="00EC315C" w14:paraId="7554292E" w14:textId="77777777">
            <w:r>
              <w:t>verzoekt de regering zo veel als mogelijk nader inzichtelijk te maken op welke manier zij de juiste informatie vergaart en desinformatie voorkomt om zo de kwaliteit van de besluitvorming en de informatiepositie van de Kamer te borgen,</w:t>
            </w:r>
          </w:p>
          <w:p w:rsidR="00EC315C" w:rsidP="00EC315C" w:rsidRDefault="00EC315C" w14:paraId="0299B098" w14:textId="77777777"/>
          <w:p w:rsidR="00EC315C" w:rsidP="00EC315C" w:rsidRDefault="00EC315C" w14:paraId="38BCB65C" w14:textId="77777777">
            <w:r>
              <w:t>en gaat over tot de orde van de dag.</w:t>
            </w:r>
          </w:p>
          <w:p w:rsidR="00EC315C" w:rsidP="00EC315C" w:rsidRDefault="00EC315C" w14:paraId="3AACA996" w14:textId="5D186FA3"/>
          <w:p w:rsidR="00EC315C" w:rsidP="00EC315C" w:rsidRDefault="00EC315C" w14:paraId="47598AE1" w14:textId="77777777">
            <w:r>
              <w:t>Struijs</w:t>
            </w:r>
          </w:p>
          <w:p w:rsidR="00997775" w:rsidP="00EC315C" w:rsidRDefault="00EC315C" w14:paraId="10EB6EA8" w14:textId="60D786C1">
            <w:r>
              <w:t>Van Brenk</w:t>
            </w:r>
          </w:p>
        </w:tc>
      </w:tr>
    </w:tbl>
    <w:p w:rsidR="00997775" w:rsidRDefault="00997775" w14:paraId="4104387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F726" w14:textId="77777777" w:rsidR="00E66E8E" w:rsidRDefault="00E66E8E">
      <w:pPr>
        <w:spacing w:line="20" w:lineRule="exact"/>
      </w:pPr>
    </w:p>
  </w:endnote>
  <w:endnote w:type="continuationSeparator" w:id="0">
    <w:p w14:paraId="6AD3643B" w14:textId="77777777" w:rsidR="00E66E8E" w:rsidRDefault="00E66E8E">
      <w:pPr>
        <w:pStyle w:val="Amendement"/>
      </w:pPr>
      <w:r>
        <w:rPr>
          <w:b w:val="0"/>
        </w:rPr>
        <w:t xml:space="preserve"> </w:t>
      </w:r>
    </w:p>
  </w:endnote>
  <w:endnote w:type="continuationNotice" w:id="1">
    <w:p w14:paraId="3CA0BFD4" w14:textId="77777777" w:rsidR="00E66E8E" w:rsidRDefault="00E66E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16DA" w14:textId="77777777" w:rsidR="00E66E8E" w:rsidRDefault="00E66E8E">
      <w:pPr>
        <w:pStyle w:val="Amendement"/>
      </w:pPr>
      <w:r>
        <w:rPr>
          <w:b w:val="0"/>
        </w:rPr>
        <w:separator/>
      </w:r>
    </w:p>
  </w:footnote>
  <w:footnote w:type="continuationSeparator" w:id="0">
    <w:p w14:paraId="4F14922E" w14:textId="77777777" w:rsidR="00E66E8E" w:rsidRDefault="00E66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8E"/>
    <w:rsid w:val="00133FCE"/>
    <w:rsid w:val="001E482C"/>
    <w:rsid w:val="001E4877"/>
    <w:rsid w:val="0021105A"/>
    <w:rsid w:val="00280D6A"/>
    <w:rsid w:val="002B78E9"/>
    <w:rsid w:val="002C5406"/>
    <w:rsid w:val="00330D60"/>
    <w:rsid w:val="00345A5C"/>
    <w:rsid w:val="003F71A1"/>
    <w:rsid w:val="00476415"/>
    <w:rsid w:val="005457DD"/>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66E8E"/>
    <w:rsid w:val="00EC315C"/>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4032E"/>
  <w15:docId w15:val="{4B1688E0-3A78-45D6-84F7-31ABE570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2025-11-28T08:13:00.0000000Z</dcterms:created>
  <dcterms:modified xsi:type="dcterms:W3CDTF">2025-11-28T09:21:00.0000000Z</dcterms:modified>
  <dc:description>------------------------</dc:description>
  <dc:subject/>
  <keywords/>
  <version/>
  <category/>
</coreProperties>
</file>