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84950" w14:paraId="28AEDD2B" w14:textId="77777777">
        <w:tc>
          <w:tcPr>
            <w:tcW w:w="6733" w:type="dxa"/>
            <w:gridSpan w:val="2"/>
            <w:tcBorders>
              <w:top w:val="nil"/>
              <w:left w:val="nil"/>
              <w:bottom w:val="nil"/>
              <w:right w:val="nil"/>
            </w:tcBorders>
            <w:vAlign w:val="center"/>
          </w:tcPr>
          <w:p w:rsidR="00997775" w:rsidP="00710A7A" w:rsidRDefault="00997775" w14:paraId="16A86F1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6B995A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84950" w14:paraId="39F118F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767889F" w14:textId="77777777">
            <w:r w:rsidRPr="008B0CC5">
              <w:t xml:space="preserve">Vergaderjaar </w:t>
            </w:r>
            <w:r w:rsidR="00AC6B87">
              <w:t>202</w:t>
            </w:r>
            <w:r w:rsidR="00684DFF">
              <w:t>5</w:t>
            </w:r>
            <w:r w:rsidR="00AC6B87">
              <w:t>-202</w:t>
            </w:r>
            <w:r w:rsidR="00684DFF">
              <w:t>6</w:t>
            </w:r>
          </w:p>
        </w:tc>
      </w:tr>
      <w:tr w:rsidR="00997775" w:rsidTr="00784950" w14:paraId="5357D1DE" w14:textId="77777777">
        <w:trPr>
          <w:cantSplit/>
        </w:trPr>
        <w:tc>
          <w:tcPr>
            <w:tcW w:w="10985" w:type="dxa"/>
            <w:gridSpan w:val="3"/>
            <w:tcBorders>
              <w:top w:val="nil"/>
              <w:left w:val="nil"/>
              <w:bottom w:val="nil"/>
              <w:right w:val="nil"/>
            </w:tcBorders>
          </w:tcPr>
          <w:p w:rsidR="00997775" w:rsidRDefault="00997775" w14:paraId="7157E0CB" w14:textId="77777777"/>
        </w:tc>
      </w:tr>
      <w:tr w:rsidR="00997775" w:rsidTr="00784950" w14:paraId="086382C6" w14:textId="77777777">
        <w:trPr>
          <w:cantSplit/>
        </w:trPr>
        <w:tc>
          <w:tcPr>
            <w:tcW w:w="10985" w:type="dxa"/>
            <w:gridSpan w:val="3"/>
            <w:tcBorders>
              <w:top w:val="nil"/>
              <w:left w:val="nil"/>
              <w:bottom w:val="single" w:color="auto" w:sz="4" w:space="0"/>
              <w:right w:val="nil"/>
            </w:tcBorders>
          </w:tcPr>
          <w:p w:rsidR="00997775" w:rsidRDefault="00997775" w14:paraId="6B1B10E1" w14:textId="77777777"/>
        </w:tc>
      </w:tr>
      <w:tr w:rsidR="00997775" w:rsidTr="00784950" w14:paraId="12F161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9CA34B" w14:textId="77777777"/>
        </w:tc>
        <w:tc>
          <w:tcPr>
            <w:tcW w:w="7654" w:type="dxa"/>
            <w:gridSpan w:val="2"/>
          </w:tcPr>
          <w:p w:rsidR="00997775" w:rsidRDefault="00997775" w14:paraId="50316B62" w14:textId="77777777"/>
        </w:tc>
      </w:tr>
      <w:tr w:rsidR="00784950" w:rsidTr="00784950" w14:paraId="73017A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950" w:rsidP="00784950" w:rsidRDefault="00784950" w14:paraId="512C9523" w14:textId="61EF720E">
            <w:pPr>
              <w:rPr>
                <w:b/>
              </w:rPr>
            </w:pPr>
            <w:r>
              <w:rPr>
                <w:b/>
              </w:rPr>
              <w:t>36 045</w:t>
            </w:r>
          </w:p>
        </w:tc>
        <w:tc>
          <w:tcPr>
            <w:tcW w:w="7654" w:type="dxa"/>
            <w:gridSpan w:val="2"/>
          </w:tcPr>
          <w:p w:rsidR="00784950" w:rsidP="00784950" w:rsidRDefault="00784950" w14:paraId="36624518" w14:textId="66270E8E">
            <w:pPr>
              <w:rPr>
                <w:b/>
              </w:rPr>
            </w:pPr>
            <w:r w:rsidRPr="00D83A21">
              <w:rPr>
                <w:b/>
                <w:bCs/>
                <w:szCs w:val="24"/>
              </w:rPr>
              <w:t>Situatie in Oekraïne</w:t>
            </w:r>
          </w:p>
        </w:tc>
      </w:tr>
      <w:tr w:rsidR="00784950" w:rsidTr="00784950" w14:paraId="5131DC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950" w:rsidP="00784950" w:rsidRDefault="00784950" w14:paraId="1ABF4688" w14:textId="77777777"/>
        </w:tc>
        <w:tc>
          <w:tcPr>
            <w:tcW w:w="7654" w:type="dxa"/>
            <w:gridSpan w:val="2"/>
          </w:tcPr>
          <w:p w:rsidR="00784950" w:rsidP="00784950" w:rsidRDefault="00784950" w14:paraId="37018AAD" w14:textId="77777777"/>
        </w:tc>
      </w:tr>
      <w:tr w:rsidR="00784950" w:rsidTr="00784950" w14:paraId="52D095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950" w:rsidP="00784950" w:rsidRDefault="00784950" w14:paraId="00DE2EF4" w14:textId="77777777"/>
        </w:tc>
        <w:tc>
          <w:tcPr>
            <w:tcW w:w="7654" w:type="dxa"/>
            <w:gridSpan w:val="2"/>
          </w:tcPr>
          <w:p w:rsidR="00784950" w:rsidP="00784950" w:rsidRDefault="00784950" w14:paraId="66BBEF1A" w14:textId="77777777"/>
        </w:tc>
      </w:tr>
      <w:tr w:rsidR="00784950" w:rsidTr="00784950" w14:paraId="5DE731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950" w:rsidP="00784950" w:rsidRDefault="00784950" w14:paraId="270751F8" w14:textId="534CC8F5">
            <w:pPr>
              <w:rPr>
                <w:b/>
              </w:rPr>
            </w:pPr>
            <w:r>
              <w:rPr>
                <w:b/>
              </w:rPr>
              <w:t>Nr. 2</w:t>
            </w:r>
            <w:r>
              <w:rPr>
                <w:b/>
              </w:rPr>
              <w:t>57</w:t>
            </w:r>
          </w:p>
        </w:tc>
        <w:tc>
          <w:tcPr>
            <w:tcW w:w="7654" w:type="dxa"/>
            <w:gridSpan w:val="2"/>
          </w:tcPr>
          <w:p w:rsidR="00784950" w:rsidP="00784950" w:rsidRDefault="00784950" w14:paraId="5EE04C97" w14:textId="563337ED">
            <w:pPr>
              <w:rPr>
                <w:b/>
              </w:rPr>
            </w:pPr>
            <w:r>
              <w:rPr>
                <w:b/>
              </w:rPr>
              <w:t xml:space="preserve">MOTIE VAN </w:t>
            </w:r>
            <w:r>
              <w:rPr>
                <w:b/>
              </w:rPr>
              <w:t>HET LID TEUNISSEN</w:t>
            </w:r>
          </w:p>
        </w:tc>
      </w:tr>
      <w:tr w:rsidR="00784950" w:rsidTr="00784950" w14:paraId="51A8A4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950" w:rsidP="00784950" w:rsidRDefault="00784950" w14:paraId="09580E8F" w14:textId="77777777"/>
        </w:tc>
        <w:tc>
          <w:tcPr>
            <w:tcW w:w="7654" w:type="dxa"/>
            <w:gridSpan w:val="2"/>
          </w:tcPr>
          <w:p w:rsidR="00784950" w:rsidP="00784950" w:rsidRDefault="00784950" w14:paraId="123335EE" w14:textId="78A76D65">
            <w:r>
              <w:t>Voorgesteld 27 november 2025</w:t>
            </w:r>
          </w:p>
        </w:tc>
      </w:tr>
      <w:tr w:rsidR="00997775" w:rsidTr="00784950" w14:paraId="6F0096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C944A4" w14:textId="77777777"/>
        </w:tc>
        <w:tc>
          <w:tcPr>
            <w:tcW w:w="7654" w:type="dxa"/>
            <w:gridSpan w:val="2"/>
          </w:tcPr>
          <w:p w:rsidR="00997775" w:rsidRDefault="00997775" w14:paraId="3D5B34AD" w14:textId="77777777"/>
        </w:tc>
      </w:tr>
      <w:tr w:rsidR="00997775" w:rsidTr="00784950" w14:paraId="748A99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9316CA" w14:textId="77777777"/>
        </w:tc>
        <w:tc>
          <w:tcPr>
            <w:tcW w:w="7654" w:type="dxa"/>
            <w:gridSpan w:val="2"/>
          </w:tcPr>
          <w:p w:rsidR="00997775" w:rsidRDefault="00997775" w14:paraId="19DDFEF4" w14:textId="77777777">
            <w:r>
              <w:t>De Kamer,</w:t>
            </w:r>
          </w:p>
        </w:tc>
      </w:tr>
      <w:tr w:rsidR="00997775" w:rsidTr="00784950" w14:paraId="423B18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3477CE" w14:textId="77777777"/>
        </w:tc>
        <w:tc>
          <w:tcPr>
            <w:tcW w:w="7654" w:type="dxa"/>
            <w:gridSpan w:val="2"/>
          </w:tcPr>
          <w:p w:rsidR="00997775" w:rsidRDefault="00997775" w14:paraId="6BE4C3DE" w14:textId="77777777"/>
        </w:tc>
      </w:tr>
      <w:tr w:rsidR="00997775" w:rsidTr="00784950" w14:paraId="53911C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15B276" w14:textId="77777777"/>
        </w:tc>
        <w:tc>
          <w:tcPr>
            <w:tcW w:w="7654" w:type="dxa"/>
            <w:gridSpan w:val="2"/>
          </w:tcPr>
          <w:p w:rsidR="00997775" w:rsidRDefault="00997775" w14:paraId="0B6C449E" w14:textId="77777777">
            <w:r>
              <w:t>gehoord de beraadslaging,</w:t>
            </w:r>
          </w:p>
        </w:tc>
      </w:tr>
      <w:tr w:rsidR="00997775" w:rsidTr="00784950" w14:paraId="5BF239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05999A" w14:textId="77777777"/>
        </w:tc>
        <w:tc>
          <w:tcPr>
            <w:tcW w:w="7654" w:type="dxa"/>
            <w:gridSpan w:val="2"/>
          </w:tcPr>
          <w:p w:rsidR="00997775" w:rsidRDefault="00997775" w14:paraId="4EE25561" w14:textId="77777777"/>
        </w:tc>
      </w:tr>
      <w:tr w:rsidR="00997775" w:rsidTr="00784950" w14:paraId="76D76B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840369" w14:textId="77777777"/>
        </w:tc>
        <w:tc>
          <w:tcPr>
            <w:tcW w:w="7654" w:type="dxa"/>
            <w:gridSpan w:val="2"/>
          </w:tcPr>
          <w:p w:rsidR="00290772" w:rsidP="00290772" w:rsidRDefault="00290772" w14:paraId="1ADF47B8" w14:textId="77777777">
            <w:r>
              <w:t>constaterende dat Nederlandse agrobedrijven nog steeds actief zijn in Rusland door bijvoorbeeld aanwezig te zijn op verschillende Russische landbouwbeurzen, waar zij hun producten aanprijzen, en via lokale dochterondernemingen zelfs belasting afdragen aan de Russische staat, ondanks de voortdurende Russische agressieoorlog tegen Oekraïne;</w:t>
            </w:r>
          </w:p>
          <w:p w:rsidR="00290772" w:rsidP="00290772" w:rsidRDefault="00290772" w14:paraId="666DA934" w14:textId="77777777"/>
          <w:p w:rsidR="00290772" w:rsidP="00290772" w:rsidRDefault="00290772" w14:paraId="02CF2854" w14:textId="77777777">
            <w:r>
              <w:t>overwegende dat deze activiteiten niet alleen lucratief zijn voor die bedrijven maar ook de Russische economie versterken en indirect bijdragen aan het vermogen van Rusland om de oorlog voort te zetten;</w:t>
            </w:r>
          </w:p>
          <w:p w:rsidR="00290772" w:rsidP="00290772" w:rsidRDefault="00290772" w14:paraId="7E1257BE" w14:textId="77777777"/>
          <w:p w:rsidR="00290772" w:rsidP="00290772" w:rsidRDefault="00290772" w14:paraId="604AC0C2" w14:textId="77777777">
            <w:r>
              <w:t>overwegende dat deze Nederlandse bedrijfsactiviteiten moreel gezien niet uit te leggen zijn;</w:t>
            </w:r>
          </w:p>
          <w:p w:rsidR="00290772" w:rsidP="00290772" w:rsidRDefault="00290772" w14:paraId="12E2CE32" w14:textId="77777777"/>
          <w:p w:rsidR="00290772" w:rsidP="00290772" w:rsidRDefault="00290772" w14:paraId="2ED1ACB2" w14:textId="77777777">
            <w:r>
              <w:t>verzoekt de regering in kaart te brengen welke concrete maatregelen mogelijk zijn om de activiteiten van Nederlandse agrobedrijven in Rusland aan banden te leggen;</w:t>
            </w:r>
          </w:p>
          <w:p w:rsidR="00290772" w:rsidP="00290772" w:rsidRDefault="00290772" w14:paraId="67F69B3E" w14:textId="77777777"/>
          <w:p w:rsidR="00290772" w:rsidP="00290772" w:rsidRDefault="00290772" w14:paraId="3CDAE774" w14:textId="77777777">
            <w:r>
              <w:t>verzoekt de regering tevens om er in de EU actief voor te pleiten om producten en activiteiten van Nederlandse bedrijven die bijdragen aan de Russische economie, uitgezonderd noodzakelijke humanitaire goederen, aan de EU-sanctielijst toe te voegen,</w:t>
            </w:r>
          </w:p>
          <w:p w:rsidR="00290772" w:rsidP="00290772" w:rsidRDefault="00290772" w14:paraId="123BE092" w14:textId="77777777"/>
          <w:p w:rsidR="00290772" w:rsidP="00290772" w:rsidRDefault="00290772" w14:paraId="34EE2F39" w14:textId="77777777">
            <w:r>
              <w:t>en gaat over tot de orde van de dag.</w:t>
            </w:r>
          </w:p>
          <w:p w:rsidR="00290772" w:rsidP="00290772" w:rsidRDefault="00290772" w14:paraId="30966EA1" w14:textId="4DE4A406"/>
          <w:p w:rsidR="00997775" w:rsidP="00290772" w:rsidRDefault="00290772" w14:paraId="4183C2DD" w14:textId="57754F99">
            <w:r>
              <w:t>Teunissen</w:t>
            </w:r>
          </w:p>
        </w:tc>
      </w:tr>
    </w:tbl>
    <w:p w:rsidR="00997775" w:rsidRDefault="00997775" w14:paraId="414512A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7EB0" w14:textId="77777777" w:rsidR="00784950" w:rsidRDefault="00784950">
      <w:pPr>
        <w:spacing w:line="20" w:lineRule="exact"/>
      </w:pPr>
    </w:p>
  </w:endnote>
  <w:endnote w:type="continuationSeparator" w:id="0">
    <w:p w14:paraId="714B8833" w14:textId="77777777" w:rsidR="00784950" w:rsidRDefault="00784950">
      <w:pPr>
        <w:pStyle w:val="Amendement"/>
      </w:pPr>
      <w:r>
        <w:rPr>
          <w:b w:val="0"/>
        </w:rPr>
        <w:t xml:space="preserve"> </w:t>
      </w:r>
    </w:p>
  </w:endnote>
  <w:endnote w:type="continuationNotice" w:id="1">
    <w:p w14:paraId="2F632E61" w14:textId="77777777" w:rsidR="00784950" w:rsidRDefault="007849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A41F" w14:textId="77777777" w:rsidR="00784950" w:rsidRDefault="00784950">
      <w:pPr>
        <w:pStyle w:val="Amendement"/>
      </w:pPr>
      <w:r>
        <w:rPr>
          <w:b w:val="0"/>
        </w:rPr>
        <w:separator/>
      </w:r>
    </w:p>
  </w:footnote>
  <w:footnote w:type="continuationSeparator" w:id="0">
    <w:p w14:paraId="6FD1BD44" w14:textId="77777777" w:rsidR="00784950" w:rsidRDefault="00784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50"/>
    <w:rsid w:val="00133FCE"/>
    <w:rsid w:val="001E482C"/>
    <w:rsid w:val="001E4877"/>
    <w:rsid w:val="0021105A"/>
    <w:rsid w:val="00280D6A"/>
    <w:rsid w:val="00290772"/>
    <w:rsid w:val="002B78E9"/>
    <w:rsid w:val="002C5406"/>
    <w:rsid w:val="00330D60"/>
    <w:rsid w:val="00345A5C"/>
    <w:rsid w:val="003F71A1"/>
    <w:rsid w:val="00476415"/>
    <w:rsid w:val="005457DD"/>
    <w:rsid w:val="00546F8D"/>
    <w:rsid w:val="00560113"/>
    <w:rsid w:val="00621F64"/>
    <w:rsid w:val="00644DED"/>
    <w:rsid w:val="006765BC"/>
    <w:rsid w:val="00684DFF"/>
    <w:rsid w:val="00710A7A"/>
    <w:rsid w:val="00744C6E"/>
    <w:rsid w:val="00784950"/>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848B3"/>
  <w15:docId w15:val="{20F28E22-6083-4061-9CAA-0E2E6A3D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1122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2025-11-28T08:13:00.0000000Z</dcterms:created>
  <dcterms:modified xsi:type="dcterms:W3CDTF">2025-11-28T09:24:00.0000000Z</dcterms:modified>
  <dc:description>------------------------</dc:description>
  <dc:subject/>
  <keywords/>
  <version/>
  <category/>
</coreProperties>
</file>