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34D" w:rsidRDefault="004E0B9E" w14:paraId="7C43455F" w14:textId="77777777">
      <w:pPr>
        <w:pStyle w:val="StandaardAanhef"/>
      </w:pPr>
      <w:r>
        <w:t>Geachte voorzitter,</w:t>
      </w:r>
    </w:p>
    <w:p w:rsidR="008B771E" w:rsidP="008B771E" w:rsidRDefault="008B771E" w14:paraId="3BC93F67" w14:textId="1CBFF4B9">
      <w:r>
        <w:t>Hierbij stuur ik u de Najaarsnota voor het jaar 202</w:t>
      </w:r>
      <w:r w:rsidR="00AB50FA">
        <w:t>5</w:t>
      </w:r>
      <w:r>
        <w:t>.</w:t>
      </w:r>
    </w:p>
    <w:p w:rsidR="00A8734D" w:rsidRDefault="004E0B9E" w14:paraId="32922FDB" w14:textId="77777777">
      <w:pPr>
        <w:pStyle w:val="StandaardSlotzin"/>
      </w:pPr>
      <w:r>
        <w:t>Hoogachtend,</w:t>
      </w:r>
    </w:p>
    <w:p w:rsidR="00A8734D" w:rsidRDefault="00A8734D" w14:paraId="2D42AB7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8734D" w14:paraId="50E1604B" w14:textId="77777777">
        <w:tc>
          <w:tcPr>
            <w:tcW w:w="3592" w:type="dxa"/>
          </w:tcPr>
          <w:p w:rsidR="00A8734D" w:rsidRDefault="004E0B9E" w14:paraId="71B7E17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8734D" w:rsidRDefault="00A8734D" w14:paraId="3650B29F" w14:textId="77777777"/>
        </w:tc>
      </w:tr>
      <w:tr w:rsidR="00A8734D" w14:paraId="61869934" w14:textId="77777777">
        <w:tc>
          <w:tcPr>
            <w:tcW w:w="3592" w:type="dxa"/>
          </w:tcPr>
          <w:p w:rsidR="00A8734D" w:rsidRDefault="00A8734D" w14:paraId="7137F19D" w14:textId="77777777"/>
        </w:tc>
        <w:tc>
          <w:tcPr>
            <w:tcW w:w="3892" w:type="dxa"/>
          </w:tcPr>
          <w:p w:rsidR="00A8734D" w:rsidRDefault="00A8734D" w14:paraId="0A3D021C" w14:textId="77777777"/>
        </w:tc>
      </w:tr>
      <w:tr w:rsidR="00A8734D" w14:paraId="2CB71868" w14:textId="77777777">
        <w:tc>
          <w:tcPr>
            <w:tcW w:w="3592" w:type="dxa"/>
          </w:tcPr>
          <w:p w:rsidR="00A8734D" w:rsidRDefault="00A8734D" w14:paraId="03B0401A" w14:textId="77777777"/>
        </w:tc>
        <w:tc>
          <w:tcPr>
            <w:tcW w:w="3892" w:type="dxa"/>
          </w:tcPr>
          <w:p w:rsidR="00A8734D" w:rsidRDefault="00A8734D" w14:paraId="1B97E19E" w14:textId="77777777"/>
        </w:tc>
      </w:tr>
      <w:tr w:rsidR="00A8734D" w14:paraId="73F4F22C" w14:textId="77777777">
        <w:tc>
          <w:tcPr>
            <w:tcW w:w="3592" w:type="dxa"/>
          </w:tcPr>
          <w:p w:rsidR="00A8734D" w:rsidRDefault="00A8734D" w14:paraId="0730157E" w14:textId="77777777"/>
        </w:tc>
        <w:tc>
          <w:tcPr>
            <w:tcW w:w="3892" w:type="dxa"/>
          </w:tcPr>
          <w:p w:rsidR="00A8734D" w:rsidRDefault="00A8734D" w14:paraId="5AB52FBB" w14:textId="77777777"/>
        </w:tc>
      </w:tr>
      <w:tr w:rsidR="00A8734D" w14:paraId="3E75E796" w14:textId="77777777">
        <w:tc>
          <w:tcPr>
            <w:tcW w:w="3592" w:type="dxa"/>
          </w:tcPr>
          <w:p w:rsidR="00A8734D" w:rsidRDefault="00A8734D" w14:paraId="16FB68A4" w14:textId="77777777"/>
        </w:tc>
        <w:tc>
          <w:tcPr>
            <w:tcW w:w="3892" w:type="dxa"/>
          </w:tcPr>
          <w:p w:rsidR="00A8734D" w:rsidRDefault="00A8734D" w14:paraId="45EA095C" w14:textId="77777777"/>
        </w:tc>
      </w:tr>
    </w:tbl>
    <w:p w:rsidR="00A8734D" w:rsidRDefault="00A8734D" w14:paraId="4C42452D" w14:textId="77777777">
      <w:pPr>
        <w:pStyle w:val="WitregelW1bodytekst"/>
      </w:pPr>
    </w:p>
    <w:p w:rsidR="00A8734D" w:rsidRDefault="00A8734D" w14:paraId="2564A777" w14:textId="77777777">
      <w:pPr>
        <w:pStyle w:val="Verdana7"/>
      </w:pPr>
    </w:p>
    <w:p w:rsidR="00EF175F" w:rsidRDefault="00EF175F" w14:paraId="21794B16" w14:textId="77777777">
      <w:bookmarkStart w:name="DigitaleOndertekening" w:id="0"/>
    </w:p>
    <w:bookmarkEnd w:id="0"/>
    <w:p w:rsidR="00EF175F" w:rsidRDefault="00EF175F" w14:paraId="153BD399" w14:textId="7E994015"/>
    <w:sectPr w:rsidR="00EF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75C4" w14:textId="77777777" w:rsidR="008B771E" w:rsidRDefault="008B771E">
      <w:pPr>
        <w:spacing w:line="240" w:lineRule="auto"/>
      </w:pPr>
      <w:r>
        <w:separator/>
      </w:r>
    </w:p>
  </w:endnote>
  <w:endnote w:type="continuationSeparator" w:id="0">
    <w:p w14:paraId="4271AA5F" w14:textId="77777777" w:rsidR="008B771E" w:rsidRDefault="008B7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2E3B" w14:textId="77777777" w:rsidR="008B3507" w:rsidRDefault="008B35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02A2" w14:textId="77777777" w:rsidR="008B3507" w:rsidRDefault="008B35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42A9" w14:textId="77777777" w:rsidR="008B3507" w:rsidRDefault="008B35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8820" w14:textId="77777777" w:rsidR="008B771E" w:rsidRDefault="008B771E">
      <w:pPr>
        <w:spacing w:line="240" w:lineRule="auto"/>
      </w:pPr>
      <w:r>
        <w:separator/>
      </w:r>
    </w:p>
  </w:footnote>
  <w:footnote w:type="continuationSeparator" w:id="0">
    <w:p w14:paraId="477FA420" w14:textId="77777777" w:rsidR="008B771E" w:rsidRDefault="008B7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61E" w14:textId="77777777" w:rsidR="008B3507" w:rsidRDefault="008B35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848C" w14:textId="77777777" w:rsidR="00A8734D" w:rsidRDefault="004E0B9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EF6FDC5" wp14:editId="14726CF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F3382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6587D3F9" w14:textId="77777777" w:rsidR="00A8734D" w:rsidRDefault="00A8734D">
                          <w:pPr>
                            <w:pStyle w:val="WitregelW1"/>
                          </w:pPr>
                        </w:p>
                        <w:p w14:paraId="26DBD7D1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AF33707" w14:textId="5F6713B3" w:rsidR="00EF175F" w:rsidRDefault="00F760A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B3507">
                              <w:t>2024-0000542807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F6FDC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B9F3382" w14:textId="77777777" w:rsidR="00A8734D" w:rsidRDefault="004E0B9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6587D3F9" w14:textId="77777777" w:rsidR="00A8734D" w:rsidRDefault="00A8734D">
                    <w:pPr>
                      <w:pStyle w:val="WitregelW1"/>
                    </w:pPr>
                  </w:p>
                  <w:p w14:paraId="26DBD7D1" w14:textId="77777777" w:rsidR="00A8734D" w:rsidRDefault="004E0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AF33707" w14:textId="5F6713B3" w:rsidR="00EF175F" w:rsidRDefault="00F760A2">
                    <w:pPr>
                      <w:pStyle w:val="StandaardReferentiegegevens"/>
                    </w:pPr>
                    <w:fldSimple w:instr=" DOCPROPERTY  &quot;Kenmerk&quot;  \* MERGEFORMAT ">
                      <w:r w:rsidR="008B3507">
                        <w:t>2024-0000542807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CB506C" wp14:editId="06D8E9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EF3BB" w14:textId="77777777" w:rsidR="00EF175F" w:rsidRDefault="00AB50F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B506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48EF3BB" w14:textId="77777777" w:rsidR="00EF175F" w:rsidRDefault="00AB50F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A713279" wp14:editId="73AA1FE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94539" w14:textId="0BEBE81D" w:rsidR="00EF175F" w:rsidRDefault="00AB50F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71327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CF94539" w14:textId="0BEBE81D" w:rsidR="00EF175F" w:rsidRDefault="00AB50F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4104" w14:textId="77777777" w:rsidR="00A8734D" w:rsidRDefault="004E0B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095BEFF" wp14:editId="6BCD28C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570E6" w14:textId="77777777" w:rsidR="00A8734D" w:rsidRDefault="004E0B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B1EA9A" wp14:editId="4181C9D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95BEF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3E570E6" w14:textId="77777777" w:rsidR="00A8734D" w:rsidRDefault="004E0B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B1EA9A" wp14:editId="4181C9D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A17870" wp14:editId="259632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1DE3E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1787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041DE3E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0E2D34" wp14:editId="50E8D81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F7436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607A281D" w14:textId="77777777" w:rsidR="00A8734D" w:rsidRDefault="00A8734D">
                          <w:pPr>
                            <w:pStyle w:val="WitregelW1"/>
                          </w:pPr>
                        </w:p>
                        <w:p w14:paraId="4961BAF9" w14:textId="77777777" w:rsidR="00A8734D" w:rsidRDefault="004E0B9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54EC583" w14:textId="77777777" w:rsidR="00A8734D" w:rsidRDefault="004E0B9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9FC115F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56336119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C20D207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2261721" w14:textId="77777777" w:rsidR="00A8734D" w:rsidRPr="008B771E" w:rsidRDefault="00A8734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A523CDB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09292F" w14:textId="77777777" w:rsidR="00A8734D" w:rsidRDefault="00A8734D">
                          <w:pPr>
                            <w:pStyle w:val="WitregelW1"/>
                          </w:pPr>
                        </w:p>
                        <w:p w14:paraId="527DB96E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C3F8422" w14:textId="18A9F031" w:rsidR="00EF175F" w:rsidRDefault="00AB50F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BBCD7A7" w14:textId="77777777" w:rsidR="00A8734D" w:rsidRDefault="00A8734D">
                          <w:pPr>
                            <w:pStyle w:val="WitregelW1"/>
                          </w:pPr>
                        </w:p>
                        <w:p w14:paraId="46AA1090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54A3790" w14:textId="2464822C" w:rsidR="00A8734D" w:rsidRDefault="004E0B9E" w:rsidP="004E0B9E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Najaarsnota 202</w:t>
                          </w:r>
                          <w:r w:rsidR="00AB50FA"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E2D3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DDF7436" w14:textId="77777777" w:rsidR="00A8734D" w:rsidRDefault="004E0B9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607A281D" w14:textId="77777777" w:rsidR="00A8734D" w:rsidRDefault="00A8734D">
                    <w:pPr>
                      <w:pStyle w:val="WitregelW1"/>
                    </w:pPr>
                  </w:p>
                  <w:p w14:paraId="4961BAF9" w14:textId="77777777" w:rsidR="00A8734D" w:rsidRDefault="004E0B9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54EC583" w14:textId="77777777" w:rsidR="00A8734D" w:rsidRDefault="004E0B9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9FC115F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POSTBUS 20201</w:t>
                    </w:r>
                  </w:p>
                  <w:p w14:paraId="56336119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2500 EE  'S-GRAVENHAGE</w:t>
                    </w:r>
                  </w:p>
                  <w:p w14:paraId="0C20D207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www.rijksoverheid.nl/fin</w:t>
                    </w:r>
                  </w:p>
                  <w:p w14:paraId="62261721" w14:textId="77777777" w:rsidR="00A8734D" w:rsidRPr="008B771E" w:rsidRDefault="00A8734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A523CDB" w14:textId="77777777" w:rsidR="00A8734D" w:rsidRDefault="004E0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09292F" w14:textId="77777777" w:rsidR="00A8734D" w:rsidRDefault="00A8734D">
                    <w:pPr>
                      <w:pStyle w:val="WitregelW1"/>
                    </w:pPr>
                  </w:p>
                  <w:p w14:paraId="527DB96E" w14:textId="77777777" w:rsidR="00A8734D" w:rsidRDefault="004E0B9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C3F8422" w14:textId="18A9F031" w:rsidR="00EF175F" w:rsidRDefault="00AB50F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BBCD7A7" w14:textId="77777777" w:rsidR="00A8734D" w:rsidRDefault="00A8734D">
                    <w:pPr>
                      <w:pStyle w:val="WitregelW1"/>
                    </w:pPr>
                  </w:p>
                  <w:p w14:paraId="46AA1090" w14:textId="77777777" w:rsidR="00A8734D" w:rsidRDefault="004E0B9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54A3790" w14:textId="2464822C" w:rsidR="00A8734D" w:rsidRDefault="004E0B9E" w:rsidP="004E0B9E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>
                      <w:t>Najaarsnota 202</w:t>
                    </w:r>
                    <w:r w:rsidR="00AB50FA"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B7C188" wp14:editId="17882E9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6BE1F" w14:textId="77777777" w:rsidR="00A8734D" w:rsidRDefault="004E0B9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7C18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6E6BE1F" w14:textId="77777777" w:rsidR="00A8734D" w:rsidRDefault="004E0B9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700276" wp14:editId="0A1B5E2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8B512" w14:textId="51F1BE2F" w:rsidR="00EF175F" w:rsidRDefault="00AB50F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B172359" w14:textId="77777777" w:rsidR="00A8734D" w:rsidRDefault="004E0B9E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0027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A08B512" w14:textId="51F1BE2F" w:rsidR="00EF175F" w:rsidRDefault="00AB50F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B172359" w14:textId="77777777" w:rsidR="00A8734D" w:rsidRDefault="004E0B9E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F6FC17" wp14:editId="5C31F1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1DE5F" w14:textId="77777777" w:rsidR="00EF175F" w:rsidRDefault="00AB50F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6FC1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751DE5F" w14:textId="77777777" w:rsidR="00EF175F" w:rsidRDefault="00AB50F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1C9B5A" wp14:editId="7B80808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8734D" w14:paraId="76E4502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A48BE1" w14:textId="77777777" w:rsidR="00A8734D" w:rsidRDefault="00A8734D"/>
                            </w:tc>
                            <w:tc>
                              <w:tcPr>
                                <w:tcW w:w="5400" w:type="dxa"/>
                              </w:tcPr>
                              <w:p w14:paraId="4F97354B" w14:textId="77777777" w:rsidR="00A8734D" w:rsidRDefault="00A8734D"/>
                            </w:tc>
                          </w:tr>
                          <w:tr w:rsidR="00A8734D" w14:paraId="51FCEE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E36360" w14:textId="77777777" w:rsidR="00A8734D" w:rsidRDefault="004E0B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681BBD" w14:textId="17DB115B" w:rsidR="00A8734D" w:rsidRDefault="00A90A60">
                                <w:r>
                                  <w:t>28 november 2025</w:t>
                                </w:r>
                              </w:p>
                            </w:tc>
                          </w:tr>
                          <w:tr w:rsidR="00A8734D" w14:paraId="2487F2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57E58B" w14:textId="77777777" w:rsidR="00A8734D" w:rsidRDefault="004E0B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0DF54B" w14:textId="68B36E11" w:rsidR="00EF175F" w:rsidRDefault="00F760A2">
                                <w:r>
                                  <w:t>Aanbiedingsbrief Najaarsnota 2025</w:t>
                                </w:r>
                              </w:p>
                            </w:tc>
                          </w:tr>
                          <w:tr w:rsidR="00A8734D" w14:paraId="3659BD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5C975D" w14:textId="77777777" w:rsidR="00A8734D" w:rsidRDefault="00A8734D"/>
                            </w:tc>
                            <w:tc>
                              <w:tcPr>
                                <w:tcW w:w="4738" w:type="dxa"/>
                              </w:tcPr>
                              <w:p w14:paraId="112793B2" w14:textId="77777777" w:rsidR="00A8734D" w:rsidRDefault="00A8734D"/>
                            </w:tc>
                          </w:tr>
                        </w:tbl>
                        <w:p w14:paraId="2BB57336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C9B5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8734D" w14:paraId="76E4502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A48BE1" w14:textId="77777777" w:rsidR="00A8734D" w:rsidRDefault="00A8734D"/>
                      </w:tc>
                      <w:tc>
                        <w:tcPr>
                          <w:tcW w:w="5400" w:type="dxa"/>
                        </w:tcPr>
                        <w:p w14:paraId="4F97354B" w14:textId="77777777" w:rsidR="00A8734D" w:rsidRDefault="00A8734D"/>
                      </w:tc>
                    </w:tr>
                    <w:tr w:rsidR="00A8734D" w14:paraId="51FCEE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E36360" w14:textId="77777777" w:rsidR="00A8734D" w:rsidRDefault="004E0B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681BBD" w14:textId="17DB115B" w:rsidR="00A8734D" w:rsidRDefault="00A90A60">
                          <w:r>
                            <w:t>28 november 2025</w:t>
                          </w:r>
                        </w:p>
                      </w:tc>
                    </w:tr>
                    <w:tr w:rsidR="00A8734D" w14:paraId="2487F2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57E58B" w14:textId="77777777" w:rsidR="00A8734D" w:rsidRDefault="004E0B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0DF54B" w14:textId="68B36E11" w:rsidR="00EF175F" w:rsidRDefault="00F760A2">
                          <w:r>
                            <w:t>Aanbiedingsbrief Najaarsnota 2025</w:t>
                          </w:r>
                        </w:p>
                      </w:tc>
                    </w:tr>
                    <w:tr w:rsidR="00A8734D" w14:paraId="3659BD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5C975D" w14:textId="77777777" w:rsidR="00A8734D" w:rsidRDefault="00A8734D"/>
                      </w:tc>
                      <w:tc>
                        <w:tcPr>
                          <w:tcW w:w="4738" w:type="dxa"/>
                        </w:tcPr>
                        <w:p w14:paraId="112793B2" w14:textId="77777777" w:rsidR="00A8734D" w:rsidRDefault="00A8734D"/>
                      </w:tc>
                    </w:tr>
                  </w:tbl>
                  <w:p w14:paraId="2BB57336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CF4A56" wp14:editId="2A636B8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FF3EF" w14:textId="786F9801" w:rsidR="00EF175F" w:rsidRDefault="00AB50F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F4A5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EEFF3EF" w14:textId="786F9801" w:rsidR="00EF175F" w:rsidRDefault="00AB50F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3211347" wp14:editId="66ED609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558D5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1134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D4558D5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674032"/>
    <w:multiLevelType w:val="multilevel"/>
    <w:tmpl w:val="38B39C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8D94287"/>
    <w:multiLevelType w:val="multilevel"/>
    <w:tmpl w:val="E039577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97E08F"/>
    <w:multiLevelType w:val="multilevel"/>
    <w:tmpl w:val="2BE703C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266FDC"/>
    <w:multiLevelType w:val="multilevel"/>
    <w:tmpl w:val="6445C3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B3C80"/>
    <w:multiLevelType w:val="multilevel"/>
    <w:tmpl w:val="2403F1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70432"/>
    <w:multiLevelType w:val="hybridMultilevel"/>
    <w:tmpl w:val="8EEC86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53804"/>
    <w:multiLevelType w:val="hybridMultilevel"/>
    <w:tmpl w:val="564ABF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6AD6"/>
    <w:multiLevelType w:val="hybridMultilevel"/>
    <w:tmpl w:val="06B48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500AE"/>
    <w:multiLevelType w:val="multilevel"/>
    <w:tmpl w:val="8F6509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825375">
    <w:abstractNumId w:val="8"/>
  </w:num>
  <w:num w:numId="2" w16cid:durableId="135418402">
    <w:abstractNumId w:val="1"/>
  </w:num>
  <w:num w:numId="3" w16cid:durableId="1689676922">
    <w:abstractNumId w:val="0"/>
  </w:num>
  <w:num w:numId="4" w16cid:durableId="1584989062">
    <w:abstractNumId w:val="2"/>
  </w:num>
  <w:num w:numId="5" w16cid:durableId="1421246443">
    <w:abstractNumId w:val="3"/>
  </w:num>
  <w:num w:numId="6" w16cid:durableId="576329354">
    <w:abstractNumId w:val="4"/>
  </w:num>
  <w:num w:numId="7" w16cid:durableId="1863088459">
    <w:abstractNumId w:val="7"/>
  </w:num>
  <w:num w:numId="8" w16cid:durableId="119348106">
    <w:abstractNumId w:val="6"/>
  </w:num>
  <w:num w:numId="9" w16cid:durableId="2144544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1E"/>
    <w:rsid w:val="001E02E0"/>
    <w:rsid w:val="004E0B9E"/>
    <w:rsid w:val="007F21BC"/>
    <w:rsid w:val="008019FB"/>
    <w:rsid w:val="008B3507"/>
    <w:rsid w:val="008B771E"/>
    <w:rsid w:val="009B045E"/>
    <w:rsid w:val="00A8734D"/>
    <w:rsid w:val="00A90A60"/>
    <w:rsid w:val="00AB50FA"/>
    <w:rsid w:val="00C158D8"/>
    <w:rsid w:val="00C739AD"/>
    <w:rsid w:val="00EF175F"/>
    <w:rsid w:val="00F760A2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E06BED"/>
  <w15:docId w15:val="{D0F2C6E5-228C-4F9A-8D1C-BA4E945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77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77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77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77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Najaarsnota 2024</vt:lpstr>
    </vt:vector>
  </ap:TitlesOfParts>
  <ap:LinksUpToDate>false</ap:LinksUpToDate>
  <ap:CharactersWithSpaces>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2025-11-28T11:52:00.0000000Z</lastPrinted>
  <dcterms:created xsi:type="dcterms:W3CDTF">2025-11-28T11:51:00.0000000Z</dcterms:created>
  <dcterms:modified xsi:type="dcterms:W3CDTF">2025-11-28T11:52:00.0000000Z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Najaarsnota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18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088-4428435</vt:lpwstr>
  </property>
  <property fmtid="{D5CDD505-2E9C-101B-9397-08002B2CF9AE}" pid="15" name="Kenmerk">
    <vt:lpwstr>2024-0000542807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Najaarsnota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2024-11-18T10:18:01Z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da68fece-8f38-4385-b2d9-0f027d5cac55</vt:lpwstr>
  </property>
  <property fmtid="{D5CDD505-2E9C-101B-9397-08002B2CF9AE}" pid="37" name="MSIP_Label_35ad6b54-f757-49c9-8c83-ef7f8aa67172_ContentBits">
    <vt:lpwstr>0</vt:lpwstr>
  </property>
</Properties>
</file>