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D6" w:rsidP="00774A8A" w:rsidRDefault="00774A8A" w14:paraId="1E667F47" w14:textId="1519047F">
      <w:bookmarkStart w:name="_GoBack" w:id="0"/>
      <w:bookmarkEnd w:id="0"/>
      <w:r>
        <w:t>Geachte voorzitter,</w:t>
      </w:r>
    </w:p>
    <w:p w:rsidR="00774A8A" w:rsidP="00774A8A" w:rsidRDefault="00774A8A" w14:paraId="2F41F481" w14:textId="77777777"/>
    <w:p w:rsidR="00774A8A" w:rsidP="00774A8A" w:rsidRDefault="00774A8A" w14:paraId="754C2F45" w14:textId="59727EC3">
      <w:r>
        <w:t>Met de brief van 2 oktober 2025 heeft uw Kamer de Staatssecretaris van Volksgezondheid, Welzijn en Sport een reactie gevraagd op een bericht van L. over de ‘Regeling gehandicaptenparkeerkaart; medische herkeuring bij bezwaar’. De behandeling van deze brief is door het Ministerie van Volksgezondheid</w:t>
      </w:r>
      <w:r w:rsidR="006566B9">
        <w:t xml:space="preserve">, Welzijn en Sport </w:t>
      </w:r>
      <w:r>
        <w:t>overgedragen aan het Ministerie van Infrastructuur en Waterstaat.</w:t>
      </w:r>
    </w:p>
    <w:p w:rsidR="00774A8A" w:rsidP="00774A8A" w:rsidRDefault="00774A8A" w14:paraId="51FFAAD0" w14:textId="77777777"/>
    <w:p w:rsidR="00774A8A" w:rsidP="00774A8A" w:rsidRDefault="00774A8A" w14:paraId="108E439F" w14:textId="1DB979C4">
      <w:r>
        <w:t xml:space="preserve">Bijgaand treft u de geanonimiseerde reactie aan die aan de indiener van het bericht is verzonden. </w:t>
      </w:r>
    </w:p>
    <w:p w:rsidR="00735FD6" w:rsidRDefault="00E77100" w14:paraId="5D2D84C2" w14:textId="77777777">
      <w:pPr>
        <w:pStyle w:val="Slotzin"/>
      </w:pPr>
      <w:r>
        <w:t>Hoogachtend,</w:t>
      </w:r>
    </w:p>
    <w:p w:rsidR="00735FD6" w:rsidRDefault="00E77100" w14:paraId="364AE8A2" w14:textId="77777777">
      <w:pPr>
        <w:pStyle w:val="OndertekeningArea1"/>
      </w:pPr>
      <w:r>
        <w:t>DE MINISTER VAN INFRASTRUCTUUR EN WATERSTAAT,</w:t>
      </w:r>
    </w:p>
    <w:p w:rsidR="00735FD6" w:rsidRDefault="00735FD6" w14:paraId="72CB66BD" w14:textId="77777777"/>
    <w:p w:rsidR="00735FD6" w:rsidRDefault="00735FD6" w14:paraId="00316357" w14:textId="77777777"/>
    <w:p w:rsidR="00735FD6" w:rsidRDefault="00735FD6" w14:paraId="01BCABB2" w14:textId="77777777"/>
    <w:p w:rsidR="00735FD6" w:rsidRDefault="00735FD6" w14:paraId="3E1369CA" w14:textId="77777777"/>
    <w:p w:rsidR="00735FD6" w:rsidRDefault="00E77100" w14:paraId="09CE2CFC" w14:textId="77777777">
      <w:r>
        <w:t>ing. R. (Robert) Tieman</w:t>
      </w:r>
    </w:p>
    <w:sectPr w:rsidR="00735FD6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057EC" w14:textId="77777777" w:rsidR="00922726" w:rsidRDefault="00922726">
      <w:pPr>
        <w:spacing w:line="240" w:lineRule="auto"/>
      </w:pPr>
      <w:r>
        <w:separator/>
      </w:r>
    </w:p>
  </w:endnote>
  <w:endnote w:type="continuationSeparator" w:id="0">
    <w:p w14:paraId="031AA9CE" w14:textId="77777777" w:rsidR="00922726" w:rsidRDefault="00922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2980" w14:textId="77777777" w:rsidR="00922726" w:rsidRDefault="00922726">
      <w:pPr>
        <w:spacing w:line="240" w:lineRule="auto"/>
      </w:pPr>
      <w:r>
        <w:separator/>
      </w:r>
    </w:p>
  </w:footnote>
  <w:footnote w:type="continuationSeparator" w:id="0">
    <w:p w14:paraId="5987F33E" w14:textId="77777777" w:rsidR="00922726" w:rsidRDefault="00922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43513" w14:textId="77777777" w:rsidR="00735FD6" w:rsidRDefault="00E7710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730E8C0A" wp14:editId="101F5818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13266F" w14:textId="77777777" w:rsidR="00735FD6" w:rsidRDefault="00E771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9B645E4" w14:textId="77777777" w:rsidR="00735FD6" w:rsidRDefault="00735FD6">
                          <w:pPr>
                            <w:pStyle w:val="WitregelW2"/>
                          </w:pPr>
                        </w:p>
                        <w:p w14:paraId="10A4264E" w14:textId="77777777" w:rsidR="00735FD6" w:rsidRDefault="00E7710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45E3616" w14:textId="77777777" w:rsidR="00735FD6" w:rsidRDefault="00E77100">
                          <w:pPr>
                            <w:pStyle w:val="Referentiegegevens"/>
                          </w:pPr>
                          <w:r>
                            <w:t>IENW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0E8C0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013266F" w14:textId="77777777" w:rsidR="00735FD6" w:rsidRDefault="00E771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9B645E4" w14:textId="77777777" w:rsidR="00735FD6" w:rsidRDefault="00735FD6">
                    <w:pPr>
                      <w:pStyle w:val="WitregelW2"/>
                    </w:pPr>
                  </w:p>
                  <w:p w14:paraId="10A4264E" w14:textId="77777777" w:rsidR="00735FD6" w:rsidRDefault="00E7710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45E3616" w14:textId="77777777" w:rsidR="00735FD6" w:rsidRDefault="00E77100">
                    <w:pPr>
                      <w:pStyle w:val="Referentiegegevens"/>
                    </w:pPr>
                    <w:r>
                      <w:t>IENW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D8338F5" wp14:editId="4E2CD73C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DCCF5" w14:textId="77777777" w:rsidR="00735FD6" w:rsidRDefault="00E77100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0B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0BD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338F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66DCCF5" w14:textId="77777777" w:rsidR="00735FD6" w:rsidRDefault="00E77100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0B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0BD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949F689" wp14:editId="1583A22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59D8B" w14:textId="77777777" w:rsidR="0043075B" w:rsidRDefault="004307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49F689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3159D8B" w14:textId="77777777" w:rsidR="0043075B" w:rsidRDefault="0043075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F0E82A" wp14:editId="36079B5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DAE5D" w14:textId="77777777" w:rsidR="0043075B" w:rsidRDefault="004307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F0E82A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A2DAE5D" w14:textId="77777777" w:rsidR="0043075B" w:rsidRDefault="0043075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B33B2" w14:textId="77777777" w:rsidR="00735FD6" w:rsidRDefault="00E77100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CDEB9F5" wp14:editId="6790E10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EC2B7" w14:textId="77777777" w:rsidR="0043075B" w:rsidRDefault="004307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DEB9F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54EC2B7" w14:textId="77777777" w:rsidR="0043075B" w:rsidRDefault="0043075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C163232" wp14:editId="3A9081C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CFA81" w14:textId="279B16BC" w:rsidR="00735FD6" w:rsidRDefault="00E77100">
                          <w:pPr>
                            <w:pStyle w:val="Referentiegegevens"/>
                          </w:pPr>
                          <w:r>
                            <w:t>Pag</w:t>
                          </w:r>
                          <w:r w:rsidR="00F152EF">
                            <w:t>ina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62B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="00F152EF">
                            <w:t>van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62B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6323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E7CFA81" w14:textId="279B16BC" w:rsidR="00735FD6" w:rsidRDefault="00E77100">
                    <w:pPr>
                      <w:pStyle w:val="Referentiegegevens"/>
                    </w:pPr>
                    <w:r>
                      <w:t>Pag</w:t>
                    </w:r>
                    <w:r w:rsidR="00F152EF">
                      <w:t>ina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62B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="00F152EF">
                      <w:t>van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62B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4CF926C" wp14:editId="3A311EFD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BDC89" w14:textId="77777777" w:rsidR="00735FD6" w:rsidRDefault="00E77100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586715" w14:textId="77777777" w:rsidR="00735FD6" w:rsidRDefault="00735FD6">
                          <w:pPr>
                            <w:pStyle w:val="WitregelW1"/>
                          </w:pPr>
                        </w:p>
                        <w:p w14:paraId="2F777F60" w14:textId="77777777" w:rsidR="00735FD6" w:rsidRDefault="00E77100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65E4B30" w14:textId="5632DF16" w:rsidR="00735FD6" w:rsidRPr="00AB74BC" w:rsidRDefault="00E771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74BC">
                            <w:rPr>
                              <w:lang w:val="de-DE"/>
                            </w:rPr>
                            <w:t xml:space="preserve">2515 </w:t>
                          </w:r>
                          <w:r w:rsidR="00D51AAF" w:rsidRPr="00AB74BC">
                            <w:rPr>
                              <w:lang w:val="de-DE"/>
                            </w:rPr>
                            <w:t>XP Den</w:t>
                          </w:r>
                          <w:r w:rsidRPr="00AB74BC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A772497" w14:textId="77777777" w:rsidR="00735FD6" w:rsidRPr="00AB74BC" w:rsidRDefault="00E771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74B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7C37885" w14:textId="77777777" w:rsidR="00735FD6" w:rsidRPr="00AB74BC" w:rsidRDefault="00E771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74B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0F33A9D" w14:textId="77777777" w:rsidR="00735FD6" w:rsidRPr="00AB74BC" w:rsidRDefault="00735FD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E1C90FF" w14:textId="77777777" w:rsidR="00735FD6" w:rsidRPr="00AB74BC" w:rsidRDefault="00E771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74B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8F35921" w14:textId="77777777" w:rsidR="00735FD6" w:rsidRDefault="00E77100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AAF46AA" w14:textId="77777777" w:rsidR="00735FD6" w:rsidRPr="00F152EF" w:rsidRDefault="00735FD6" w:rsidP="00F152EF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36D562" w14:textId="77777777" w:rsidR="00735FD6" w:rsidRPr="00F152EF" w:rsidRDefault="00E77100" w:rsidP="00F152EF">
                          <w:pPr>
                            <w:pStyle w:val="Referentiegegevenskop"/>
                            <w:spacing w:line="276" w:lineRule="auto"/>
                          </w:pPr>
                          <w:r w:rsidRPr="00F152EF">
                            <w:t>Ons kenmerk</w:t>
                          </w:r>
                        </w:p>
                        <w:p w14:paraId="7FA4BA1C" w14:textId="0C669085" w:rsidR="00735FD6" w:rsidRPr="00F152EF" w:rsidRDefault="00E77100" w:rsidP="00F152EF">
                          <w:pPr>
                            <w:pStyle w:val="Referentiegegevens"/>
                            <w:spacing w:line="276" w:lineRule="auto"/>
                          </w:pPr>
                          <w:r w:rsidRPr="00F152EF">
                            <w:t>IENW</w:t>
                          </w:r>
                          <w:r w:rsidR="00A311B6" w:rsidRPr="00F152EF">
                            <w:t>/BSK-2025/278974</w:t>
                          </w:r>
                        </w:p>
                        <w:p w14:paraId="6D84B623" w14:textId="77777777" w:rsidR="00735FD6" w:rsidRPr="00F152EF" w:rsidRDefault="00735FD6" w:rsidP="00F152EF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4C4132" w14:textId="77777777" w:rsidR="00735FD6" w:rsidRPr="00F152EF" w:rsidRDefault="00E77100" w:rsidP="00F152EF">
                          <w:pPr>
                            <w:pStyle w:val="Referentiegegevenskop"/>
                            <w:spacing w:line="276" w:lineRule="auto"/>
                          </w:pPr>
                          <w:r w:rsidRPr="00F152EF">
                            <w:t>Uw kenmerk</w:t>
                          </w:r>
                        </w:p>
                        <w:p w14:paraId="636DE4F7" w14:textId="77777777" w:rsidR="00735FD6" w:rsidRPr="00F152EF" w:rsidRDefault="00E77100" w:rsidP="00F152EF">
                          <w:pPr>
                            <w:pStyle w:val="Referentiegegevens"/>
                            <w:spacing w:line="276" w:lineRule="auto"/>
                          </w:pPr>
                          <w:r w:rsidRPr="00F152EF">
                            <w:t>2025Z18593</w:t>
                          </w:r>
                        </w:p>
                        <w:p w14:paraId="5D6E1D84" w14:textId="77777777" w:rsidR="00F152EF" w:rsidRPr="00F152EF" w:rsidRDefault="00F152EF" w:rsidP="00F152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AFA096" w14:textId="6A66D535" w:rsidR="00F152EF" w:rsidRPr="00F152EF" w:rsidRDefault="00F152EF" w:rsidP="00F152E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152E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BFA4124" w14:textId="09992083" w:rsidR="00F152EF" w:rsidRPr="00F152EF" w:rsidRDefault="00F152EF" w:rsidP="00F152E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152EF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CF926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04BDC89" w14:textId="77777777" w:rsidR="00735FD6" w:rsidRDefault="00E77100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586715" w14:textId="77777777" w:rsidR="00735FD6" w:rsidRDefault="00735FD6">
                    <w:pPr>
                      <w:pStyle w:val="WitregelW1"/>
                    </w:pPr>
                  </w:p>
                  <w:p w14:paraId="2F777F60" w14:textId="77777777" w:rsidR="00735FD6" w:rsidRDefault="00E77100">
                    <w:pPr>
                      <w:pStyle w:val="Afzendgegevens"/>
                    </w:pPr>
                    <w:r>
                      <w:t>Rijnstraat 8</w:t>
                    </w:r>
                  </w:p>
                  <w:p w14:paraId="165E4B30" w14:textId="5632DF16" w:rsidR="00735FD6" w:rsidRPr="00AB74BC" w:rsidRDefault="00E77100">
                    <w:pPr>
                      <w:pStyle w:val="Afzendgegevens"/>
                      <w:rPr>
                        <w:lang w:val="de-DE"/>
                      </w:rPr>
                    </w:pPr>
                    <w:r w:rsidRPr="00AB74BC">
                      <w:rPr>
                        <w:lang w:val="de-DE"/>
                      </w:rPr>
                      <w:t xml:space="preserve">2515 </w:t>
                    </w:r>
                    <w:r w:rsidR="00D51AAF" w:rsidRPr="00AB74BC">
                      <w:rPr>
                        <w:lang w:val="de-DE"/>
                      </w:rPr>
                      <w:t>XP Den</w:t>
                    </w:r>
                    <w:r w:rsidRPr="00AB74BC">
                      <w:rPr>
                        <w:lang w:val="de-DE"/>
                      </w:rPr>
                      <w:t xml:space="preserve"> Haag</w:t>
                    </w:r>
                  </w:p>
                  <w:p w14:paraId="3A772497" w14:textId="77777777" w:rsidR="00735FD6" w:rsidRPr="00AB74BC" w:rsidRDefault="00E77100">
                    <w:pPr>
                      <w:pStyle w:val="Afzendgegevens"/>
                      <w:rPr>
                        <w:lang w:val="de-DE"/>
                      </w:rPr>
                    </w:pPr>
                    <w:r w:rsidRPr="00AB74BC">
                      <w:rPr>
                        <w:lang w:val="de-DE"/>
                      </w:rPr>
                      <w:t>Postbus 20901</w:t>
                    </w:r>
                  </w:p>
                  <w:p w14:paraId="07C37885" w14:textId="77777777" w:rsidR="00735FD6" w:rsidRPr="00AB74BC" w:rsidRDefault="00E77100">
                    <w:pPr>
                      <w:pStyle w:val="Afzendgegevens"/>
                      <w:rPr>
                        <w:lang w:val="de-DE"/>
                      </w:rPr>
                    </w:pPr>
                    <w:r w:rsidRPr="00AB74BC">
                      <w:rPr>
                        <w:lang w:val="de-DE"/>
                      </w:rPr>
                      <w:t>2500 EX Den Haag</w:t>
                    </w:r>
                  </w:p>
                  <w:p w14:paraId="70F33A9D" w14:textId="77777777" w:rsidR="00735FD6" w:rsidRPr="00AB74BC" w:rsidRDefault="00735FD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E1C90FF" w14:textId="77777777" w:rsidR="00735FD6" w:rsidRPr="00AB74BC" w:rsidRDefault="00E77100">
                    <w:pPr>
                      <w:pStyle w:val="Afzendgegevens"/>
                      <w:rPr>
                        <w:lang w:val="de-DE"/>
                      </w:rPr>
                    </w:pPr>
                    <w:r w:rsidRPr="00AB74BC">
                      <w:rPr>
                        <w:lang w:val="de-DE"/>
                      </w:rPr>
                      <w:t>T   070-456 0000</w:t>
                    </w:r>
                  </w:p>
                  <w:p w14:paraId="68F35921" w14:textId="77777777" w:rsidR="00735FD6" w:rsidRDefault="00E77100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AAF46AA" w14:textId="77777777" w:rsidR="00735FD6" w:rsidRPr="00F152EF" w:rsidRDefault="00735FD6" w:rsidP="00F152EF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136D562" w14:textId="77777777" w:rsidR="00735FD6" w:rsidRPr="00F152EF" w:rsidRDefault="00E77100" w:rsidP="00F152EF">
                    <w:pPr>
                      <w:pStyle w:val="Referentiegegevenskop"/>
                      <w:spacing w:line="276" w:lineRule="auto"/>
                    </w:pPr>
                    <w:r w:rsidRPr="00F152EF">
                      <w:t>Ons kenmerk</w:t>
                    </w:r>
                  </w:p>
                  <w:p w14:paraId="7FA4BA1C" w14:textId="0C669085" w:rsidR="00735FD6" w:rsidRPr="00F152EF" w:rsidRDefault="00E77100" w:rsidP="00F152EF">
                    <w:pPr>
                      <w:pStyle w:val="Referentiegegevens"/>
                      <w:spacing w:line="276" w:lineRule="auto"/>
                    </w:pPr>
                    <w:r w:rsidRPr="00F152EF">
                      <w:t>IENW</w:t>
                    </w:r>
                    <w:r w:rsidR="00A311B6" w:rsidRPr="00F152EF">
                      <w:t>/BSK-2025/278974</w:t>
                    </w:r>
                  </w:p>
                  <w:p w14:paraId="6D84B623" w14:textId="77777777" w:rsidR="00735FD6" w:rsidRPr="00F152EF" w:rsidRDefault="00735FD6" w:rsidP="00F152EF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74C4132" w14:textId="77777777" w:rsidR="00735FD6" w:rsidRPr="00F152EF" w:rsidRDefault="00E77100" w:rsidP="00F152EF">
                    <w:pPr>
                      <w:pStyle w:val="Referentiegegevenskop"/>
                      <w:spacing w:line="276" w:lineRule="auto"/>
                    </w:pPr>
                    <w:r w:rsidRPr="00F152EF">
                      <w:t>Uw kenmerk</w:t>
                    </w:r>
                  </w:p>
                  <w:p w14:paraId="636DE4F7" w14:textId="77777777" w:rsidR="00735FD6" w:rsidRPr="00F152EF" w:rsidRDefault="00E77100" w:rsidP="00F152EF">
                    <w:pPr>
                      <w:pStyle w:val="Referentiegegevens"/>
                      <w:spacing w:line="276" w:lineRule="auto"/>
                    </w:pPr>
                    <w:r w:rsidRPr="00F152EF">
                      <w:t>2025Z18593</w:t>
                    </w:r>
                  </w:p>
                  <w:p w14:paraId="5D6E1D84" w14:textId="77777777" w:rsidR="00F152EF" w:rsidRPr="00F152EF" w:rsidRDefault="00F152EF" w:rsidP="00F152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7AFA096" w14:textId="6A66D535" w:rsidR="00F152EF" w:rsidRPr="00F152EF" w:rsidRDefault="00F152EF" w:rsidP="00F152E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152E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BFA4124" w14:textId="09992083" w:rsidR="00F152EF" w:rsidRPr="00F152EF" w:rsidRDefault="00F152EF" w:rsidP="00F152E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152EF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97E9D04" wp14:editId="595A526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E230F" w14:textId="77777777" w:rsidR="00735FD6" w:rsidRDefault="00E771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E0AD5F" wp14:editId="1767C5F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E9D0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6EE230F" w14:textId="77777777" w:rsidR="00735FD6" w:rsidRDefault="00E7710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E0AD5F" wp14:editId="1767C5F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184335" wp14:editId="32D749E2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8B28D" w14:textId="77777777" w:rsidR="00735FD6" w:rsidRDefault="00E771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2368C2" wp14:editId="007698E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8433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8D8B28D" w14:textId="77777777" w:rsidR="00735FD6" w:rsidRDefault="00E77100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2368C2" wp14:editId="007698E5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3A1FDF" wp14:editId="38E56D6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D244A" w14:textId="77777777" w:rsidR="00735FD6" w:rsidRDefault="00E77100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A1FD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ACD244A" w14:textId="77777777" w:rsidR="00735FD6" w:rsidRDefault="00E77100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4A2D585" wp14:editId="05E625A3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E7944" w14:textId="77777777" w:rsidR="00735FD6" w:rsidRDefault="00E77100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A2D585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B9E7944" w14:textId="77777777" w:rsidR="00735FD6" w:rsidRDefault="00E77100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3E9B47" wp14:editId="21D7F46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35FD6" w14:paraId="658B676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8B0E06" w14:textId="77777777" w:rsidR="00735FD6" w:rsidRDefault="00735FD6"/>
                            </w:tc>
                            <w:tc>
                              <w:tcPr>
                                <w:tcW w:w="5400" w:type="dxa"/>
                              </w:tcPr>
                              <w:p w14:paraId="51A5ED3F" w14:textId="77777777" w:rsidR="00735FD6" w:rsidRDefault="00735FD6"/>
                            </w:tc>
                          </w:tr>
                          <w:tr w:rsidR="00735FD6" w14:paraId="43B8D8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0A81E8" w14:textId="77777777" w:rsidR="00735FD6" w:rsidRDefault="00E771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26708F" w14:textId="67ACF698" w:rsidR="00735FD6" w:rsidRDefault="00D51AAF">
                                <w:r>
                                  <w:t>28 november 2025</w:t>
                                </w:r>
                              </w:p>
                            </w:tc>
                          </w:tr>
                          <w:tr w:rsidR="00735FD6" w14:paraId="6E11AC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49C8A2" w14:textId="77777777" w:rsidR="00735FD6" w:rsidRDefault="00E771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AA2AE9E" w14:textId="77777777" w:rsidR="00735FD6" w:rsidRDefault="00E77100">
                                <w:r>
                                  <w:t>3-den; Regeling gehandicaptenparkeerkaart; medische herkeuring bij bezwaar</w:t>
                                </w:r>
                              </w:p>
                            </w:tc>
                          </w:tr>
                          <w:tr w:rsidR="00735FD6" w14:paraId="61F779A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725DAE6" w14:textId="77777777" w:rsidR="00735FD6" w:rsidRDefault="00735FD6"/>
                            </w:tc>
                            <w:tc>
                              <w:tcPr>
                                <w:tcW w:w="5400" w:type="dxa"/>
                              </w:tcPr>
                              <w:p w14:paraId="424B6892" w14:textId="77777777" w:rsidR="00735FD6" w:rsidRDefault="00735FD6"/>
                            </w:tc>
                          </w:tr>
                        </w:tbl>
                        <w:p w14:paraId="6E033351" w14:textId="77777777" w:rsidR="0043075B" w:rsidRDefault="004307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3E9B47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35FD6" w14:paraId="658B676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8B0E06" w14:textId="77777777" w:rsidR="00735FD6" w:rsidRDefault="00735FD6"/>
                      </w:tc>
                      <w:tc>
                        <w:tcPr>
                          <w:tcW w:w="5400" w:type="dxa"/>
                        </w:tcPr>
                        <w:p w14:paraId="51A5ED3F" w14:textId="77777777" w:rsidR="00735FD6" w:rsidRDefault="00735FD6"/>
                      </w:tc>
                    </w:tr>
                    <w:tr w:rsidR="00735FD6" w14:paraId="43B8D8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0A81E8" w14:textId="77777777" w:rsidR="00735FD6" w:rsidRDefault="00E7710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26708F" w14:textId="67ACF698" w:rsidR="00735FD6" w:rsidRDefault="00D51AAF">
                          <w:r>
                            <w:t>28 november 2025</w:t>
                          </w:r>
                        </w:p>
                      </w:tc>
                    </w:tr>
                    <w:tr w:rsidR="00735FD6" w14:paraId="6E11AC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49C8A2" w14:textId="77777777" w:rsidR="00735FD6" w:rsidRDefault="00E7710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AA2AE9E" w14:textId="77777777" w:rsidR="00735FD6" w:rsidRDefault="00E77100">
                          <w:r>
                            <w:t>3-den; Regeling gehandicaptenparkeerkaart; medische herkeuring bij bezwaar</w:t>
                          </w:r>
                        </w:p>
                      </w:tc>
                    </w:tr>
                    <w:tr w:rsidR="00735FD6" w14:paraId="61F779A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725DAE6" w14:textId="77777777" w:rsidR="00735FD6" w:rsidRDefault="00735FD6"/>
                      </w:tc>
                      <w:tc>
                        <w:tcPr>
                          <w:tcW w:w="5400" w:type="dxa"/>
                        </w:tcPr>
                        <w:p w14:paraId="424B6892" w14:textId="77777777" w:rsidR="00735FD6" w:rsidRDefault="00735FD6"/>
                      </w:tc>
                    </w:tr>
                  </w:tbl>
                  <w:p w14:paraId="6E033351" w14:textId="77777777" w:rsidR="0043075B" w:rsidRDefault="0043075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4C88FD9" wp14:editId="4D437603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B0934" w14:textId="77777777" w:rsidR="0043075B" w:rsidRDefault="0043075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C88FD9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40B0934" w14:textId="77777777" w:rsidR="0043075B" w:rsidRDefault="0043075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2DA045"/>
    <w:multiLevelType w:val="multilevel"/>
    <w:tmpl w:val="5136483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B4FEC2"/>
    <w:multiLevelType w:val="multilevel"/>
    <w:tmpl w:val="C7496C2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8D59D7"/>
    <w:multiLevelType w:val="multilevel"/>
    <w:tmpl w:val="2262CBB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7409FC"/>
    <w:multiLevelType w:val="multilevel"/>
    <w:tmpl w:val="7894E74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FE6F9A8"/>
    <w:multiLevelType w:val="multilevel"/>
    <w:tmpl w:val="EA2BE63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9AE717E"/>
    <w:multiLevelType w:val="multilevel"/>
    <w:tmpl w:val="A2D6A67D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B191AB9"/>
    <w:multiLevelType w:val="multilevel"/>
    <w:tmpl w:val="0BED03C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2CD322"/>
    <w:multiLevelType w:val="multilevel"/>
    <w:tmpl w:val="66779140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BAD74A"/>
    <w:multiLevelType w:val="multilevel"/>
    <w:tmpl w:val="C4B6EE53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9B1C178"/>
    <w:multiLevelType w:val="multilevel"/>
    <w:tmpl w:val="BB8EB1A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D9D335"/>
    <w:multiLevelType w:val="multilevel"/>
    <w:tmpl w:val="A13D96E9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037EE7B"/>
    <w:multiLevelType w:val="multilevel"/>
    <w:tmpl w:val="A3841E7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140E4D"/>
    <w:multiLevelType w:val="multilevel"/>
    <w:tmpl w:val="5DF2DF0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BD2E9E"/>
    <w:multiLevelType w:val="multilevel"/>
    <w:tmpl w:val="398944F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50B126"/>
    <w:multiLevelType w:val="multilevel"/>
    <w:tmpl w:val="35868D5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921CC9"/>
    <w:multiLevelType w:val="multilevel"/>
    <w:tmpl w:val="2B72E704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7097E"/>
    <w:multiLevelType w:val="multilevel"/>
    <w:tmpl w:val="2ED6CF4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E4939C"/>
    <w:multiLevelType w:val="multilevel"/>
    <w:tmpl w:val="15925060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F9F0F4"/>
    <w:multiLevelType w:val="multilevel"/>
    <w:tmpl w:val="25A08C2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0FBFFC"/>
    <w:multiLevelType w:val="multilevel"/>
    <w:tmpl w:val="1D3B0B2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B7769A"/>
    <w:multiLevelType w:val="multilevel"/>
    <w:tmpl w:val="56FA6A3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262EA4"/>
    <w:multiLevelType w:val="multilevel"/>
    <w:tmpl w:val="2AAD23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3B27F74"/>
    <w:multiLevelType w:val="multilevel"/>
    <w:tmpl w:val="6EEBB1F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0"/>
  </w:num>
  <w:num w:numId="5">
    <w:abstractNumId w:val="22"/>
  </w:num>
  <w:num w:numId="6">
    <w:abstractNumId w:val="16"/>
  </w:num>
  <w:num w:numId="7">
    <w:abstractNumId w:val="2"/>
  </w:num>
  <w:num w:numId="8">
    <w:abstractNumId w:val="7"/>
  </w:num>
  <w:num w:numId="9">
    <w:abstractNumId w:val="17"/>
  </w:num>
  <w:num w:numId="10">
    <w:abstractNumId w:val="12"/>
  </w:num>
  <w:num w:numId="11">
    <w:abstractNumId w:val="11"/>
  </w:num>
  <w:num w:numId="12">
    <w:abstractNumId w:val="21"/>
  </w:num>
  <w:num w:numId="13">
    <w:abstractNumId w:val="9"/>
  </w:num>
  <w:num w:numId="14">
    <w:abstractNumId w:val="13"/>
  </w:num>
  <w:num w:numId="15">
    <w:abstractNumId w:val="8"/>
  </w:num>
  <w:num w:numId="16">
    <w:abstractNumId w:val="14"/>
  </w:num>
  <w:num w:numId="17">
    <w:abstractNumId w:val="5"/>
  </w:num>
  <w:num w:numId="18">
    <w:abstractNumId w:val="20"/>
  </w:num>
  <w:num w:numId="19">
    <w:abstractNumId w:val="19"/>
  </w:num>
  <w:num w:numId="20">
    <w:abstractNumId w:val="0"/>
  </w:num>
  <w:num w:numId="21">
    <w:abstractNumId w:val="4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D5"/>
    <w:rsid w:val="0004439F"/>
    <w:rsid w:val="000608C2"/>
    <w:rsid w:val="00085306"/>
    <w:rsid w:val="000F15C9"/>
    <w:rsid w:val="00180B24"/>
    <w:rsid w:val="001A180C"/>
    <w:rsid w:val="0043075B"/>
    <w:rsid w:val="004B0664"/>
    <w:rsid w:val="005375AC"/>
    <w:rsid w:val="006566B9"/>
    <w:rsid w:val="00735FD6"/>
    <w:rsid w:val="00740856"/>
    <w:rsid w:val="00774A8A"/>
    <w:rsid w:val="008A6B1B"/>
    <w:rsid w:val="00922726"/>
    <w:rsid w:val="00962B35"/>
    <w:rsid w:val="00A104F9"/>
    <w:rsid w:val="00A311B6"/>
    <w:rsid w:val="00AB74BC"/>
    <w:rsid w:val="00AF3FFA"/>
    <w:rsid w:val="00B72731"/>
    <w:rsid w:val="00CB6D00"/>
    <w:rsid w:val="00D51AAF"/>
    <w:rsid w:val="00E223B9"/>
    <w:rsid w:val="00E556C8"/>
    <w:rsid w:val="00E77100"/>
    <w:rsid w:val="00F152EF"/>
    <w:rsid w:val="00F7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89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70B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D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0B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D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- 3-den; Regeling gehandicaptenparkeerkaart; medische herkeuring bij bezwaar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2025-11-28T12:39:00.0000000Z</dcterms:created>
  <dcterms:modified xsi:type="dcterms:W3CDTF">2025-11-28T12:39:00.0000000Z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- 3-den; Regeling gehandicaptenparkeerkaart; medische herkeuring bij bezwaar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R.N. van Belzen</vt:lpwstr>
  </property>
  <property fmtid="{D5CDD505-2E9C-101B-9397-08002B2CF9AE}" pid="14" name="Opgesteld door, Telefoonnummer">
    <vt:lpwstr>070-4561684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