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4C" w:rsidRDefault="00516BF1" w14:paraId="35D555B4" w14:textId="14DA9829">
      <w:bookmarkStart w:name="_GoBack" w:id="0"/>
      <w:bookmarkEnd w:id="0"/>
      <w:r>
        <w:t>Geachte voorzitter</w:t>
      </w:r>
      <w:r w:rsidR="00470492">
        <w:t>,</w:t>
      </w:r>
    </w:p>
    <w:p w:rsidR="00470492" w:rsidRDefault="00470492" w14:paraId="6877EBB0" w14:textId="77777777"/>
    <w:p w:rsidR="007266D5" w:rsidP="007266D5" w:rsidRDefault="007266D5" w14:paraId="7AD5A37F" w14:textId="77777777">
      <w:r>
        <w:t>In 2050 wil Nederland circulair zijn. In een circulaire economie gaan we zuinig en slim om met grondstoffen en producten. Producten en materialen worden hergebruikt, gerecycled en bij het maken van nieuwe producten worden gerecyclede materialen gebruikt. De inzet is dat dit resulteert in minder materiaalgebruik, met behoud van welvaart, werkgelegenheid en economisch verdienvermogen. De transitie naar een circulaire economie vermindert onze risicovolle strategische afhankelijkheden, stimuleert innovatie, draagt bij aan een schone en gezonde leefomgeving en versterkt het concurrentievermogen van Nederland. Ook helpt het om klimaatverandering, biodiversiteitsverlies en milieuvervuiling tegen te gaan.</w:t>
      </w:r>
    </w:p>
    <w:p w:rsidRPr="00217AE7" w:rsidR="007266D5" w:rsidP="007266D5" w:rsidRDefault="007266D5" w14:paraId="70EE27A9" w14:textId="77777777">
      <w:r>
        <w:t>Om dit voor elkaar te krijgen zetten we in op beleid dat zich richt op het wegnemen van belemmeringen, het creëren van een gelijk nationaal en Europees speelveld en het stimuleren van ondernemers die circulaire impact maken. Het Nationaal Programma Circulaire Economie (NPCE) beschrijft op welke manieren de Rijksoverheid wil bijdragen aan deze doelen en welke instrumenten hierbij worden ingezet. Het Circulair Materialenplan (CMP) is één van de instrumenten om een circulaire economie te bereiken</w:t>
      </w:r>
    </w:p>
    <w:p w:rsidR="007266D5" w:rsidP="007266D5" w:rsidRDefault="007266D5" w14:paraId="7B746737" w14:textId="77777777"/>
    <w:p w:rsidR="007266D5" w:rsidP="007266D5" w:rsidRDefault="007266D5" w14:paraId="3BA8ADAE" w14:textId="77777777">
      <w:r w:rsidRPr="00470492">
        <w:t>Het CMP</w:t>
      </w:r>
      <w:r>
        <w:t xml:space="preserve"> vervangt het Landelijk Afvalbeheerplan (LAP3). </w:t>
      </w:r>
      <w:r w:rsidRPr="00365860">
        <w:t xml:space="preserve">Het LAP heeft </w:t>
      </w:r>
      <w:r>
        <w:t>sinds</w:t>
      </w:r>
      <w:r w:rsidRPr="00365860">
        <w:t xml:space="preserve"> 2003 gezorgd voor een duidelijk overzicht van de regels voor afvalbeheer</w:t>
      </w:r>
      <w:r>
        <w:t xml:space="preserve"> en </w:t>
      </w:r>
      <w:r w:rsidRPr="001C5257">
        <w:t>voor een uniforme aanpak door verschillende bevoegde gezagen</w:t>
      </w:r>
      <w:r>
        <w:t xml:space="preserve">. </w:t>
      </w:r>
      <w:r w:rsidRPr="00365860">
        <w:t>Het CMP zal dit blijven doen</w:t>
      </w:r>
      <w:r>
        <w:t>,</w:t>
      </w:r>
      <w:r w:rsidRPr="00365860">
        <w:t xml:space="preserve"> maar heeft ook een bredere blik. We zijn inmiddels alweer ruim 20 jaar verder en midden in </w:t>
      </w:r>
      <w:r>
        <w:t>een</w:t>
      </w:r>
      <w:r w:rsidRPr="00365860">
        <w:t xml:space="preserve"> transitie naar een circulaire economie. </w:t>
      </w:r>
      <w:bookmarkStart w:name="_Hlk211976251" w:id="1"/>
      <w:r w:rsidRPr="001C5257">
        <w:t>In een circulaire economie is afval niet meer het eindpunt, maar een onderdeel van de materiaalcyclus. De kern van het afvalstoffenbeleid</w:t>
      </w:r>
      <w:r>
        <w:t xml:space="preserve"> -</w:t>
      </w:r>
      <w:r w:rsidRPr="001C5257">
        <w:t xml:space="preserve"> de bescherming van milieu en volksgezondheid door goed afvalbeheer</w:t>
      </w:r>
      <w:r>
        <w:t xml:space="preserve"> -</w:t>
      </w:r>
      <w:r w:rsidRPr="001C5257">
        <w:t xml:space="preserve"> blijft staan, maar met het CMP wordt </w:t>
      </w:r>
      <w:r w:rsidRPr="0067587F">
        <w:t>ook aandacht geschonken aan de fasen voordat een materiaal afval wordt, denk aan ontwerp, productie en (her)gebruik van materialen en producten.</w:t>
      </w:r>
      <w:r>
        <w:t xml:space="preserve"> </w:t>
      </w:r>
    </w:p>
    <w:bookmarkEnd w:id="1"/>
    <w:p w:rsidR="007266D5" w:rsidP="007266D5" w:rsidRDefault="007266D5" w14:paraId="511BBA10" w14:textId="77777777"/>
    <w:p w:rsidR="007266D5" w:rsidP="007266D5" w:rsidRDefault="007266D5" w14:paraId="2FBDC717" w14:textId="77777777">
      <w:r w:rsidRPr="001C5257">
        <w:t xml:space="preserve">Daarbij zijn drie ambities neergelegd voor het CMP: </w:t>
      </w:r>
    </w:p>
    <w:p w:rsidR="007266D5" w:rsidP="007266D5" w:rsidRDefault="007266D5" w14:paraId="1E8B7794" w14:textId="77777777">
      <w:pPr>
        <w:pStyle w:val="ListParagraph"/>
        <w:numPr>
          <w:ilvl w:val="0"/>
          <w:numId w:val="27"/>
        </w:numPr>
      </w:pPr>
      <w:r w:rsidRPr="001C5257">
        <w:t xml:space="preserve">Het verbreden van de informatievoorziening naar met name bedrijven over de voorkant van de keten. </w:t>
      </w:r>
    </w:p>
    <w:p w:rsidR="007266D5" w:rsidP="007266D5" w:rsidRDefault="007266D5" w14:paraId="67772169" w14:textId="77777777">
      <w:pPr>
        <w:pStyle w:val="ListParagraph"/>
        <w:numPr>
          <w:ilvl w:val="0"/>
          <w:numId w:val="27"/>
        </w:numPr>
      </w:pPr>
      <w:r w:rsidRPr="001C5257">
        <w:t xml:space="preserve">Het ondersteunen van innovatieve bedrijven door meer te sturen op hoogwaardige verwerking van afvalstromen. </w:t>
      </w:r>
    </w:p>
    <w:p w:rsidR="007266D5" w:rsidP="007266D5" w:rsidRDefault="007266D5" w14:paraId="60499F45" w14:textId="77777777">
      <w:pPr>
        <w:pStyle w:val="ListParagraph"/>
        <w:numPr>
          <w:ilvl w:val="0"/>
          <w:numId w:val="27"/>
        </w:numPr>
      </w:pPr>
      <w:r w:rsidRPr="001C5257">
        <w:lastRenderedPageBreak/>
        <w:t xml:space="preserve">Het verstevigen van de juridische basis van het CMP. </w:t>
      </w:r>
    </w:p>
    <w:p w:rsidR="007266D5" w:rsidP="007266D5" w:rsidRDefault="007266D5" w14:paraId="03700A03" w14:textId="77777777"/>
    <w:p w:rsidR="007266D5" w:rsidP="007266D5" w:rsidRDefault="007266D5" w14:paraId="7C3CD6CC" w14:textId="77777777">
      <w:r w:rsidRPr="001C5257">
        <w:t>Deze ambities maken het CMP tot een vernieuwend instrument in vergelijking met het huidige LAP3. Bovendien zijn ook de bestaande inhoudelijke thema's van het LAP geactualiseerd voor het CMP, zodat ze beter bijdragen aan de transitie naar een circulaire economie.</w:t>
      </w:r>
    </w:p>
    <w:p w:rsidR="007266D5" w:rsidP="007266D5" w:rsidRDefault="007266D5" w14:paraId="45095BC7" w14:textId="77777777"/>
    <w:p w:rsidR="007266D5" w:rsidP="007266D5" w:rsidRDefault="007266D5" w14:paraId="1312AAF3" w14:textId="77777777">
      <w:r w:rsidRPr="00470492">
        <w:t>Het CMP</w:t>
      </w:r>
      <w:r>
        <w:t xml:space="preserve"> </w:t>
      </w:r>
      <w:r w:rsidRPr="00470492">
        <w:t xml:space="preserve">ondersteunt </w:t>
      </w:r>
      <w:r>
        <w:t>dus</w:t>
      </w:r>
      <w:r w:rsidRPr="00470492">
        <w:t xml:space="preserve"> de transitie naar een circulaire economie </w:t>
      </w:r>
      <w:r>
        <w:t>door</w:t>
      </w:r>
      <w:r w:rsidRPr="00470492">
        <w:t xml:space="preserve"> kennis en kaders </w:t>
      </w:r>
      <w:r>
        <w:t xml:space="preserve">te bieden aan </w:t>
      </w:r>
      <w:r w:rsidRPr="00470492">
        <w:t>overheden en bedrijven voor het gebruik van grondstoffen, afval</w:t>
      </w:r>
      <w:r>
        <w:t>beheer</w:t>
      </w:r>
      <w:r w:rsidRPr="00470492">
        <w:t xml:space="preserve"> en het verlenen van vergunningen. Het helpt bedrijven bij het maken van meer circulaire keuzes</w:t>
      </w:r>
      <w:r>
        <w:t xml:space="preserve"> en </w:t>
      </w:r>
      <w:r w:rsidRPr="00470492">
        <w:t xml:space="preserve">bevoegde gezagen </w:t>
      </w:r>
      <w:r>
        <w:t>moeten rekening houden met het CMP</w:t>
      </w:r>
      <w:r w:rsidRPr="00470492">
        <w:t xml:space="preserve"> </w:t>
      </w:r>
      <w:r>
        <w:t>bij het nemen van besluiten (zoals vergunningen), toezicht en handhaving op het gebied van afvalstoffen.</w:t>
      </w:r>
      <w:r w:rsidRPr="00510243">
        <w:t xml:space="preserve"> </w:t>
      </w:r>
      <w:r>
        <w:t>Bij het nemen van besluiten door bevoegde gezagen</w:t>
      </w:r>
      <w:r w:rsidRPr="00510243">
        <w:t xml:space="preserve"> zorgt</w:t>
      </w:r>
      <w:r>
        <w:t xml:space="preserve"> het CMP</w:t>
      </w:r>
      <w:r w:rsidRPr="00510243">
        <w:t xml:space="preserve"> voor een goede naleving en eenduidige interpretatie van wetgeving</w:t>
      </w:r>
      <w:r>
        <w:t>, zodat er een gelijk speelveld ontstaat en het bedrijfsleven weet waar het aan toe is</w:t>
      </w:r>
      <w:r w:rsidRPr="00510243">
        <w:t xml:space="preserve">. </w:t>
      </w:r>
      <w:r w:rsidRPr="00470492">
        <w:t>Dit alles doet het CMP op een praktische, informatieve én stimulerende manier. Zo is het CMP de brug tussen het beleid en de uitvoeringspraktijk.</w:t>
      </w:r>
    </w:p>
    <w:p w:rsidR="007266D5" w:rsidP="007266D5" w:rsidRDefault="007266D5" w14:paraId="4E34F4F5" w14:textId="77777777"/>
    <w:p w:rsidR="007266D5" w:rsidP="007266D5" w:rsidRDefault="007266D5" w14:paraId="60A63C2F" w14:textId="77777777">
      <w:r>
        <w:t>Sinds de aankondiging in januari 2021 dat het Landelijk afvalbeheerplan (LAP3) zal worden opgevolgd door een Circulair Materialenplan (CMP)</w:t>
      </w:r>
      <w:r>
        <w:rPr>
          <w:rStyle w:val="FootnoteReference"/>
        </w:rPr>
        <w:footnoteReference w:id="2"/>
      </w:r>
      <w:r>
        <w:t xml:space="preserve"> zijn in de hierop volgende jaren de nodige verkenningen uitgevoerd, evenals een Milieueffectrapportage (MER) naar de milieu- en gezondheidseffecten. Op basis daarvan is over de jaren 2023 en 2024 gewerkt aan de opstelling van het ontwerp-CMP.</w:t>
      </w:r>
    </w:p>
    <w:p w:rsidR="007266D5" w:rsidP="007266D5" w:rsidRDefault="007266D5" w14:paraId="645FC777" w14:textId="77777777"/>
    <w:p w:rsidR="007266D5" w:rsidP="007266D5" w:rsidRDefault="007266D5" w14:paraId="49740BC1" w14:textId="77777777">
      <w:r>
        <w:t xml:space="preserve">Het ontwerp-CMP heeft van 8 januari tot en met 18 februari 2025 ter inspraak gelegen, waarbij het tevens met de Kamer is gedeeld. Er is breed gebruik gemaakt van de mogelijkheid tot inspraak. </w:t>
      </w:r>
      <w:r w:rsidRPr="005A51CF">
        <w:t xml:space="preserve">In totaal hebben 158 partijen </w:t>
      </w:r>
      <w:r>
        <w:t xml:space="preserve">hun </w:t>
      </w:r>
      <w:r w:rsidRPr="005A51CF">
        <w:t xml:space="preserve">zienswijzen gegeven op </w:t>
      </w:r>
      <w:r>
        <w:t>(delen van)</w:t>
      </w:r>
      <w:r w:rsidRPr="005A51CF">
        <w:t xml:space="preserve"> het ontwerp</w:t>
      </w:r>
      <w:r>
        <w:t>-</w:t>
      </w:r>
      <w:r w:rsidRPr="005A51CF">
        <w:t>CMP. D</w:t>
      </w:r>
      <w:r>
        <w:t>e reacties kwamen van</w:t>
      </w:r>
      <w:r w:rsidRPr="005A51CF">
        <w:t xml:space="preserve"> zowel bedrijven</w:t>
      </w:r>
      <w:r>
        <w:t xml:space="preserve"> en</w:t>
      </w:r>
      <w:r w:rsidRPr="005A51CF">
        <w:t xml:space="preserve"> brancheorganisaties, </w:t>
      </w:r>
      <w:r>
        <w:t xml:space="preserve">als </w:t>
      </w:r>
      <w:r w:rsidRPr="005A51CF">
        <w:t xml:space="preserve">NGO’s, particulieren en </w:t>
      </w:r>
      <w:r>
        <w:t xml:space="preserve">decentrale </w:t>
      </w:r>
      <w:r w:rsidRPr="005A51CF">
        <w:t>overheden.</w:t>
      </w:r>
      <w:r>
        <w:t xml:space="preserve"> Het milieueffectrapport is samen met het ontwerp-CMP ter toetsing aan de Commissie mer voorgelegd.</w:t>
      </w:r>
      <w:r>
        <w:rPr>
          <w:rStyle w:val="FootnoteReference"/>
        </w:rPr>
        <w:footnoteReference w:id="3"/>
      </w:r>
      <w:r>
        <w:t xml:space="preserve"> Tevens is er een uitvoerbaarheidstoets gedaan door Rijkswaterstaat en heeft de Inspectie Leefomgeving en Transport (ILT) een handhaafbaarheids-, uitvoerbaarheids- en fraudebestendigheidstoets (HUF-toets) uitgevoerd.</w:t>
      </w:r>
    </w:p>
    <w:p w:rsidR="007266D5" w:rsidP="007266D5" w:rsidRDefault="007266D5" w14:paraId="03F3B7B2" w14:textId="77777777"/>
    <w:p w:rsidR="007266D5" w:rsidP="007266D5" w:rsidRDefault="007266D5" w14:paraId="37DACD34" w14:textId="77777777">
      <w:r>
        <w:t>Na de inspraakperiode zijn de reacties en de toetsen samengevat en beoordeeld. De ingebrachte zienswijzen en toetsen zijn van een reactie voorzien in de reactienota, die als bijlage bij deze brief is opgenomen. Hierin is ook aangegeven op welke punten de zienswijzen en toetsen aanleiding hebben gegeven tot aanpassing van het CMP. Deze aanpassingen zijn in het definitieve CMP verwerkt. M</w:t>
      </w:r>
      <w:r w:rsidRPr="00761FF7">
        <w:t xml:space="preserve">et </w:t>
      </w:r>
      <w:r>
        <w:t>deze</w:t>
      </w:r>
      <w:r w:rsidRPr="00761FF7">
        <w:t xml:space="preserve"> reactienota</w:t>
      </w:r>
      <w:r>
        <w:t xml:space="preserve"> is h</w:t>
      </w:r>
      <w:r w:rsidRPr="00761FF7">
        <w:t>et definitieve CMP vastgesteld en gepubliceerd in de Staatscourant. Vier weken na de officiële vaststelling treedt het CMP in werking</w:t>
      </w:r>
      <w:r>
        <w:t>. Dat zal zijn op</w:t>
      </w:r>
      <w:r w:rsidDel="00D45F77">
        <w:t xml:space="preserve"> </w:t>
      </w:r>
      <w:r>
        <w:t>30 december.</w:t>
      </w:r>
      <w:r w:rsidRPr="00761FF7">
        <w:t xml:space="preserve"> Dat betekent dan ook direct dat het Landelijk </w:t>
      </w:r>
      <w:r>
        <w:t>A</w:t>
      </w:r>
      <w:r w:rsidRPr="00761FF7">
        <w:t>fvalbeheerplan (LAP3) dan niet meer geldt.</w:t>
      </w:r>
      <w:r>
        <w:t xml:space="preserve"> Het CMP zal te vinden zijn via </w:t>
      </w:r>
      <w:hyperlink w:history="1" r:id="rId12">
        <w:r w:rsidRPr="00840FA6">
          <w:rPr>
            <w:rStyle w:val="Hyperlink"/>
          </w:rPr>
          <w:t>www.circulairmaterialenplan.nl</w:t>
        </w:r>
      </w:hyperlink>
      <w:r>
        <w:t xml:space="preserve">. </w:t>
      </w:r>
    </w:p>
    <w:p w:rsidR="007266D5" w:rsidP="007266D5" w:rsidRDefault="007266D5" w14:paraId="5FFF1DCE" w14:textId="77777777"/>
    <w:p w:rsidRPr="0067587F" w:rsidR="007266D5" w:rsidP="007266D5" w:rsidRDefault="007266D5" w14:paraId="5927407A" w14:textId="77777777">
      <w:r w:rsidRPr="00761FF7">
        <w:t xml:space="preserve">Het CMP zal, net zoals het LAP dat was, voortdurend in ontwikkeling zijn en aangevuld worden waar nieuwe ontwikkelingen, wijzigingen in wet- en regelgeving of nieuw beleid daar aanleiding toe geven. </w:t>
      </w:r>
      <w:r>
        <w:t>Daarbij worden uiteraard ook bevoegde gezagen en sectoren die werken met het CMP betrokken.</w:t>
      </w:r>
    </w:p>
    <w:p w:rsidR="00E025F1" w:rsidP="00E025F1" w:rsidRDefault="00E025F1" w14:paraId="0E7E636A" w14:textId="77777777">
      <w:pPr>
        <w:pStyle w:val="Slotzin"/>
      </w:pPr>
      <w:r>
        <w:t>Hoogachtend,</w:t>
      </w:r>
    </w:p>
    <w:p w:rsidR="00E025F1" w:rsidP="00E025F1" w:rsidRDefault="00E025F1" w14:paraId="21B894DA" w14:textId="77777777">
      <w:pPr>
        <w:pStyle w:val="OndertekeningArea1"/>
      </w:pPr>
      <w:r>
        <w:t>DE STAATSSECRETARIS VAN INFRASTRUCTUUR EN WATERSTAAT - OPENBAAR VERVOER EN MILIEU,</w:t>
      </w:r>
    </w:p>
    <w:p w:rsidR="00E025F1" w:rsidP="00E025F1" w:rsidRDefault="00E025F1" w14:paraId="413343A4" w14:textId="77777777"/>
    <w:p w:rsidR="00E025F1" w:rsidP="00E025F1" w:rsidRDefault="00E025F1" w14:paraId="66B6B940" w14:textId="77777777"/>
    <w:p w:rsidR="00E025F1" w:rsidP="00E025F1" w:rsidRDefault="00E025F1" w14:paraId="0AEDC1D1" w14:textId="77777777"/>
    <w:p w:rsidR="00E025F1" w:rsidP="00E025F1" w:rsidRDefault="00E025F1" w14:paraId="5E31222D" w14:textId="77777777"/>
    <w:p w:rsidR="00E025F1" w:rsidP="00E025F1" w:rsidRDefault="00E025F1" w14:paraId="1DF8FB7B" w14:textId="77777777">
      <w:r>
        <w:t>A.A. (Thierry) Aartsen</w:t>
      </w:r>
    </w:p>
    <w:p w:rsidR="0064234C" w:rsidP="00E025F1" w:rsidRDefault="0064234C" w14:paraId="72915BDA" w14:textId="3087F0D9"/>
    <w:sectPr w:rsidR="0064234C">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52582" w14:textId="77777777" w:rsidR="00BD45B0" w:rsidRDefault="00BD45B0">
      <w:pPr>
        <w:spacing w:line="240" w:lineRule="auto"/>
      </w:pPr>
      <w:r>
        <w:separator/>
      </w:r>
    </w:p>
  </w:endnote>
  <w:endnote w:type="continuationSeparator" w:id="0">
    <w:p w14:paraId="7530997F" w14:textId="77777777" w:rsidR="00BD45B0" w:rsidRDefault="00BD45B0">
      <w:pPr>
        <w:spacing w:line="240" w:lineRule="auto"/>
      </w:pPr>
      <w:r>
        <w:continuationSeparator/>
      </w:r>
    </w:p>
  </w:endnote>
  <w:endnote w:type="continuationNotice" w:id="1">
    <w:p w14:paraId="4182CA5B" w14:textId="77777777" w:rsidR="00BD45B0" w:rsidRDefault="00BD45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A333" w14:textId="77777777" w:rsidR="00C73556" w:rsidRDefault="00C7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4028" w14:textId="77777777" w:rsidR="00C73556" w:rsidRDefault="00C7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3405" w14:textId="77777777" w:rsidR="00C73556" w:rsidRDefault="00C7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DC4B7" w14:textId="77777777" w:rsidR="00BD45B0" w:rsidRDefault="00BD45B0">
      <w:pPr>
        <w:spacing w:line="240" w:lineRule="auto"/>
      </w:pPr>
      <w:r>
        <w:separator/>
      </w:r>
    </w:p>
  </w:footnote>
  <w:footnote w:type="continuationSeparator" w:id="0">
    <w:p w14:paraId="47934A2C" w14:textId="77777777" w:rsidR="00BD45B0" w:rsidRDefault="00BD45B0">
      <w:pPr>
        <w:spacing w:line="240" w:lineRule="auto"/>
      </w:pPr>
      <w:r>
        <w:continuationSeparator/>
      </w:r>
    </w:p>
  </w:footnote>
  <w:footnote w:type="continuationNotice" w:id="1">
    <w:p w14:paraId="7958222F" w14:textId="77777777" w:rsidR="00BD45B0" w:rsidRDefault="00BD45B0">
      <w:pPr>
        <w:spacing w:line="240" w:lineRule="auto"/>
      </w:pPr>
    </w:p>
  </w:footnote>
  <w:footnote w:id="2">
    <w:p w14:paraId="51E15D97" w14:textId="77777777" w:rsidR="007266D5" w:rsidRPr="00C42EB8" w:rsidRDefault="007266D5" w:rsidP="007266D5">
      <w:pPr>
        <w:pStyle w:val="FootnoteText"/>
        <w:rPr>
          <w:sz w:val="16"/>
          <w:szCs w:val="16"/>
        </w:rPr>
      </w:pPr>
      <w:r w:rsidRPr="00C42EB8">
        <w:rPr>
          <w:sz w:val="16"/>
          <w:szCs w:val="16"/>
          <w:vertAlign w:val="superscript"/>
        </w:rPr>
        <w:footnoteRef/>
      </w:r>
      <w:r w:rsidRPr="00C42EB8">
        <w:rPr>
          <w:sz w:val="16"/>
          <w:szCs w:val="16"/>
        </w:rPr>
        <w:t xml:space="preserve"> </w:t>
      </w:r>
      <w:bookmarkStart w:id="2" w:name="_Hlk211268643"/>
      <w:r w:rsidRPr="00C42EB8">
        <w:rPr>
          <w:sz w:val="16"/>
          <w:szCs w:val="16"/>
        </w:rPr>
        <w:t>Kamerstukken 2020-2021, 30 872, nr. 253</w:t>
      </w:r>
      <w:bookmarkEnd w:id="2"/>
    </w:p>
  </w:footnote>
  <w:footnote w:id="3">
    <w:p w14:paraId="4DD03874" w14:textId="77777777" w:rsidR="007266D5" w:rsidRPr="00C42EB8" w:rsidRDefault="007266D5" w:rsidP="007266D5">
      <w:pPr>
        <w:pStyle w:val="FootnoteText"/>
        <w:rPr>
          <w:sz w:val="16"/>
          <w:szCs w:val="16"/>
        </w:rPr>
      </w:pPr>
      <w:r w:rsidRPr="00C42EB8">
        <w:rPr>
          <w:sz w:val="16"/>
          <w:szCs w:val="16"/>
          <w:vertAlign w:val="superscript"/>
        </w:rPr>
        <w:footnoteRef/>
      </w:r>
      <w:r w:rsidRPr="00C42EB8">
        <w:rPr>
          <w:sz w:val="16"/>
          <w:szCs w:val="16"/>
        </w:rPr>
        <w:t xml:space="preserve"> Kamerstukken 2024-2025, 30872, nr. 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CCD3" w14:textId="77777777" w:rsidR="00C73556" w:rsidRDefault="00C73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4141" w14:textId="77777777" w:rsidR="0064234C" w:rsidRDefault="00F400A9">
    <w:r>
      <w:rPr>
        <w:noProof/>
        <w:lang w:val="en-GB" w:eastAsia="en-GB"/>
      </w:rPr>
      <mc:AlternateContent>
        <mc:Choice Requires="wps">
          <w:drawing>
            <wp:anchor distT="0" distB="0" distL="0" distR="0" simplePos="0" relativeHeight="251658240" behindDoc="0" locked="1" layoutInCell="1" allowOverlap="1" wp14:anchorId="52D294D8" wp14:editId="73A4F99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34610E2" w14:textId="77777777" w:rsidR="0064234C" w:rsidRDefault="00F400A9">
                          <w:pPr>
                            <w:pStyle w:val="AfzendgegevensKop0"/>
                          </w:pPr>
                          <w:r>
                            <w:t>Ministerie van Infrastructuur en Waterstaat</w:t>
                          </w:r>
                        </w:p>
                        <w:p w14:paraId="1DA7715A" w14:textId="77777777" w:rsidR="009A3AEA" w:rsidRDefault="009A3AEA" w:rsidP="009A3AEA"/>
                        <w:p w14:paraId="080B483E" w14:textId="27A30F95" w:rsidR="009A3AEA" w:rsidRDefault="00184C93" w:rsidP="009A3AEA">
                          <w:pPr>
                            <w:pStyle w:val="Referentiegegevenskop"/>
                          </w:pPr>
                          <w:r>
                            <w:t>Ons k</w:t>
                          </w:r>
                          <w:r w:rsidR="009A3AEA">
                            <w:t>enmerk</w:t>
                          </w:r>
                        </w:p>
                        <w:p w14:paraId="33DF2B78" w14:textId="77777777" w:rsidR="009A3AEA" w:rsidRDefault="009A3AEA" w:rsidP="009A3AEA">
                          <w:pPr>
                            <w:tabs>
                              <w:tab w:val="left" w:pos="170"/>
                            </w:tabs>
                            <w:spacing w:line="180" w:lineRule="exact"/>
                            <w:rPr>
                              <w:sz w:val="13"/>
                              <w:szCs w:val="13"/>
                            </w:rPr>
                          </w:pPr>
                          <w:r w:rsidRPr="009A3AEA">
                            <w:rPr>
                              <w:sz w:val="13"/>
                              <w:szCs w:val="13"/>
                            </w:rPr>
                            <w:t>IENW/BSK-2025/265295</w:t>
                          </w:r>
                        </w:p>
                        <w:p w14:paraId="0E44FF85" w14:textId="77777777" w:rsidR="009A3AEA" w:rsidRPr="009A3AEA" w:rsidRDefault="009A3AEA" w:rsidP="009A3AEA"/>
                      </w:txbxContent>
                    </wps:txbx>
                    <wps:bodyPr vert="horz" wrap="square" lIns="0" tIns="0" rIns="0" bIns="0" anchor="t" anchorCtr="0"/>
                  </wps:wsp>
                </a:graphicData>
              </a:graphic>
            </wp:anchor>
          </w:drawing>
        </mc:Choice>
        <mc:Fallback>
          <w:pict>
            <v:shapetype w14:anchorId="52D294D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34610E2" w14:textId="77777777" w:rsidR="0064234C" w:rsidRDefault="00F400A9">
                    <w:pPr>
                      <w:pStyle w:val="AfzendgegevensKop0"/>
                    </w:pPr>
                    <w:r>
                      <w:t>Ministerie van Infrastructuur en Waterstaat</w:t>
                    </w:r>
                  </w:p>
                  <w:p w14:paraId="1DA7715A" w14:textId="77777777" w:rsidR="009A3AEA" w:rsidRDefault="009A3AEA" w:rsidP="009A3AEA"/>
                  <w:p w14:paraId="080B483E" w14:textId="27A30F95" w:rsidR="009A3AEA" w:rsidRDefault="00184C93" w:rsidP="009A3AEA">
                    <w:pPr>
                      <w:pStyle w:val="Referentiegegevenskop"/>
                    </w:pPr>
                    <w:r>
                      <w:t>Ons k</w:t>
                    </w:r>
                    <w:r w:rsidR="009A3AEA">
                      <w:t>enmerk</w:t>
                    </w:r>
                  </w:p>
                  <w:p w14:paraId="33DF2B78" w14:textId="77777777" w:rsidR="009A3AEA" w:rsidRDefault="009A3AEA" w:rsidP="009A3AEA">
                    <w:pPr>
                      <w:tabs>
                        <w:tab w:val="left" w:pos="170"/>
                      </w:tabs>
                      <w:spacing w:line="180" w:lineRule="exact"/>
                      <w:rPr>
                        <w:sz w:val="13"/>
                        <w:szCs w:val="13"/>
                      </w:rPr>
                    </w:pPr>
                    <w:r w:rsidRPr="009A3AEA">
                      <w:rPr>
                        <w:sz w:val="13"/>
                        <w:szCs w:val="13"/>
                      </w:rPr>
                      <w:t>IENW/BSK-2025/265295</w:t>
                    </w:r>
                  </w:p>
                  <w:p w14:paraId="0E44FF85" w14:textId="77777777" w:rsidR="009A3AEA" w:rsidRPr="009A3AEA" w:rsidRDefault="009A3AEA" w:rsidP="009A3A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B08B908" wp14:editId="38AF15F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4821A6" w14:textId="77777777" w:rsidR="0064234C" w:rsidRDefault="00F400A9">
                          <w:pPr>
                            <w:pStyle w:val="Referentiegegevens"/>
                          </w:pPr>
                          <w:r>
                            <w:t xml:space="preserve">Pagina </w:t>
                          </w:r>
                          <w:r>
                            <w:fldChar w:fldCharType="begin"/>
                          </w:r>
                          <w:r>
                            <w:instrText>PAGE</w:instrText>
                          </w:r>
                          <w:r>
                            <w:fldChar w:fldCharType="separate"/>
                          </w:r>
                          <w:r w:rsidR="000C3597">
                            <w:rPr>
                              <w:noProof/>
                            </w:rPr>
                            <w:t>1</w:t>
                          </w:r>
                          <w:r>
                            <w:fldChar w:fldCharType="end"/>
                          </w:r>
                          <w:r>
                            <w:t xml:space="preserve"> van </w:t>
                          </w:r>
                          <w:r>
                            <w:fldChar w:fldCharType="begin"/>
                          </w:r>
                          <w:r>
                            <w:instrText>NUMPAGES</w:instrText>
                          </w:r>
                          <w:r>
                            <w:fldChar w:fldCharType="separate"/>
                          </w:r>
                          <w:r w:rsidR="000C3597">
                            <w:rPr>
                              <w:noProof/>
                            </w:rPr>
                            <w:t>1</w:t>
                          </w:r>
                          <w:r>
                            <w:fldChar w:fldCharType="end"/>
                          </w:r>
                        </w:p>
                      </w:txbxContent>
                    </wps:txbx>
                    <wps:bodyPr vert="horz" wrap="square" lIns="0" tIns="0" rIns="0" bIns="0" anchor="t" anchorCtr="0"/>
                  </wps:wsp>
                </a:graphicData>
              </a:graphic>
            </wp:anchor>
          </w:drawing>
        </mc:Choice>
        <mc:Fallback>
          <w:pict>
            <v:shape w14:anchorId="1B08B908"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84821A6" w14:textId="77777777" w:rsidR="0064234C" w:rsidRDefault="00F400A9">
                    <w:pPr>
                      <w:pStyle w:val="Referentiegegevens"/>
                    </w:pPr>
                    <w:r>
                      <w:t xml:space="preserve">Pagina </w:t>
                    </w:r>
                    <w:r>
                      <w:fldChar w:fldCharType="begin"/>
                    </w:r>
                    <w:r>
                      <w:instrText>PAGE</w:instrText>
                    </w:r>
                    <w:r>
                      <w:fldChar w:fldCharType="separate"/>
                    </w:r>
                    <w:r w:rsidR="000C3597">
                      <w:rPr>
                        <w:noProof/>
                      </w:rPr>
                      <w:t>1</w:t>
                    </w:r>
                    <w:r>
                      <w:fldChar w:fldCharType="end"/>
                    </w:r>
                    <w:r>
                      <w:t xml:space="preserve"> van </w:t>
                    </w:r>
                    <w:r>
                      <w:fldChar w:fldCharType="begin"/>
                    </w:r>
                    <w:r>
                      <w:instrText>NUMPAGES</w:instrText>
                    </w:r>
                    <w:r>
                      <w:fldChar w:fldCharType="separate"/>
                    </w:r>
                    <w:r w:rsidR="000C359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FEB5996" wp14:editId="72D89EB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B4B1E8" w14:textId="77777777" w:rsidR="00E2192C" w:rsidRDefault="00E2192C"/>
                      </w:txbxContent>
                    </wps:txbx>
                    <wps:bodyPr vert="horz" wrap="square" lIns="0" tIns="0" rIns="0" bIns="0" anchor="t" anchorCtr="0"/>
                  </wps:wsp>
                </a:graphicData>
              </a:graphic>
            </wp:anchor>
          </w:drawing>
        </mc:Choice>
        <mc:Fallback>
          <w:pict>
            <v:shape w14:anchorId="2FEB5996"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4B4B1E8" w14:textId="77777777" w:rsidR="00E2192C" w:rsidRDefault="00E219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B4CC5E9" wp14:editId="4B51852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82F43D" w14:textId="77777777" w:rsidR="00E2192C" w:rsidRDefault="00E2192C"/>
                      </w:txbxContent>
                    </wps:txbx>
                    <wps:bodyPr vert="horz" wrap="square" lIns="0" tIns="0" rIns="0" bIns="0" anchor="t" anchorCtr="0"/>
                  </wps:wsp>
                </a:graphicData>
              </a:graphic>
            </wp:anchor>
          </w:drawing>
        </mc:Choice>
        <mc:Fallback>
          <w:pict>
            <v:shape w14:anchorId="7B4CC5E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82F43D" w14:textId="77777777" w:rsidR="00E2192C" w:rsidRDefault="00E2192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6618" w14:textId="77777777" w:rsidR="0064234C" w:rsidRDefault="00F400A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16D758C" wp14:editId="2F43299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4CF560" w14:textId="77777777" w:rsidR="00E2192C" w:rsidRDefault="00E2192C"/>
                      </w:txbxContent>
                    </wps:txbx>
                    <wps:bodyPr vert="horz" wrap="square" lIns="0" tIns="0" rIns="0" bIns="0" anchor="t" anchorCtr="0"/>
                  </wps:wsp>
                </a:graphicData>
              </a:graphic>
            </wp:anchor>
          </w:drawing>
        </mc:Choice>
        <mc:Fallback>
          <w:pict>
            <v:shapetype w14:anchorId="116D758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84CF560" w14:textId="77777777" w:rsidR="00E2192C" w:rsidRDefault="00E219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E9E71DF" wp14:editId="5F835BD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B6928D" w14:textId="394FEF62" w:rsidR="0064234C" w:rsidRDefault="00F400A9">
                          <w:pPr>
                            <w:pStyle w:val="Referentiegegevens"/>
                          </w:pPr>
                          <w:r>
                            <w:t xml:space="preserve">Pagina </w:t>
                          </w:r>
                          <w:r>
                            <w:fldChar w:fldCharType="begin"/>
                          </w:r>
                          <w:r>
                            <w:instrText>PAGE</w:instrText>
                          </w:r>
                          <w:r>
                            <w:fldChar w:fldCharType="separate"/>
                          </w:r>
                          <w:r w:rsidR="003E5B9F">
                            <w:rPr>
                              <w:noProof/>
                            </w:rPr>
                            <w:t>1</w:t>
                          </w:r>
                          <w:r>
                            <w:fldChar w:fldCharType="end"/>
                          </w:r>
                          <w:r>
                            <w:t xml:space="preserve"> van </w:t>
                          </w:r>
                          <w:r>
                            <w:fldChar w:fldCharType="begin"/>
                          </w:r>
                          <w:r>
                            <w:instrText>NUMPAGES</w:instrText>
                          </w:r>
                          <w:r>
                            <w:fldChar w:fldCharType="separate"/>
                          </w:r>
                          <w:r w:rsidR="003E5B9F">
                            <w:rPr>
                              <w:noProof/>
                            </w:rPr>
                            <w:t>1</w:t>
                          </w:r>
                          <w:r>
                            <w:fldChar w:fldCharType="end"/>
                          </w:r>
                        </w:p>
                      </w:txbxContent>
                    </wps:txbx>
                    <wps:bodyPr vert="horz" wrap="square" lIns="0" tIns="0" rIns="0" bIns="0" anchor="t" anchorCtr="0"/>
                  </wps:wsp>
                </a:graphicData>
              </a:graphic>
            </wp:anchor>
          </w:drawing>
        </mc:Choice>
        <mc:Fallback>
          <w:pict>
            <v:shape w14:anchorId="3E9E71DF"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8B6928D" w14:textId="394FEF62" w:rsidR="0064234C" w:rsidRDefault="00F400A9">
                    <w:pPr>
                      <w:pStyle w:val="Referentiegegevens"/>
                    </w:pPr>
                    <w:r>
                      <w:t xml:space="preserve">Pagina </w:t>
                    </w:r>
                    <w:r>
                      <w:fldChar w:fldCharType="begin"/>
                    </w:r>
                    <w:r>
                      <w:instrText>PAGE</w:instrText>
                    </w:r>
                    <w:r>
                      <w:fldChar w:fldCharType="separate"/>
                    </w:r>
                    <w:r w:rsidR="003E5B9F">
                      <w:rPr>
                        <w:noProof/>
                      </w:rPr>
                      <w:t>1</w:t>
                    </w:r>
                    <w:r>
                      <w:fldChar w:fldCharType="end"/>
                    </w:r>
                    <w:r>
                      <w:t xml:space="preserve"> van </w:t>
                    </w:r>
                    <w:r>
                      <w:fldChar w:fldCharType="begin"/>
                    </w:r>
                    <w:r>
                      <w:instrText>NUMPAGES</w:instrText>
                    </w:r>
                    <w:r>
                      <w:fldChar w:fldCharType="separate"/>
                    </w:r>
                    <w:r w:rsidR="003E5B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D6638AB" wp14:editId="6598C67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95C1F7" w14:textId="77777777" w:rsidR="0064234C" w:rsidRDefault="00F400A9">
                          <w:pPr>
                            <w:pStyle w:val="AfzendgegevensKop0"/>
                          </w:pPr>
                          <w:r>
                            <w:t>Ministerie van Infrastructuur en Waterstaat</w:t>
                          </w:r>
                        </w:p>
                        <w:p w14:paraId="423EDA0D" w14:textId="77777777" w:rsidR="0064234C" w:rsidRDefault="0064234C">
                          <w:pPr>
                            <w:pStyle w:val="WitregelW1"/>
                          </w:pPr>
                        </w:p>
                        <w:p w14:paraId="003FFCD8" w14:textId="77777777" w:rsidR="0064234C" w:rsidRDefault="00F400A9">
                          <w:pPr>
                            <w:pStyle w:val="Afzendgegevens"/>
                          </w:pPr>
                          <w:r>
                            <w:t>Rijnstraat 8</w:t>
                          </w:r>
                        </w:p>
                        <w:p w14:paraId="31D38EF6" w14:textId="77777777" w:rsidR="0064234C" w:rsidRPr="000C3597" w:rsidRDefault="00F400A9">
                          <w:pPr>
                            <w:pStyle w:val="Afzendgegevens"/>
                            <w:rPr>
                              <w:lang w:val="de-DE"/>
                            </w:rPr>
                          </w:pPr>
                          <w:r w:rsidRPr="000C3597">
                            <w:rPr>
                              <w:lang w:val="de-DE"/>
                            </w:rPr>
                            <w:t>2515 XP  Den Haag</w:t>
                          </w:r>
                        </w:p>
                        <w:p w14:paraId="1C203874" w14:textId="77777777" w:rsidR="0064234C" w:rsidRPr="000C3597" w:rsidRDefault="00F400A9">
                          <w:pPr>
                            <w:pStyle w:val="Afzendgegevens"/>
                            <w:rPr>
                              <w:lang w:val="de-DE"/>
                            </w:rPr>
                          </w:pPr>
                          <w:r w:rsidRPr="000C3597">
                            <w:rPr>
                              <w:lang w:val="de-DE"/>
                            </w:rPr>
                            <w:t>Postbus 20901</w:t>
                          </w:r>
                        </w:p>
                        <w:p w14:paraId="1B228E23" w14:textId="77777777" w:rsidR="0064234C" w:rsidRPr="000C3597" w:rsidRDefault="00F400A9">
                          <w:pPr>
                            <w:pStyle w:val="Afzendgegevens"/>
                            <w:rPr>
                              <w:lang w:val="de-DE"/>
                            </w:rPr>
                          </w:pPr>
                          <w:r w:rsidRPr="000C3597">
                            <w:rPr>
                              <w:lang w:val="de-DE"/>
                            </w:rPr>
                            <w:t>2500 EX Den Haag</w:t>
                          </w:r>
                        </w:p>
                        <w:p w14:paraId="17B39FF2" w14:textId="77777777" w:rsidR="0064234C" w:rsidRPr="000C3597" w:rsidRDefault="0064234C">
                          <w:pPr>
                            <w:pStyle w:val="WitregelW1"/>
                            <w:rPr>
                              <w:lang w:val="de-DE"/>
                            </w:rPr>
                          </w:pPr>
                        </w:p>
                        <w:p w14:paraId="610BC87A" w14:textId="77777777" w:rsidR="0064234C" w:rsidRPr="000C3597" w:rsidRDefault="00F400A9">
                          <w:pPr>
                            <w:pStyle w:val="Afzendgegevens"/>
                            <w:rPr>
                              <w:lang w:val="de-DE"/>
                            </w:rPr>
                          </w:pPr>
                          <w:r w:rsidRPr="000C3597">
                            <w:rPr>
                              <w:lang w:val="de-DE"/>
                            </w:rPr>
                            <w:t>T   070-456 0000</w:t>
                          </w:r>
                        </w:p>
                        <w:p w14:paraId="1C16C7B0" w14:textId="77777777" w:rsidR="0064234C" w:rsidRDefault="00F400A9">
                          <w:pPr>
                            <w:pStyle w:val="Afzendgegevens"/>
                          </w:pPr>
                          <w:r>
                            <w:t>F   070-456 1111</w:t>
                          </w:r>
                        </w:p>
                        <w:p w14:paraId="30F77CD6" w14:textId="77777777" w:rsidR="0064234C" w:rsidRPr="00184C93" w:rsidRDefault="0064234C" w:rsidP="00184C93">
                          <w:pPr>
                            <w:pStyle w:val="WitregelW2"/>
                            <w:spacing w:line="276" w:lineRule="auto"/>
                            <w:rPr>
                              <w:sz w:val="13"/>
                              <w:szCs w:val="13"/>
                            </w:rPr>
                          </w:pPr>
                        </w:p>
                        <w:p w14:paraId="217CE5AD" w14:textId="5AA75EA8" w:rsidR="0064234C" w:rsidRPr="00184C93" w:rsidRDefault="00184C93" w:rsidP="00184C93">
                          <w:pPr>
                            <w:pStyle w:val="Referentiegegevenskop"/>
                            <w:spacing w:line="276" w:lineRule="auto"/>
                          </w:pPr>
                          <w:r>
                            <w:t>Ons k</w:t>
                          </w:r>
                          <w:r w:rsidR="00F400A9" w:rsidRPr="00184C93">
                            <w:t>enmerk</w:t>
                          </w:r>
                        </w:p>
                        <w:p w14:paraId="47676C74" w14:textId="5698C03B" w:rsidR="00333EFB" w:rsidRPr="00184C93" w:rsidRDefault="009A3AEA" w:rsidP="00184C93">
                          <w:pPr>
                            <w:tabs>
                              <w:tab w:val="left" w:pos="170"/>
                            </w:tabs>
                            <w:spacing w:line="276" w:lineRule="auto"/>
                            <w:rPr>
                              <w:sz w:val="13"/>
                              <w:szCs w:val="13"/>
                            </w:rPr>
                          </w:pPr>
                          <w:r w:rsidRPr="00184C93">
                            <w:rPr>
                              <w:sz w:val="13"/>
                              <w:szCs w:val="13"/>
                            </w:rPr>
                            <w:t>IENW/BSK-2025/265295</w:t>
                          </w:r>
                        </w:p>
                        <w:p w14:paraId="436CAF64" w14:textId="77777777" w:rsidR="0058708E" w:rsidRPr="00184C93" w:rsidRDefault="0058708E" w:rsidP="00184C93">
                          <w:pPr>
                            <w:spacing w:line="276" w:lineRule="auto"/>
                            <w:rPr>
                              <w:sz w:val="13"/>
                              <w:szCs w:val="13"/>
                            </w:rPr>
                          </w:pPr>
                        </w:p>
                        <w:p w14:paraId="1D121AE9" w14:textId="77777777" w:rsidR="0058708E" w:rsidRPr="00184C93" w:rsidRDefault="0058708E" w:rsidP="00184C93">
                          <w:pPr>
                            <w:pStyle w:val="Referentiegegevenskop"/>
                            <w:spacing w:line="276" w:lineRule="auto"/>
                          </w:pPr>
                          <w:r w:rsidRPr="00184C93">
                            <w:t>Bijlage(n)</w:t>
                          </w:r>
                        </w:p>
                        <w:p w14:paraId="5A9F2CBE" w14:textId="30E439F6" w:rsidR="0058708E" w:rsidRPr="00184C93" w:rsidRDefault="009A3AEA" w:rsidP="00184C93">
                          <w:pPr>
                            <w:pStyle w:val="Referentiegegevens"/>
                            <w:spacing w:line="276" w:lineRule="auto"/>
                          </w:pPr>
                          <w:r w:rsidRPr="00184C93">
                            <w:t>3</w:t>
                          </w:r>
                        </w:p>
                        <w:p w14:paraId="5E09DDEB" w14:textId="77777777" w:rsidR="0058708E" w:rsidRPr="00184C93" w:rsidRDefault="0058708E" w:rsidP="00184C93">
                          <w:pPr>
                            <w:spacing w:line="276" w:lineRule="auto"/>
                            <w:rPr>
                              <w:sz w:val="13"/>
                              <w:szCs w:val="13"/>
                            </w:rPr>
                          </w:pPr>
                        </w:p>
                        <w:p w14:paraId="21B5FBBC" w14:textId="77777777" w:rsidR="0058708E" w:rsidRPr="0058708E" w:rsidRDefault="0058708E" w:rsidP="0058708E"/>
                      </w:txbxContent>
                    </wps:txbx>
                    <wps:bodyPr vert="horz" wrap="square" lIns="0" tIns="0" rIns="0" bIns="0" anchor="t" anchorCtr="0"/>
                  </wps:wsp>
                </a:graphicData>
              </a:graphic>
            </wp:anchor>
          </w:drawing>
        </mc:Choice>
        <mc:Fallback>
          <w:pict>
            <v:shape w14:anchorId="4D6638AB"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95C1F7" w14:textId="77777777" w:rsidR="0064234C" w:rsidRDefault="00F400A9">
                    <w:pPr>
                      <w:pStyle w:val="AfzendgegevensKop0"/>
                    </w:pPr>
                    <w:r>
                      <w:t>Ministerie van Infrastructuur en Waterstaat</w:t>
                    </w:r>
                  </w:p>
                  <w:p w14:paraId="423EDA0D" w14:textId="77777777" w:rsidR="0064234C" w:rsidRDefault="0064234C">
                    <w:pPr>
                      <w:pStyle w:val="WitregelW1"/>
                    </w:pPr>
                  </w:p>
                  <w:p w14:paraId="003FFCD8" w14:textId="77777777" w:rsidR="0064234C" w:rsidRDefault="00F400A9">
                    <w:pPr>
                      <w:pStyle w:val="Afzendgegevens"/>
                    </w:pPr>
                    <w:r>
                      <w:t>Rijnstraat 8</w:t>
                    </w:r>
                  </w:p>
                  <w:p w14:paraId="31D38EF6" w14:textId="77777777" w:rsidR="0064234C" w:rsidRPr="000C3597" w:rsidRDefault="00F400A9">
                    <w:pPr>
                      <w:pStyle w:val="Afzendgegevens"/>
                      <w:rPr>
                        <w:lang w:val="de-DE"/>
                      </w:rPr>
                    </w:pPr>
                    <w:r w:rsidRPr="000C3597">
                      <w:rPr>
                        <w:lang w:val="de-DE"/>
                      </w:rPr>
                      <w:t>2515 XP  Den Haag</w:t>
                    </w:r>
                  </w:p>
                  <w:p w14:paraId="1C203874" w14:textId="77777777" w:rsidR="0064234C" w:rsidRPr="000C3597" w:rsidRDefault="00F400A9">
                    <w:pPr>
                      <w:pStyle w:val="Afzendgegevens"/>
                      <w:rPr>
                        <w:lang w:val="de-DE"/>
                      </w:rPr>
                    </w:pPr>
                    <w:r w:rsidRPr="000C3597">
                      <w:rPr>
                        <w:lang w:val="de-DE"/>
                      </w:rPr>
                      <w:t>Postbus 20901</w:t>
                    </w:r>
                  </w:p>
                  <w:p w14:paraId="1B228E23" w14:textId="77777777" w:rsidR="0064234C" w:rsidRPr="000C3597" w:rsidRDefault="00F400A9">
                    <w:pPr>
                      <w:pStyle w:val="Afzendgegevens"/>
                      <w:rPr>
                        <w:lang w:val="de-DE"/>
                      </w:rPr>
                    </w:pPr>
                    <w:r w:rsidRPr="000C3597">
                      <w:rPr>
                        <w:lang w:val="de-DE"/>
                      </w:rPr>
                      <w:t>2500 EX Den Haag</w:t>
                    </w:r>
                  </w:p>
                  <w:p w14:paraId="17B39FF2" w14:textId="77777777" w:rsidR="0064234C" w:rsidRPr="000C3597" w:rsidRDefault="0064234C">
                    <w:pPr>
                      <w:pStyle w:val="WitregelW1"/>
                      <w:rPr>
                        <w:lang w:val="de-DE"/>
                      </w:rPr>
                    </w:pPr>
                  </w:p>
                  <w:p w14:paraId="610BC87A" w14:textId="77777777" w:rsidR="0064234C" w:rsidRPr="000C3597" w:rsidRDefault="00F400A9">
                    <w:pPr>
                      <w:pStyle w:val="Afzendgegevens"/>
                      <w:rPr>
                        <w:lang w:val="de-DE"/>
                      </w:rPr>
                    </w:pPr>
                    <w:r w:rsidRPr="000C3597">
                      <w:rPr>
                        <w:lang w:val="de-DE"/>
                      </w:rPr>
                      <w:t>T   070-456 0000</w:t>
                    </w:r>
                  </w:p>
                  <w:p w14:paraId="1C16C7B0" w14:textId="77777777" w:rsidR="0064234C" w:rsidRDefault="00F400A9">
                    <w:pPr>
                      <w:pStyle w:val="Afzendgegevens"/>
                    </w:pPr>
                    <w:r>
                      <w:t>F   070-456 1111</w:t>
                    </w:r>
                  </w:p>
                  <w:p w14:paraId="30F77CD6" w14:textId="77777777" w:rsidR="0064234C" w:rsidRPr="00184C93" w:rsidRDefault="0064234C" w:rsidP="00184C93">
                    <w:pPr>
                      <w:pStyle w:val="WitregelW2"/>
                      <w:spacing w:line="276" w:lineRule="auto"/>
                      <w:rPr>
                        <w:sz w:val="13"/>
                        <w:szCs w:val="13"/>
                      </w:rPr>
                    </w:pPr>
                  </w:p>
                  <w:p w14:paraId="217CE5AD" w14:textId="5AA75EA8" w:rsidR="0064234C" w:rsidRPr="00184C93" w:rsidRDefault="00184C93" w:rsidP="00184C93">
                    <w:pPr>
                      <w:pStyle w:val="Referentiegegevenskop"/>
                      <w:spacing w:line="276" w:lineRule="auto"/>
                    </w:pPr>
                    <w:r>
                      <w:t>Ons k</w:t>
                    </w:r>
                    <w:r w:rsidR="00F400A9" w:rsidRPr="00184C93">
                      <w:t>enmerk</w:t>
                    </w:r>
                  </w:p>
                  <w:p w14:paraId="47676C74" w14:textId="5698C03B" w:rsidR="00333EFB" w:rsidRPr="00184C93" w:rsidRDefault="009A3AEA" w:rsidP="00184C93">
                    <w:pPr>
                      <w:tabs>
                        <w:tab w:val="left" w:pos="170"/>
                      </w:tabs>
                      <w:spacing w:line="276" w:lineRule="auto"/>
                      <w:rPr>
                        <w:sz w:val="13"/>
                        <w:szCs w:val="13"/>
                      </w:rPr>
                    </w:pPr>
                    <w:r w:rsidRPr="00184C93">
                      <w:rPr>
                        <w:sz w:val="13"/>
                        <w:szCs w:val="13"/>
                      </w:rPr>
                      <w:t>IENW/BSK-2025/265295</w:t>
                    </w:r>
                  </w:p>
                  <w:p w14:paraId="436CAF64" w14:textId="77777777" w:rsidR="0058708E" w:rsidRPr="00184C93" w:rsidRDefault="0058708E" w:rsidP="00184C93">
                    <w:pPr>
                      <w:spacing w:line="276" w:lineRule="auto"/>
                      <w:rPr>
                        <w:sz w:val="13"/>
                        <w:szCs w:val="13"/>
                      </w:rPr>
                    </w:pPr>
                  </w:p>
                  <w:p w14:paraId="1D121AE9" w14:textId="77777777" w:rsidR="0058708E" w:rsidRPr="00184C93" w:rsidRDefault="0058708E" w:rsidP="00184C93">
                    <w:pPr>
                      <w:pStyle w:val="Referentiegegevenskop"/>
                      <w:spacing w:line="276" w:lineRule="auto"/>
                    </w:pPr>
                    <w:r w:rsidRPr="00184C93">
                      <w:t>Bijlage(n)</w:t>
                    </w:r>
                  </w:p>
                  <w:p w14:paraId="5A9F2CBE" w14:textId="30E439F6" w:rsidR="0058708E" w:rsidRPr="00184C93" w:rsidRDefault="009A3AEA" w:rsidP="00184C93">
                    <w:pPr>
                      <w:pStyle w:val="Referentiegegevens"/>
                      <w:spacing w:line="276" w:lineRule="auto"/>
                    </w:pPr>
                    <w:r w:rsidRPr="00184C93">
                      <w:t>3</w:t>
                    </w:r>
                  </w:p>
                  <w:p w14:paraId="5E09DDEB" w14:textId="77777777" w:rsidR="0058708E" w:rsidRPr="00184C93" w:rsidRDefault="0058708E" w:rsidP="00184C93">
                    <w:pPr>
                      <w:spacing w:line="276" w:lineRule="auto"/>
                      <w:rPr>
                        <w:sz w:val="13"/>
                        <w:szCs w:val="13"/>
                      </w:rPr>
                    </w:pPr>
                  </w:p>
                  <w:p w14:paraId="21B5FBBC" w14:textId="77777777" w:rsidR="0058708E" w:rsidRPr="0058708E" w:rsidRDefault="0058708E" w:rsidP="005870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103CFD4" wp14:editId="7A48BBB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9A990D" w14:textId="77777777" w:rsidR="0064234C" w:rsidRDefault="00F400A9">
                          <w:pPr>
                            <w:spacing w:line="240" w:lineRule="auto"/>
                          </w:pPr>
                          <w:r>
                            <w:rPr>
                              <w:noProof/>
                              <w:lang w:val="en-GB" w:eastAsia="en-GB"/>
                            </w:rPr>
                            <w:drawing>
                              <wp:inline distT="0" distB="0" distL="0" distR="0" wp14:anchorId="7764587D" wp14:editId="5FA3AD8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03CFD4"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9A990D" w14:textId="77777777" w:rsidR="0064234C" w:rsidRDefault="00F400A9">
                    <w:pPr>
                      <w:spacing w:line="240" w:lineRule="auto"/>
                    </w:pPr>
                    <w:r>
                      <w:rPr>
                        <w:noProof/>
                        <w:lang w:val="en-GB" w:eastAsia="en-GB"/>
                      </w:rPr>
                      <w:drawing>
                        <wp:inline distT="0" distB="0" distL="0" distR="0" wp14:anchorId="7764587D" wp14:editId="5FA3AD8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3579661" wp14:editId="6230FB2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AC1F4F" w14:textId="77777777" w:rsidR="0064234C" w:rsidRDefault="00F400A9">
                          <w:pPr>
                            <w:spacing w:line="240" w:lineRule="auto"/>
                          </w:pPr>
                          <w:r>
                            <w:rPr>
                              <w:noProof/>
                              <w:lang w:val="en-GB" w:eastAsia="en-GB"/>
                            </w:rPr>
                            <w:drawing>
                              <wp:inline distT="0" distB="0" distL="0" distR="0" wp14:anchorId="25458A56" wp14:editId="77D8BA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57966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AC1F4F" w14:textId="77777777" w:rsidR="0064234C" w:rsidRDefault="00F400A9">
                    <w:pPr>
                      <w:spacing w:line="240" w:lineRule="auto"/>
                    </w:pPr>
                    <w:r>
                      <w:rPr>
                        <w:noProof/>
                        <w:lang w:val="en-GB" w:eastAsia="en-GB"/>
                      </w:rPr>
                      <w:drawing>
                        <wp:inline distT="0" distB="0" distL="0" distR="0" wp14:anchorId="25458A56" wp14:editId="77D8BA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C1FE0F0" wp14:editId="3E04FB8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750702" w14:textId="77777777" w:rsidR="0064234C" w:rsidRDefault="00F400A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1FE0F0"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D750702" w14:textId="77777777" w:rsidR="0064234C" w:rsidRDefault="00F400A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032478D" wp14:editId="03EFE07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19AAAD" w14:textId="77777777" w:rsidR="0064234C" w:rsidRDefault="00F400A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032478D"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19AAAD" w14:textId="77777777" w:rsidR="0064234C" w:rsidRDefault="00F400A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481F7F7" wp14:editId="291278F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4234C" w14:paraId="6BFFCEC7" w14:textId="77777777">
                            <w:trPr>
                              <w:trHeight w:val="200"/>
                            </w:trPr>
                            <w:tc>
                              <w:tcPr>
                                <w:tcW w:w="1140" w:type="dxa"/>
                              </w:tcPr>
                              <w:p w14:paraId="217D0043" w14:textId="77777777" w:rsidR="0064234C" w:rsidRDefault="0064234C"/>
                            </w:tc>
                            <w:tc>
                              <w:tcPr>
                                <w:tcW w:w="5400" w:type="dxa"/>
                              </w:tcPr>
                              <w:p w14:paraId="537FE1A1" w14:textId="77777777" w:rsidR="0064234C" w:rsidRDefault="0064234C"/>
                            </w:tc>
                          </w:tr>
                          <w:tr w:rsidR="0064234C" w14:paraId="4BF25F94" w14:textId="77777777">
                            <w:trPr>
                              <w:trHeight w:val="240"/>
                            </w:trPr>
                            <w:tc>
                              <w:tcPr>
                                <w:tcW w:w="1140" w:type="dxa"/>
                              </w:tcPr>
                              <w:p w14:paraId="4FAC9AB5" w14:textId="77777777" w:rsidR="0064234C" w:rsidRDefault="00F400A9">
                                <w:r>
                                  <w:t>Datum</w:t>
                                </w:r>
                              </w:p>
                            </w:tc>
                            <w:tc>
                              <w:tcPr>
                                <w:tcW w:w="5400" w:type="dxa"/>
                              </w:tcPr>
                              <w:p w14:paraId="2BB7F9AE" w14:textId="0E94D1CF" w:rsidR="0064234C" w:rsidRDefault="00184C93">
                                <w:r>
                                  <w:t>1 december 2025</w:t>
                                </w:r>
                              </w:p>
                            </w:tc>
                          </w:tr>
                          <w:tr w:rsidR="0064234C" w14:paraId="2E63F72A" w14:textId="77777777">
                            <w:trPr>
                              <w:trHeight w:val="240"/>
                            </w:trPr>
                            <w:tc>
                              <w:tcPr>
                                <w:tcW w:w="1140" w:type="dxa"/>
                              </w:tcPr>
                              <w:p w14:paraId="2C4982AA" w14:textId="77777777" w:rsidR="0064234C" w:rsidRDefault="00F400A9">
                                <w:r>
                                  <w:t>Betreft</w:t>
                                </w:r>
                              </w:p>
                            </w:tc>
                            <w:tc>
                              <w:tcPr>
                                <w:tcW w:w="5400" w:type="dxa"/>
                              </w:tcPr>
                              <w:p w14:paraId="1B267BB1" w14:textId="2402716B" w:rsidR="0064234C" w:rsidRDefault="007F3398">
                                <w:r>
                                  <w:t xml:space="preserve">Vaststelling </w:t>
                                </w:r>
                                <w:r w:rsidR="00F400A9">
                                  <w:t>Circulair Materialenplan</w:t>
                                </w:r>
                              </w:p>
                            </w:tc>
                          </w:tr>
                          <w:tr w:rsidR="0064234C" w14:paraId="753D666A" w14:textId="77777777">
                            <w:trPr>
                              <w:trHeight w:val="200"/>
                            </w:trPr>
                            <w:tc>
                              <w:tcPr>
                                <w:tcW w:w="1140" w:type="dxa"/>
                              </w:tcPr>
                              <w:p w14:paraId="4C0DD322" w14:textId="77777777" w:rsidR="0064234C" w:rsidRDefault="0064234C"/>
                            </w:tc>
                            <w:tc>
                              <w:tcPr>
                                <w:tcW w:w="5400" w:type="dxa"/>
                              </w:tcPr>
                              <w:p w14:paraId="4969A721" w14:textId="77777777" w:rsidR="0064234C" w:rsidRDefault="0064234C"/>
                            </w:tc>
                          </w:tr>
                        </w:tbl>
                        <w:p w14:paraId="4F8EF102" w14:textId="77777777" w:rsidR="00E2192C" w:rsidRDefault="00E2192C"/>
                      </w:txbxContent>
                    </wps:txbx>
                    <wps:bodyPr vert="horz" wrap="square" lIns="0" tIns="0" rIns="0" bIns="0" anchor="t" anchorCtr="0"/>
                  </wps:wsp>
                </a:graphicData>
              </a:graphic>
            </wp:anchor>
          </w:drawing>
        </mc:Choice>
        <mc:Fallback>
          <w:pict>
            <v:shape w14:anchorId="2481F7F7"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4234C" w14:paraId="6BFFCEC7" w14:textId="77777777">
                      <w:trPr>
                        <w:trHeight w:val="200"/>
                      </w:trPr>
                      <w:tc>
                        <w:tcPr>
                          <w:tcW w:w="1140" w:type="dxa"/>
                        </w:tcPr>
                        <w:p w14:paraId="217D0043" w14:textId="77777777" w:rsidR="0064234C" w:rsidRDefault="0064234C"/>
                      </w:tc>
                      <w:tc>
                        <w:tcPr>
                          <w:tcW w:w="5400" w:type="dxa"/>
                        </w:tcPr>
                        <w:p w14:paraId="537FE1A1" w14:textId="77777777" w:rsidR="0064234C" w:rsidRDefault="0064234C"/>
                      </w:tc>
                    </w:tr>
                    <w:tr w:rsidR="0064234C" w14:paraId="4BF25F94" w14:textId="77777777">
                      <w:trPr>
                        <w:trHeight w:val="240"/>
                      </w:trPr>
                      <w:tc>
                        <w:tcPr>
                          <w:tcW w:w="1140" w:type="dxa"/>
                        </w:tcPr>
                        <w:p w14:paraId="4FAC9AB5" w14:textId="77777777" w:rsidR="0064234C" w:rsidRDefault="00F400A9">
                          <w:r>
                            <w:t>Datum</w:t>
                          </w:r>
                        </w:p>
                      </w:tc>
                      <w:tc>
                        <w:tcPr>
                          <w:tcW w:w="5400" w:type="dxa"/>
                        </w:tcPr>
                        <w:p w14:paraId="2BB7F9AE" w14:textId="0E94D1CF" w:rsidR="0064234C" w:rsidRDefault="00184C93">
                          <w:r>
                            <w:t>1 december 2025</w:t>
                          </w:r>
                        </w:p>
                      </w:tc>
                    </w:tr>
                    <w:tr w:rsidR="0064234C" w14:paraId="2E63F72A" w14:textId="77777777">
                      <w:trPr>
                        <w:trHeight w:val="240"/>
                      </w:trPr>
                      <w:tc>
                        <w:tcPr>
                          <w:tcW w:w="1140" w:type="dxa"/>
                        </w:tcPr>
                        <w:p w14:paraId="2C4982AA" w14:textId="77777777" w:rsidR="0064234C" w:rsidRDefault="00F400A9">
                          <w:r>
                            <w:t>Betreft</w:t>
                          </w:r>
                        </w:p>
                      </w:tc>
                      <w:tc>
                        <w:tcPr>
                          <w:tcW w:w="5400" w:type="dxa"/>
                        </w:tcPr>
                        <w:p w14:paraId="1B267BB1" w14:textId="2402716B" w:rsidR="0064234C" w:rsidRDefault="007F3398">
                          <w:r>
                            <w:t xml:space="preserve">Vaststelling </w:t>
                          </w:r>
                          <w:r w:rsidR="00F400A9">
                            <w:t>Circulair Materialenplan</w:t>
                          </w:r>
                        </w:p>
                      </w:tc>
                    </w:tr>
                    <w:tr w:rsidR="0064234C" w14:paraId="753D666A" w14:textId="77777777">
                      <w:trPr>
                        <w:trHeight w:val="200"/>
                      </w:trPr>
                      <w:tc>
                        <w:tcPr>
                          <w:tcW w:w="1140" w:type="dxa"/>
                        </w:tcPr>
                        <w:p w14:paraId="4C0DD322" w14:textId="77777777" w:rsidR="0064234C" w:rsidRDefault="0064234C"/>
                      </w:tc>
                      <w:tc>
                        <w:tcPr>
                          <w:tcW w:w="5400" w:type="dxa"/>
                        </w:tcPr>
                        <w:p w14:paraId="4969A721" w14:textId="77777777" w:rsidR="0064234C" w:rsidRDefault="0064234C"/>
                      </w:tc>
                    </w:tr>
                  </w:tbl>
                  <w:p w14:paraId="4F8EF102" w14:textId="77777777" w:rsidR="00E2192C" w:rsidRDefault="00E219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4B6E149" wp14:editId="36ED93A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AC7135" w14:textId="77777777" w:rsidR="00E2192C" w:rsidRDefault="00E2192C"/>
                      </w:txbxContent>
                    </wps:txbx>
                    <wps:bodyPr vert="horz" wrap="square" lIns="0" tIns="0" rIns="0" bIns="0" anchor="t" anchorCtr="0"/>
                  </wps:wsp>
                </a:graphicData>
              </a:graphic>
            </wp:anchor>
          </w:drawing>
        </mc:Choice>
        <mc:Fallback>
          <w:pict>
            <v:shape w14:anchorId="44B6E149"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AC7135" w14:textId="77777777" w:rsidR="00E2192C" w:rsidRDefault="00E2192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108A7E"/>
    <w:multiLevelType w:val="multilevel"/>
    <w:tmpl w:val="21AEB29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6E8CA8"/>
    <w:multiLevelType w:val="multilevel"/>
    <w:tmpl w:val="33CE2B8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119254"/>
    <w:multiLevelType w:val="multilevel"/>
    <w:tmpl w:val="4C80322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23955E"/>
    <w:multiLevelType w:val="multilevel"/>
    <w:tmpl w:val="F9B72F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A41ACE"/>
    <w:multiLevelType w:val="multilevel"/>
    <w:tmpl w:val="5BBDBF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6A5ED7F"/>
    <w:multiLevelType w:val="multilevel"/>
    <w:tmpl w:val="67C63D0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2CB40F"/>
    <w:multiLevelType w:val="multilevel"/>
    <w:tmpl w:val="FA2C706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5E3B5AC"/>
    <w:multiLevelType w:val="multilevel"/>
    <w:tmpl w:val="FC5E9BA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7B7539"/>
    <w:multiLevelType w:val="multilevel"/>
    <w:tmpl w:val="650CD2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154BAE"/>
    <w:multiLevelType w:val="hybridMultilevel"/>
    <w:tmpl w:val="4816E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3121E6C"/>
    <w:multiLevelType w:val="multilevel"/>
    <w:tmpl w:val="9056F14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A4D207"/>
    <w:multiLevelType w:val="multilevel"/>
    <w:tmpl w:val="C5FBDB9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B0ED3"/>
    <w:multiLevelType w:val="hybridMultilevel"/>
    <w:tmpl w:val="2D1E3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D865A47"/>
    <w:multiLevelType w:val="multilevel"/>
    <w:tmpl w:val="AB94EB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C752D"/>
    <w:multiLevelType w:val="multilevel"/>
    <w:tmpl w:val="D74728F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C3CBFE"/>
    <w:multiLevelType w:val="multilevel"/>
    <w:tmpl w:val="F7E736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DC4FA4"/>
    <w:multiLevelType w:val="multilevel"/>
    <w:tmpl w:val="55E0D70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72D70"/>
    <w:multiLevelType w:val="multilevel"/>
    <w:tmpl w:val="759EAD1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7718ED"/>
    <w:multiLevelType w:val="multilevel"/>
    <w:tmpl w:val="204521C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A5F6F"/>
    <w:multiLevelType w:val="hybridMultilevel"/>
    <w:tmpl w:val="39E68E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27BEB3"/>
    <w:multiLevelType w:val="multilevel"/>
    <w:tmpl w:val="20DD38B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13DAC7"/>
    <w:multiLevelType w:val="multilevel"/>
    <w:tmpl w:val="69D10C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E8A6B"/>
    <w:multiLevelType w:val="multilevel"/>
    <w:tmpl w:val="45A78C4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D18C9"/>
    <w:multiLevelType w:val="multilevel"/>
    <w:tmpl w:val="6FB03DF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8561A7"/>
    <w:multiLevelType w:val="multilevel"/>
    <w:tmpl w:val="FE27DED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4F3394"/>
    <w:multiLevelType w:val="multilevel"/>
    <w:tmpl w:val="299BF9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6F5C66DC"/>
    <w:multiLevelType w:val="hybridMultilevel"/>
    <w:tmpl w:val="C4CA0F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6"/>
  </w:num>
  <w:num w:numId="3">
    <w:abstractNumId w:val="6"/>
  </w:num>
  <w:num w:numId="4">
    <w:abstractNumId w:val="24"/>
  </w:num>
  <w:num w:numId="5">
    <w:abstractNumId w:val="4"/>
  </w:num>
  <w:num w:numId="6">
    <w:abstractNumId w:val="22"/>
  </w:num>
  <w:num w:numId="7">
    <w:abstractNumId w:val="1"/>
  </w:num>
  <w:num w:numId="8">
    <w:abstractNumId w:val="10"/>
  </w:num>
  <w:num w:numId="9">
    <w:abstractNumId w:val="18"/>
  </w:num>
  <w:num w:numId="10">
    <w:abstractNumId w:val="15"/>
  </w:num>
  <w:num w:numId="11">
    <w:abstractNumId w:val="0"/>
  </w:num>
  <w:num w:numId="12">
    <w:abstractNumId w:val="25"/>
  </w:num>
  <w:num w:numId="13">
    <w:abstractNumId w:val="5"/>
  </w:num>
  <w:num w:numId="14">
    <w:abstractNumId w:val="23"/>
  </w:num>
  <w:num w:numId="15">
    <w:abstractNumId w:val="7"/>
  </w:num>
  <w:num w:numId="16">
    <w:abstractNumId w:val="21"/>
  </w:num>
  <w:num w:numId="17">
    <w:abstractNumId w:val="8"/>
  </w:num>
  <w:num w:numId="18">
    <w:abstractNumId w:val="11"/>
  </w:num>
  <w:num w:numId="19">
    <w:abstractNumId w:val="3"/>
  </w:num>
  <w:num w:numId="20">
    <w:abstractNumId w:val="20"/>
  </w:num>
  <w:num w:numId="21">
    <w:abstractNumId w:val="14"/>
  </w:num>
  <w:num w:numId="22">
    <w:abstractNumId w:val="13"/>
  </w:num>
  <w:num w:numId="23">
    <w:abstractNumId w:val="2"/>
  </w:num>
  <w:num w:numId="24">
    <w:abstractNumId w:val="9"/>
  </w:num>
  <w:num w:numId="25">
    <w:abstractNumId w:val="19"/>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97"/>
    <w:rsid w:val="0000095E"/>
    <w:rsid w:val="00036D66"/>
    <w:rsid w:val="000371A5"/>
    <w:rsid w:val="0004311F"/>
    <w:rsid w:val="000C3597"/>
    <w:rsid w:val="000D387E"/>
    <w:rsid w:val="00106824"/>
    <w:rsid w:val="00142219"/>
    <w:rsid w:val="00181F74"/>
    <w:rsid w:val="00184C93"/>
    <w:rsid w:val="001910BF"/>
    <w:rsid w:val="00194827"/>
    <w:rsid w:val="001C5257"/>
    <w:rsid w:val="001E3746"/>
    <w:rsid w:val="00204038"/>
    <w:rsid w:val="002721D9"/>
    <w:rsid w:val="00297BF6"/>
    <w:rsid w:val="002D2086"/>
    <w:rsid w:val="002E1125"/>
    <w:rsid w:val="002E62D4"/>
    <w:rsid w:val="002F6FEC"/>
    <w:rsid w:val="00310C57"/>
    <w:rsid w:val="00333EFB"/>
    <w:rsid w:val="00340042"/>
    <w:rsid w:val="00355B8C"/>
    <w:rsid w:val="00357190"/>
    <w:rsid w:val="00367EEC"/>
    <w:rsid w:val="003B689B"/>
    <w:rsid w:val="003C10DA"/>
    <w:rsid w:val="003C38B4"/>
    <w:rsid w:val="003E5B9F"/>
    <w:rsid w:val="003E73CB"/>
    <w:rsid w:val="003F1D0B"/>
    <w:rsid w:val="00400FBD"/>
    <w:rsid w:val="0040580D"/>
    <w:rsid w:val="0041204A"/>
    <w:rsid w:val="0043707D"/>
    <w:rsid w:val="0045663D"/>
    <w:rsid w:val="00467ABD"/>
    <w:rsid w:val="00470492"/>
    <w:rsid w:val="00473F2D"/>
    <w:rsid w:val="00495923"/>
    <w:rsid w:val="0049606A"/>
    <w:rsid w:val="004A0AD5"/>
    <w:rsid w:val="004B3717"/>
    <w:rsid w:val="004C478F"/>
    <w:rsid w:val="004D1F16"/>
    <w:rsid w:val="004E2153"/>
    <w:rsid w:val="004E50B8"/>
    <w:rsid w:val="004E6175"/>
    <w:rsid w:val="004F7A6C"/>
    <w:rsid w:val="00507BA4"/>
    <w:rsid w:val="00516BF1"/>
    <w:rsid w:val="0052628A"/>
    <w:rsid w:val="005342A4"/>
    <w:rsid w:val="00537FF4"/>
    <w:rsid w:val="00550204"/>
    <w:rsid w:val="0055049A"/>
    <w:rsid w:val="0056006D"/>
    <w:rsid w:val="005746DF"/>
    <w:rsid w:val="0058708E"/>
    <w:rsid w:val="00590FAD"/>
    <w:rsid w:val="005A44E5"/>
    <w:rsid w:val="005A51CF"/>
    <w:rsid w:val="005A6B25"/>
    <w:rsid w:val="005A78F6"/>
    <w:rsid w:val="005B1988"/>
    <w:rsid w:val="005F1EC3"/>
    <w:rsid w:val="005F54D5"/>
    <w:rsid w:val="00603872"/>
    <w:rsid w:val="0061519D"/>
    <w:rsid w:val="00625780"/>
    <w:rsid w:val="0064234C"/>
    <w:rsid w:val="00643026"/>
    <w:rsid w:val="006747EF"/>
    <w:rsid w:val="0067587F"/>
    <w:rsid w:val="006B2616"/>
    <w:rsid w:val="006B487F"/>
    <w:rsid w:val="006D3790"/>
    <w:rsid w:val="006D56F2"/>
    <w:rsid w:val="006F2667"/>
    <w:rsid w:val="00723B80"/>
    <w:rsid w:val="007266D5"/>
    <w:rsid w:val="007476D4"/>
    <w:rsid w:val="00761FF7"/>
    <w:rsid w:val="00775668"/>
    <w:rsid w:val="00776CEF"/>
    <w:rsid w:val="007A16AF"/>
    <w:rsid w:val="007B0011"/>
    <w:rsid w:val="007B2074"/>
    <w:rsid w:val="007B4C3F"/>
    <w:rsid w:val="007B7856"/>
    <w:rsid w:val="007E250E"/>
    <w:rsid w:val="007E347C"/>
    <w:rsid w:val="007E7886"/>
    <w:rsid w:val="007F3398"/>
    <w:rsid w:val="00837DC2"/>
    <w:rsid w:val="00870263"/>
    <w:rsid w:val="00871140"/>
    <w:rsid w:val="00891B07"/>
    <w:rsid w:val="008A292C"/>
    <w:rsid w:val="008A3AA8"/>
    <w:rsid w:val="008C70A2"/>
    <w:rsid w:val="00932425"/>
    <w:rsid w:val="009343BC"/>
    <w:rsid w:val="00946238"/>
    <w:rsid w:val="00950F34"/>
    <w:rsid w:val="00970488"/>
    <w:rsid w:val="009842A9"/>
    <w:rsid w:val="009866F4"/>
    <w:rsid w:val="00987791"/>
    <w:rsid w:val="009A3AEA"/>
    <w:rsid w:val="009C629B"/>
    <w:rsid w:val="00A0540D"/>
    <w:rsid w:val="00A241F7"/>
    <w:rsid w:val="00A267DA"/>
    <w:rsid w:val="00A40D74"/>
    <w:rsid w:val="00A6144F"/>
    <w:rsid w:val="00A81914"/>
    <w:rsid w:val="00AA35A2"/>
    <w:rsid w:val="00AC0141"/>
    <w:rsid w:val="00B055E1"/>
    <w:rsid w:val="00B36B9C"/>
    <w:rsid w:val="00B86CE4"/>
    <w:rsid w:val="00BD1F2F"/>
    <w:rsid w:val="00BD45B0"/>
    <w:rsid w:val="00BE0152"/>
    <w:rsid w:val="00BF694D"/>
    <w:rsid w:val="00C31BA0"/>
    <w:rsid w:val="00C42EB8"/>
    <w:rsid w:val="00C55AE4"/>
    <w:rsid w:val="00C71AAE"/>
    <w:rsid w:val="00C73556"/>
    <w:rsid w:val="00C8192E"/>
    <w:rsid w:val="00CC3E27"/>
    <w:rsid w:val="00CE2C43"/>
    <w:rsid w:val="00CF595B"/>
    <w:rsid w:val="00D00719"/>
    <w:rsid w:val="00D309AA"/>
    <w:rsid w:val="00D42475"/>
    <w:rsid w:val="00D45F77"/>
    <w:rsid w:val="00D67230"/>
    <w:rsid w:val="00D84BF4"/>
    <w:rsid w:val="00D902DF"/>
    <w:rsid w:val="00D93C1A"/>
    <w:rsid w:val="00DC13D5"/>
    <w:rsid w:val="00DC477A"/>
    <w:rsid w:val="00E025F1"/>
    <w:rsid w:val="00E2192C"/>
    <w:rsid w:val="00E62C84"/>
    <w:rsid w:val="00E637E7"/>
    <w:rsid w:val="00E73C88"/>
    <w:rsid w:val="00E8048E"/>
    <w:rsid w:val="00E9235D"/>
    <w:rsid w:val="00E960A7"/>
    <w:rsid w:val="00EA149B"/>
    <w:rsid w:val="00EE3890"/>
    <w:rsid w:val="00EE5FB5"/>
    <w:rsid w:val="00EE6F13"/>
    <w:rsid w:val="00F3689D"/>
    <w:rsid w:val="00F400A9"/>
    <w:rsid w:val="00F42585"/>
    <w:rsid w:val="00F47A5F"/>
    <w:rsid w:val="00F719F6"/>
    <w:rsid w:val="00F95DB4"/>
    <w:rsid w:val="00FA2A70"/>
    <w:rsid w:val="00FB79E0"/>
    <w:rsid w:val="00FF5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C3597"/>
    <w:pPr>
      <w:tabs>
        <w:tab w:val="center" w:pos="4536"/>
        <w:tab w:val="right" w:pos="9072"/>
      </w:tabs>
      <w:spacing w:line="240" w:lineRule="auto"/>
    </w:pPr>
  </w:style>
  <w:style w:type="character" w:customStyle="1" w:styleId="HeaderChar">
    <w:name w:val="Header Char"/>
    <w:basedOn w:val="DefaultParagraphFont"/>
    <w:link w:val="Header"/>
    <w:uiPriority w:val="99"/>
    <w:rsid w:val="000C3597"/>
    <w:rPr>
      <w:rFonts w:ascii="Verdana" w:hAnsi="Verdana"/>
      <w:color w:val="000000"/>
      <w:sz w:val="18"/>
      <w:szCs w:val="18"/>
    </w:rPr>
  </w:style>
  <w:style w:type="paragraph" w:styleId="Footer">
    <w:name w:val="footer"/>
    <w:basedOn w:val="Normal"/>
    <w:link w:val="FooterChar"/>
    <w:uiPriority w:val="99"/>
    <w:unhideWhenUsed/>
    <w:rsid w:val="000C3597"/>
    <w:pPr>
      <w:tabs>
        <w:tab w:val="center" w:pos="4536"/>
        <w:tab w:val="right" w:pos="9072"/>
      </w:tabs>
      <w:spacing w:line="240" w:lineRule="auto"/>
    </w:pPr>
  </w:style>
  <w:style w:type="character" w:customStyle="1" w:styleId="FooterChar">
    <w:name w:val="Footer Char"/>
    <w:basedOn w:val="DefaultParagraphFont"/>
    <w:link w:val="Footer"/>
    <w:uiPriority w:val="99"/>
    <w:rsid w:val="000C3597"/>
    <w:rPr>
      <w:rFonts w:ascii="Verdana" w:hAnsi="Verdana"/>
      <w:color w:val="000000"/>
      <w:sz w:val="18"/>
      <w:szCs w:val="18"/>
    </w:rPr>
  </w:style>
  <w:style w:type="paragraph" w:styleId="CommentText">
    <w:name w:val="annotation text"/>
    <w:basedOn w:val="Normal"/>
    <w:link w:val="CommentTextChar"/>
    <w:uiPriority w:val="99"/>
    <w:unhideWhenUsed/>
    <w:rsid w:val="00470492"/>
    <w:pPr>
      <w:spacing w:line="240" w:lineRule="auto"/>
    </w:pPr>
    <w:rPr>
      <w:sz w:val="20"/>
      <w:szCs w:val="20"/>
    </w:rPr>
  </w:style>
  <w:style w:type="character" w:customStyle="1" w:styleId="CommentTextChar">
    <w:name w:val="Comment Text Char"/>
    <w:basedOn w:val="DefaultParagraphFont"/>
    <w:link w:val="CommentText"/>
    <w:uiPriority w:val="99"/>
    <w:rsid w:val="00470492"/>
    <w:rPr>
      <w:rFonts w:ascii="Verdana" w:hAnsi="Verdana"/>
      <w:color w:val="000000"/>
    </w:rPr>
  </w:style>
  <w:style w:type="character" w:styleId="CommentReference">
    <w:name w:val="annotation reference"/>
    <w:basedOn w:val="DefaultParagraphFont"/>
    <w:uiPriority w:val="99"/>
    <w:semiHidden/>
    <w:unhideWhenUsed/>
    <w:rsid w:val="00470492"/>
    <w:rPr>
      <w:sz w:val="16"/>
      <w:szCs w:val="16"/>
    </w:rPr>
  </w:style>
  <w:style w:type="paragraph" w:styleId="FootnoteText">
    <w:name w:val="footnote text"/>
    <w:basedOn w:val="Normal"/>
    <w:link w:val="FootnoteTextChar"/>
    <w:uiPriority w:val="99"/>
    <w:semiHidden/>
    <w:unhideWhenUsed/>
    <w:rsid w:val="00470492"/>
    <w:pPr>
      <w:spacing w:line="240" w:lineRule="auto"/>
    </w:pPr>
    <w:rPr>
      <w:sz w:val="20"/>
      <w:szCs w:val="20"/>
    </w:rPr>
  </w:style>
  <w:style w:type="character" w:customStyle="1" w:styleId="FootnoteTextChar">
    <w:name w:val="Footnote Text Char"/>
    <w:basedOn w:val="DefaultParagraphFont"/>
    <w:link w:val="FootnoteText"/>
    <w:uiPriority w:val="99"/>
    <w:semiHidden/>
    <w:rsid w:val="00470492"/>
    <w:rPr>
      <w:rFonts w:ascii="Verdana" w:hAnsi="Verdana"/>
      <w:color w:val="000000"/>
    </w:rPr>
  </w:style>
  <w:style w:type="character" w:styleId="FootnoteReference">
    <w:name w:val="footnote reference"/>
    <w:basedOn w:val="DefaultParagraphFont"/>
    <w:uiPriority w:val="99"/>
    <w:semiHidden/>
    <w:unhideWhenUsed/>
    <w:rsid w:val="00470492"/>
    <w:rPr>
      <w:vertAlign w:val="superscript"/>
    </w:rPr>
  </w:style>
  <w:style w:type="paragraph" w:styleId="CommentSubject">
    <w:name w:val="annotation subject"/>
    <w:basedOn w:val="CommentText"/>
    <w:next w:val="CommentText"/>
    <w:link w:val="CommentSubjectChar"/>
    <w:uiPriority w:val="99"/>
    <w:semiHidden/>
    <w:unhideWhenUsed/>
    <w:rsid w:val="0067587F"/>
    <w:rPr>
      <w:b/>
      <w:bCs/>
    </w:rPr>
  </w:style>
  <w:style w:type="character" w:customStyle="1" w:styleId="CommentSubjectChar">
    <w:name w:val="Comment Subject Char"/>
    <w:basedOn w:val="CommentTextChar"/>
    <w:link w:val="CommentSubject"/>
    <w:uiPriority w:val="99"/>
    <w:semiHidden/>
    <w:rsid w:val="0067587F"/>
    <w:rPr>
      <w:rFonts w:ascii="Verdana" w:hAnsi="Verdana"/>
      <w:b/>
      <w:bCs/>
      <w:color w:val="000000"/>
    </w:rPr>
  </w:style>
  <w:style w:type="character" w:customStyle="1" w:styleId="UnresolvedMention">
    <w:name w:val="Unresolved Mention"/>
    <w:basedOn w:val="DefaultParagraphFont"/>
    <w:uiPriority w:val="99"/>
    <w:semiHidden/>
    <w:unhideWhenUsed/>
    <w:rsid w:val="00932425"/>
    <w:rPr>
      <w:color w:val="605E5C"/>
      <w:shd w:val="clear" w:color="auto" w:fill="E1DFDD"/>
    </w:rPr>
  </w:style>
  <w:style w:type="paragraph" w:styleId="ListParagraph">
    <w:name w:val="List Paragraph"/>
    <w:basedOn w:val="Normal"/>
    <w:uiPriority w:val="34"/>
    <w:semiHidden/>
    <w:rsid w:val="005A51CF"/>
    <w:pPr>
      <w:ind w:left="720"/>
      <w:contextualSpacing/>
    </w:pPr>
  </w:style>
  <w:style w:type="paragraph" w:styleId="Revision">
    <w:name w:val="Revision"/>
    <w:hidden/>
    <w:uiPriority w:val="99"/>
    <w:semiHidden/>
    <w:rsid w:val="0094623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6165">
      <w:bodyDiv w:val="1"/>
      <w:marLeft w:val="0"/>
      <w:marRight w:val="0"/>
      <w:marTop w:val="0"/>
      <w:marBottom w:val="0"/>
      <w:divBdr>
        <w:top w:val="none" w:sz="0" w:space="0" w:color="auto"/>
        <w:left w:val="none" w:sz="0" w:space="0" w:color="auto"/>
        <w:bottom w:val="none" w:sz="0" w:space="0" w:color="auto"/>
        <w:right w:val="none" w:sz="0" w:space="0" w:color="auto"/>
      </w:divBdr>
    </w:div>
    <w:div w:id="163147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www.circulairmaterialenplan.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845</ap:Words>
  <ap:Characters>4819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Circulair Materialenplan</vt:lpstr>
    </vt:vector>
  </ap:TitlesOfParts>
  <ap:LinksUpToDate>false</ap:LinksUpToDate>
  <ap:CharactersWithSpaces>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2025-11-11T14:02:00.0000000Z</dcterms:created>
  <dcterms:modified xsi:type="dcterms:W3CDTF">2025-11-11T14:02:00.0000000Z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Circulair Materialenplan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0x0101007E3BC8231C840A4592EB74BCC0EEBE21</vt:lpwstr>
  </property>
</Properties>
</file>