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8CFF0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AA674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ECE3B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831F0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C523116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65E1F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EF5CA48" w14:textId="77777777"/>
        </w:tc>
      </w:tr>
      <w:tr w:rsidR="0028220F" w:rsidTr="0065630E" w14:paraId="313A39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3F88CB1" w14:textId="77777777"/>
        </w:tc>
      </w:tr>
      <w:tr w:rsidR="0028220F" w:rsidTr="0065630E" w14:paraId="12F0F0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1B7A78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DA30B30" w14:textId="77777777">
            <w:pPr>
              <w:rPr>
                <w:b/>
              </w:rPr>
            </w:pPr>
          </w:p>
        </w:tc>
      </w:tr>
      <w:tr w:rsidR="0028220F" w:rsidTr="0065630E" w14:paraId="701462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20AB3" w14:paraId="4052C370" w14:textId="5A93BB10">
            <w:pPr>
              <w:rPr>
                <w:b/>
              </w:rPr>
            </w:pPr>
            <w:r>
              <w:rPr>
                <w:b/>
              </w:rPr>
              <w:t>29 861</w:t>
            </w:r>
          </w:p>
        </w:tc>
        <w:tc>
          <w:tcPr>
            <w:tcW w:w="8647" w:type="dxa"/>
            <w:gridSpan w:val="2"/>
          </w:tcPr>
          <w:p w:rsidRPr="00020AB3" w:rsidR="0028220F" w:rsidP="0065630E" w:rsidRDefault="00020AB3" w14:paraId="422066CB" w14:textId="7AA91656">
            <w:pPr>
              <w:rPr>
                <w:b/>
                <w:bCs/>
              </w:rPr>
            </w:pPr>
            <w:r w:rsidRPr="00020AB3">
              <w:rPr>
                <w:b/>
                <w:bCs/>
              </w:rPr>
              <w:t>Arbeidsmigratie en sociale zekerheid</w:t>
            </w:r>
          </w:p>
        </w:tc>
      </w:tr>
      <w:tr w:rsidR="0028220F" w:rsidTr="0065630E" w14:paraId="510D6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023A34" w14:textId="77777777"/>
        </w:tc>
        <w:tc>
          <w:tcPr>
            <w:tcW w:w="8647" w:type="dxa"/>
            <w:gridSpan w:val="2"/>
          </w:tcPr>
          <w:p w:rsidR="0028220F" w:rsidP="0065630E" w:rsidRDefault="0028220F" w14:paraId="457FC09F" w14:textId="77777777"/>
        </w:tc>
      </w:tr>
      <w:tr w:rsidR="0028220F" w:rsidTr="0065630E" w14:paraId="67ECC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D6AE45" w14:textId="77777777"/>
        </w:tc>
        <w:tc>
          <w:tcPr>
            <w:tcW w:w="8647" w:type="dxa"/>
            <w:gridSpan w:val="2"/>
          </w:tcPr>
          <w:p w:rsidR="0028220F" w:rsidP="0065630E" w:rsidRDefault="0028220F" w14:paraId="0BE84005" w14:textId="77777777"/>
        </w:tc>
      </w:tr>
      <w:tr w:rsidR="0028220F" w:rsidTr="0065630E" w14:paraId="21740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9DF3C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39DE4E6" w14:textId="5136190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20AB3">
              <w:rPr>
                <w:b/>
              </w:rPr>
              <w:t>DE LEDEN JIMMY DIJK EN KOSTIĆ</w:t>
            </w:r>
          </w:p>
          <w:p w:rsidR="0028220F" w:rsidP="0065630E" w:rsidRDefault="0028220F" w14:paraId="7B630998" w14:textId="52656916">
            <w:pPr>
              <w:rPr>
                <w:b/>
              </w:rPr>
            </w:pPr>
            <w:r>
              <w:t xml:space="preserve">Ter vervanging van die gedrukt onder nr. </w:t>
            </w:r>
            <w:r w:rsidR="00020AB3">
              <w:t>180</w:t>
            </w:r>
          </w:p>
        </w:tc>
      </w:tr>
      <w:tr w:rsidR="0028220F" w:rsidTr="0065630E" w14:paraId="5C051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5140FF" w14:textId="77777777"/>
        </w:tc>
        <w:tc>
          <w:tcPr>
            <w:tcW w:w="8647" w:type="dxa"/>
            <w:gridSpan w:val="2"/>
          </w:tcPr>
          <w:p w:rsidR="0028220F" w:rsidP="0065630E" w:rsidRDefault="0028220F" w14:paraId="1A37715F" w14:textId="77777777">
            <w:r>
              <w:t xml:space="preserve">Voorgesteld </w:t>
            </w:r>
          </w:p>
        </w:tc>
      </w:tr>
      <w:tr w:rsidR="0028220F" w:rsidTr="0065630E" w14:paraId="69880B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782468" w14:textId="77777777"/>
        </w:tc>
        <w:tc>
          <w:tcPr>
            <w:tcW w:w="8647" w:type="dxa"/>
            <w:gridSpan w:val="2"/>
          </w:tcPr>
          <w:p w:rsidR="0028220F" w:rsidP="0065630E" w:rsidRDefault="0028220F" w14:paraId="21197AC8" w14:textId="77777777"/>
        </w:tc>
      </w:tr>
      <w:tr w:rsidR="0028220F" w:rsidTr="0065630E" w14:paraId="075A76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335789E" w14:textId="77777777"/>
        </w:tc>
        <w:tc>
          <w:tcPr>
            <w:tcW w:w="8647" w:type="dxa"/>
            <w:gridSpan w:val="2"/>
          </w:tcPr>
          <w:p w:rsidR="0028220F" w:rsidP="0065630E" w:rsidRDefault="0028220F" w14:paraId="55610DC7" w14:textId="77777777">
            <w:r>
              <w:t>De Kamer,</w:t>
            </w:r>
          </w:p>
        </w:tc>
      </w:tr>
      <w:tr w:rsidR="0028220F" w:rsidTr="0065630E" w14:paraId="1DEC55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92BC3F" w14:textId="77777777"/>
        </w:tc>
        <w:tc>
          <w:tcPr>
            <w:tcW w:w="8647" w:type="dxa"/>
            <w:gridSpan w:val="2"/>
          </w:tcPr>
          <w:p w:rsidR="0028220F" w:rsidP="0065630E" w:rsidRDefault="0028220F" w14:paraId="7C4C808B" w14:textId="77777777"/>
        </w:tc>
      </w:tr>
      <w:tr w:rsidR="0028220F" w:rsidTr="0065630E" w14:paraId="425401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99C76E" w14:textId="77777777"/>
        </w:tc>
        <w:tc>
          <w:tcPr>
            <w:tcW w:w="8647" w:type="dxa"/>
            <w:gridSpan w:val="2"/>
          </w:tcPr>
          <w:p w:rsidR="0028220F" w:rsidP="0065630E" w:rsidRDefault="0028220F" w14:paraId="3C8480F5" w14:textId="77777777">
            <w:r>
              <w:t>gehoord de beraadslaging,</w:t>
            </w:r>
          </w:p>
        </w:tc>
      </w:tr>
      <w:tr w:rsidR="0028220F" w:rsidTr="0065630E" w14:paraId="1C6885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BB5B4D" w14:textId="77777777"/>
        </w:tc>
        <w:tc>
          <w:tcPr>
            <w:tcW w:w="8647" w:type="dxa"/>
            <w:gridSpan w:val="2"/>
          </w:tcPr>
          <w:p w:rsidR="0028220F" w:rsidP="0065630E" w:rsidRDefault="0028220F" w14:paraId="4DAA616E" w14:textId="77777777"/>
        </w:tc>
      </w:tr>
      <w:tr w:rsidR="0028220F" w:rsidTr="0065630E" w14:paraId="5CEA8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CC4B8D" w14:textId="77777777"/>
        </w:tc>
        <w:tc>
          <w:tcPr>
            <w:tcW w:w="8647" w:type="dxa"/>
            <w:gridSpan w:val="2"/>
          </w:tcPr>
          <w:p w:rsidR="00020AB3" w:rsidP="00020AB3" w:rsidRDefault="00020AB3" w14:paraId="2851D1EC" w14:textId="77777777">
            <w:r>
              <w:t>constaterende dat de inhoudingsmogelijkheid op het minimumloon de afhankelijkheid alleen maar versterkt;</w:t>
            </w:r>
          </w:p>
          <w:p w:rsidR="00020AB3" w:rsidP="00020AB3" w:rsidRDefault="00020AB3" w14:paraId="65EF04CD" w14:textId="77777777"/>
          <w:p w:rsidR="00020AB3" w:rsidP="00020AB3" w:rsidRDefault="00020AB3" w14:paraId="1D9823E9" w14:textId="77777777">
            <w:r>
              <w:t>verzoekt de regering de inhoudingsmogelijkheid op het minimumloon ten behoeve van de huisvestingskosten af te bouwen vanaf 1 januari 2026, waarbij ieder jaar het maximale inhoudingspercentage stapsgewijs 5% wordt verlaagd en uiterlijk in 2030 de inhoudingsmogelijkheid zal eindigen,</w:t>
            </w:r>
          </w:p>
          <w:p w:rsidR="00020AB3" w:rsidP="00020AB3" w:rsidRDefault="00020AB3" w14:paraId="70A669A6" w14:textId="77777777"/>
          <w:p w:rsidR="00020AB3" w:rsidP="00020AB3" w:rsidRDefault="00020AB3" w14:paraId="3B2FF480" w14:textId="77777777">
            <w:r>
              <w:t>en gaat over tot de orde van de dag.</w:t>
            </w:r>
          </w:p>
          <w:p w:rsidR="00020AB3" w:rsidP="00020AB3" w:rsidRDefault="00020AB3" w14:paraId="39C39B42" w14:textId="77777777"/>
          <w:p w:rsidR="0028220F" w:rsidP="00020AB3" w:rsidRDefault="00020AB3" w14:paraId="30104B91" w14:textId="77777777">
            <w:r>
              <w:t>Jimmy Dijk</w:t>
            </w:r>
          </w:p>
          <w:p w:rsidR="00020AB3" w:rsidP="00020AB3" w:rsidRDefault="00020AB3" w14:paraId="687B4A9E" w14:textId="4ECEFE00">
            <w:r>
              <w:t>Kostić</w:t>
            </w:r>
          </w:p>
        </w:tc>
      </w:tr>
    </w:tbl>
    <w:p w:rsidRPr="0028220F" w:rsidR="004A4819" w:rsidP="0028220F" w:rsidRDefault="004A4819" w14:paraId="2D2C5D4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29CF" w14:textId="77777777" w:rsidR="00020AB3" w:rsidRDefault="00020AB3">
      <w:pPr>
        <w:spacing w:line="20" w:lineRule="exact"/>
      </w:pPr>
    </w:p>
  </w:endnote>
  <w:endnote w:type="continuationSeparator" w:id="0">
    <w:p w14:paraId="701F21C1" w14:textId="77777777" w:rsidR="00020AB3" w:rsidRDefault="00020A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301B301" w14:textId="77777777" w:rsidR="00020AB3" w:rsidRDefault="00020A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1250" w14:textId="77777777" w:rsidR="00020AB3" w:rsidRDefault="00020A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4295F2" w14:textId="77777777" w:rsidR="00020AB3" w:rsidRDefault="0002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B3"/>
    <w:rsid w:val="00020AB3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019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A8189"/>
  <w15:docId w15:val="{1552508C-8159-409C-B4A0-C9FD640B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2025-12-01T12:23:00.0000000Z</dcterms:created>
  <dcterms:modified xsi:type="dcterms:W3CDTF">2025-12-01T12:25:00.0000000Z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