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style1.xml" ContentType="application/vnd.ms-office.chartstyle+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F750C" w:rsidP="00DE2FF3" w14:paraId="79A4ED90" w14:textId="77777777"/>
    <w:p w:rsidR="00DE2FF3" w:rsidP="00DE2FF3" w14:paraId="51F934F4" w14:textId="223F8383">
      <w:r>
        <w:t>Hierbij zend ik u het Integraal Overzicht Financiën Gemeenten en het Integraal Overzicht Financiën Provincies toe, mede namens de medefondsbeheerder, de</w:t>
      </w:r>
    </w:p>
    <w:p w:rsidR="004956DB" w:rsidP="001E5DC7" w14:paraId="5EF93806" w14:textId="2AC8A531">
      <w:r>
        <w:t xml:space="preserve">Staatssecretaris voor </w:t>
      </w:r>
      <w:r w:rsidR="00F667ED">
        <w:t>Fiscaliteit, Belastingdienst en Douane</w:t>
      </w:r>
      <w:r>
        <w:t>. In deze overzichten geef ik een beeld van de financiële positie, inkomsten</w:t>
      </w:r>
      <w:r w:rsidR="001E5DC7">
        <w:t xml:space="preserve">, </w:t>
      </w:r>
      <w:r>
        <w:t>uitgaven</w:t>
      </w:r>
      <w:r w:rsidR="001E5DC7">
        <w:t xml:space="preserve">, uitvoeringskracht en verantwoording </w:t>
      </w:r>
      <w:r>
        <w:t>van medeoverheden</w:t>
      </w:r>
      <w:r w:rsidR="001E5DC7">
        <w:t xml:space="preserve">, vanuit mijn rol als </w:t>
      </w:r>
      <w:r w:rsidR="00F814CA">
        <w:t xml:space="preserve">fondsbeheerder en </w:t>
      </w:r>
      <w:r w:rsidR="001E5DC7">
        <w:t>bewaker van goede financiële en bestuurlijke verhoudingen</w:t>
      </w:r>
      <w:r>
        <w:t xml:space="preserve">. </w:t>
      </w:r>
      <w:r w:rsidR="0099534F">
        <w:t>Uw</w:t>
      </w:r>
      <w:r>
        <w:t xml:space="preserve"> Kamer </w:t>
      </w:r>
      <w:r w:rsidR="0099534F">
        <w:t xml:space="preserve">wordt </w:t>
      </w:r>
      <w:r w:rsidR="009D2C61">
        <w:t xml:space="preserve">via deze overzichten </w:t>
      </w:r>
      <w:r>
        <w:t xml:space="preserve">jaarlijks integraal </w:t>
      </w:r>
      <w:r w:rsidR="0099534F">
        <w:t>ge</w:t>
      </w:r>
      <w:r w:rsidR="00377363">
        <w:t>ï</w:t>
      </w:r>
      <w:r w:rsidR="0099534F">
        <w:t>nformeerd</w:t>
      </w:r>
      <w:r>
        <w:t xml:space="preserve"> over de financiën van medeoverheden</w:t>
      </w:r>
      <w:r w:rsidR="001E5DC7">
        <w:t>, grotendeels op basis van de realisatiecijfers van het afgelopen jaar</w:t>
      </w:r>
      <w:r>
        <w:t>.</w:t>
      </w:r>
    </w:p>
    <w:p w:rsidR="00FD733E" w:rsidP="00DE2FF3" w14:paraId="6D7F76A4" w14:textId="6E761A18">
      <w:r>
        <w:t xml:space="preserve"> </w:t>
      </w:r>
    </w:p>
    <w:p w:rsidR="001F750C" w14:paraId="62755B06" w14:textId="7AC30A6D">
      <w:r>
        <w:t>Zoals ik u in diverse Kamerbrieven heb bericht, is het kabinet vanaf</w:t>
      </w:r>
      <w:r w:rsidR="009D2C61">
        <w:t xml:space="preserve"> de start </w:t>
      </w:r>
      <w:r>
        <w:t xml:space="preserve">in gesprek geweest met (de koepels van) medeoverheden in het Overhedenoverleg. Hierin is ook aandacht geweest voor de financiële positie, wat ertoe heeft geleid dat meer middelen beschikbaar zijn </w:t>
      </w:r>
      <w:r w:rsidR="000804E3">
        <w:t xml:space="preserve">gesteld </w:t>
      </w:r>
      <w:r>
        <w:t xml:space="preserve">voor gemeenten. </w:t>
      </w:r>
      <w:r w:rsidR="00612D65">
        <w:t xml:space="preserve">Hieronder zal </w:t>
      </w:r>
      <w:r w:rsidR="0023138F">
        <w:t xml:space="preserve">ik achtereenvolgens </w:t>
      </w:r>
      <w:r w:rsidR="00612D65">
        <w:t xml:space="preserve">ingaan op de </w:t>
      </w:r>
      <w:r w:rsidR="0023138F">
        <w:t xml:space="preserve">in de Integrale Overzichten in kaart gebrachte financiële positie van gemeenten en provincies, de toekomstramingen die gemeenten in de meest recente begrotingen opstelden, en </w:t>
      </w:r>
      <w:r>
        <w:t xml:space="preserve">de </w:t>
      </w:r>
      <w:r>
        <w:t>Overhedenoverleggen</w:t>
      </w:r>
      <w:r>
        <w:t xml:space="preserve"> en het daarmee samenhangende </w:t>
      </w:r>
      <w:r w:rsidR="0023138F">
        <w:t xml:space="preserve">beleid </w:t>
      </w:r>
      <w:r w:rsidR="00612D65">
        <w:t>met betrekking tot de financiën van decentrale overheden</w:t>
      </w:r>
      <w:r>
        <w:t xml:space="preserve"> </w:t>
      </w:r>
      <w:r w:rsidR="0023138F">
        <w:t>voor de komende jaren</w:t>
      </w:r>
      <w:r w:rsidR="00612D65">
        <w:t xml:space="preserve">. </w:t>
      </w:r>
    </w:p>
    <w:p w:rsidR="001F750C" w14:paraId="53EAC171" w14:textId="77777777"/>
    <w:p w:rsidR="00C54F55" w14:paraId="068385EE" w14:textId="77777777">
      <w:pPr>
        <w:spacing w:line="240" w:lineRule="auto"/>
        <w:rPr>
          <w:b/>
          <w:bCs/>
        </w:rPr>
      </w:pPr>
      <w:r>
        <w:rPr>
          <w:b/>
          <w:bCs/>
        </w:rPr>
        <w:br w:type="page"/>
      </w:r>
    </w:p>
    <w:p w:rsidRPr="005D422A" w:rsidR="005D422A" w14:paraId="420AB73A" w14:textId="42F9DC41">
      <w:pPr>
        <w:rPr>
          <w:b/>
          <w:bCs/>
        </w:rPr>
      </w:pPr>
      <w:r>
        <w:rPr>
          <w:b/>
          <w:bCs/>
        </w:rPr>
        <w:t>Financiële positie gemeenten en provincies</w:t>
      </w:r>
    </w:p>
    <w:p w:rsidRPr="00930442" w:rsidR="001F750C" w14:paraId="2F01E5A6" w14:textId="16A138BF">
      <w:pPr>
        <w:rPr>
          <w:i/>
          <w:iCs/>
          <w:u w:val="single"/>
        </w:rPr>
      </w:pPr>
      <w:r>
        <w:rPr>
          <w:i/>
          <w:iCs/>
          <w:u w:val="single"/>
        </w:rPr>
        <w:t>Grafiek 1. Begroot en gerealiseerd saldo vóór mutatie reserves, alle gemeenten</w:t>
      </w:r>
    </w:p>
    <w:p w:rsidR="001F750C" w14:paraId="36563123" w14:textId="0E68A411">
      <w:r>
        <w:rPr>
          <w:noProof/>
        </w:rPr>
        <w:drawing>
          <wp:inline distT="0" distB="0" distL="0" distR="0">
            <wp:extent cx="3840480" cy="2143353"/>
            <wp:effectExtent l="0" t="0" r="7620" b="9525"/>
            <wp:docPr id="878049819" name="Grafiek 1">
              <a:extLst xmlns:a="http://schemas.openxmlformats.org/drawingml/2006/main">
                <a:ext xmlns:a="http://schemas.openxmlformats.org/drawingml/2006/main" uri="{FF2B5EF4-FFF2-40B4-BE49-F238E27FC236}">
                  <a16:creationId xmlns:a16="http://schemas.microsoft.com/office/drawing/2014/main" id="{FF659FB7-94C8-FC9B-E8F0-50F2E97838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30442" w14:paraId="6EDE7199" w14:textId="77777777"/>
    <w:p w:rsidR="000804E3" w:rsidP="0003168B" w14:paraId="7D6CE926" w14:textId="5452826B">
      <w:r>
        <w:t xml:space="preserve">Te beginnen met </w:t>
      </w:r>
      <w:r w:rsidR="00DF140B">
        <w:t xml:space="preserve">de </w:t>
      </w:r>
      <w:r>
        <w:t>gemeenten</w:t>
      </w:r>
      <w:r w:rsidR="00F814CA">
        <w:t xml:space="preserve">. </w:t>
      </w:r>
      <w:r>
        <w:t>In de begroting raamden de gemeenten d</w:t>
      </w:r>
      <w:r w:rsidR="00F814CA">
        <w:t xml:space="preserve">e afgelopen jaren gezamenlijk telkens een </w:t>
      </w:r>
      <w:r w:rsidR="00A52C15">
        <w:t>negatief exploitatieresultaat</w:t>
      </w:r>
      <w:r w:rsidR="00F814CA">
        <w:t xml:space="preserve"> in de begroting</w:t>
      </w:r>
      <w:r w:rsidR="00DF140B">
        <w:t>,</w:t>
      </w:r>
      <w:r w:rsidR="00F814CA">
        <w:t xml:space="preserve"> die </w:t>
      </w:r>
      <w:r w:rsidR="00DF140B">
        <w:t>werd opgesteld</w:t>
      </w:r>
      <w:r w:rsidR="00F814CA">
        <w:t xml:space="preserve"> voorafgaand aan het jaar.</w:t>
      </w:r>
      <w:r w:rsidR="005C0326">
        <w:t xml:space="preserve"> Dat wil zeggen: tussen de begrote inkomsten en de geambieerde uitgaven van alle gemeenten samen resulteerde een tekort</w:t>
      </w:r>
      <w:r>
        <w:t xml:space="preserve">. </w:t>
      </w:r>
      <w:r w:rsidR="00DF140B">
        <w:t>Op</w:t>
      </w:r>
      <w:r>
        <w:t xml:space="preserve"> basis van de opgestelde begrotingen </w:t>
      </w:r>
      <w:r w:rsidR="00DF140B">
        <w:t xml:space="preserve">zouden </w:t>
      </w:r>
      <w:r w:rsidR="005C0326">
        <w:t xml:space="preserve">gemeenten </w:t>
      </w:r>
      <w:r w:rsidR="00DF140B">
        <w:t xml:space="preserve">dan </w:t>
      </w:r>
      <w:r w:rsidR="005C0326">
        <w:t xml:space="preserve">uit hun reserves </w:t>
      </w:r>
      <w:r>
        <w:t xml:space="preserve">moeten </w:t>
      </w:r>
      <w:r w:rsidR="005C0326">
        <w:t>putten.</w:t>
      </w:r>
    </w:p>
    <w:p w:rsidR="006143A0" w:rsidP="0003168B" w14:paraId="6FA27EAB" w14:textId="77777777"/>
    <w:p w:rsidR="000804E3" w:rsidP="0003168B" w14:paraId="7B4524E6" w14:textId="128B2D7A">
      <w:r>
        <w:t>I</w:t>
      </w:r>
      <w:r w:rsidR="00F814CA">
        <w:t>n de jaarrekening</w:t>
      </w:r>
      <w:r w:rsidR="005C0326">
        <w:t xml:space="preserve">en </w:t>
      </w:r>
      <w:r>
        <w:t>daarentegen</w:t>
      </w:r>
      <w:r w:rsidR="00F814CA">
        <w:t xml:space="preserve"> lieten </w:t>
      </w:r>
      <w:r>
        <w:t xml:space="preserve">gemeenten </w:t>
      </w:r>
      <w:r w:rsidR="00F814CA">
        <w:t xml:space="preserve">sinds 2020 gezamenlijk </w:t>
      </w:r>
      <w:r w:rsidR="00A52C15">
        <w:t xml:space="preserve">positieve exploitatieresultaten </w:t>
      </w:r>
      <w:r w:rsidR="00F814CA">
        <w:t>zien</w:t>
      </w:r>
      <w:r>
        <w:t>.</w:t>
      </w:r>
      <w:r w:rsidR="005C0326">
        <w:t xml:space="preserve"> </w:t>
      </w:r>
      <w:r>
        <w:t xml:space="preserve">Dat </w:t>
      </w:r>
      <w:r w:rsidR="005C0326">
        <w:t xml:space="preserve">wil zeggen: de gerealiseerde </w:t>
      </w:r>
      <w:r w:rsidR="00C2035E">
        <w:t xml:space="preserve">inkomsten </w:t>
      </w:r>
      <w:r w:rsidR="005C0326">
        <w:t xml:space="preserve">waren hoger dan de gerealiseerde </w:t>
      </w:r>
      <w:r w:rsidR="00C2035E">
        <w:t>uitgaven</w:t>
      </w:r>
      <w:r w:rsidR="005C0326">
        <w:t xml:space="preserve">. </w:t>
      </w:r>
    </w:p>
    <w:p w:rsidR="006143A0" w:rsidP="0003168B" w14:paraId="6E8F5E19" w14:textId="77777777"/>
    <w:p w:rsidR="002D1809" w:rsidP="0003168B" w14:paraId="14B50002" w14:textId="553C6AD1">
      <w:r>
        <w:t>Zo ook in 2024</w:t>
      </w:r>
      <w:r w:rsidR="00DF140B">
        <w:t>:</w:t>
      </w:r>
      <w:r w:rsidR="00A0101E">
        <w:t xml:space="preserve"> </w:t>
      </w:r>
      <w:r w:rsidR="000804E3">
        <w:t xml:space="preserve">uit de jaarrekeningen blijkt dat gemeenten </w:t>
      </w:r>
      <w:r w:rsidR="00EF7D3E">
        <w:t xml:space="preserve">als groep </w:t>
      </w:r>
      <w:r w:rsidR="00A0101E">
        <w:t xml:space="preserve">een </w:t>
      </w:r>
      <w:r w:rsidR="00EF7D3E">
        <w:t xml:space="preserve">gezamenlijk </w:t>
      </w:r>
      <w:r w:rsidR="00C2035E">
        <w:t xml:space="preserve">positief exploitatieresultaat </w:t>
      </w:r>
      <w:r w:rsidR="000804E3">
        <w:t xml:space="preserve">hebben </w:t>
      </w:r>
      <w:r>
        <w:t xml:space="preserve">gerealiseerd </w:t>
      </w:r>
      <w:r w:rsidR="00A0101E">
        <w:t>van € 2 mld.</w:t>
      </w:r>
      <w:r w:rsidR="00C2035E">
        <w:t xml:space="preserve"> vóór mutatie reserves</w:t>
      </w:r>
      <w:r w:rsidR="00A0101E">
        <w:t>,</w:t>
      </w:r>
      <w:r w:rsidR="008547A9">
        <w:t xml:space="preserve"> waarbij 78 procent van de gemeenten een overschot liet zien en 22 procent een tekort. </w:t>
      </w:r>
      <w:r w:rsidR="00C2035E">
        <w:t>In d</w:t>
      </w:r>
      <w:r w:rsidR="000804E3">
        <w:t xml:space="preserve">e </w:t>
      </w:r>
      <w:r w:rsidR="00C2035E">
        <w:t xml:space="preserve">primitieve </w:t>
      </w:r>
      <w:r w:rsidR="000804E3">
        <w:t xml:space="preserve">begrotingen </w:t>
      </w:r>
      <w:r w:rsidR="00C2035E">
        <w:t xml:space="preserve">hadden </w:t>
      </w:r>
      <w:r w:rsidR="000804E3">
        <w:t>g</w:t>
      </w:r>
      <w:r w:rsidR="008547A9">
        <w:t xml:space="preserve">emeenten een </w:t>
      </w:r>
      <w:r w:rsidR="00C2035E">
        <w:t xml:space="preserve">gezamenlijk </w:t>
      </w:r>
      <w:r w:rsidR="00C4530C">
        <w:t>negatief exploitatieresultaat</w:t>
      </w:r>
      <w:r w:rsidR="008547A9">
        <w:t xml:space="preserve"> van €</w:t>
      </w:r>
      <w:r w:rsidR="000804E3">
        <w:t> </w:t>
      </w:r>
      <w:r w:rsidR="008547A9">
        <w:t>600 mln.</w:t>
      </w:r>
      <w:r w:rsidR="00C2035E">
        <w:t xml:space="preserve"> geraamd</w:t>
      </w:r>
      <w:r w:rsidR="008547A9">
        <w:t>.</w:t>
      </w:r>
    </w:p>
    <w:p w:rsidR="002D1809" w:rsidP="0003168B" w14:paraId="058A5A35" w14:textId="77777777"/>
    <w:p w:rsidRPr="00230DD8" w:rsidR="00C326EF" w:rsidP="0003168B" w14:paraId="46FBD3F2" w14:textId="6A023054">
      <w:pPr>
        <w:rPr>
          <w:i/>
          <w:iCs/>
        </w:rPr>
      </w:pPr>
      <w:r>
        <w:rPr>
          <w:i/>
          <w:iCs/>
        </w:rPr>
        <w:t>Redenen overschotten afgelopen jaren bij gemeenten</w:t>
      </w:r>
    </w:p>
    <w:p w:rsidR="0003168B" w:rsidP="00C326EF" w14:paraId="061FC4D0" w14:textId="6087568C">
      <w:r>
        <w:t xml:space="preserve">Voor de </w:t>
      </w:r>
      <w:r w:rsidR="00C2035E">
        <w:t xml:space="preserve">positieve exploitatieresultaten </w:t>
      </w:r>
      <w:r w:rsidR="00C326EF">
        <w:t xml:space="preserve">bij gemeenten </w:t>
      </w:r>
      <w:r>
        <w:t xml:space="preserve">van de afgelopen jaren </w:t>
      </w:r>
      <w:r w:rsidR="00F24209">
        <w:t>is</w:t>
      </w:r>
      <w:r>
        <w:t xml:space="preserve"> een aantal redenen aan te wijzen: historisch hoge </w:t>
      </w:r>
      <w:r w:rsidR="000804E3">
        <w:t xml:space="preserve">(deels incidentele) </w:t>
      </w:r>
      <w:r>
        <w:t>accressen</w:t>
      </w:r>
      <w:r w:rsidR="000804E3">
        <w:t xml:space="preserve"> van de afgelopen jaren, </w:t>
      </w:r>
      <w:r w:rsidR="0006640E">
        <w:t>middelen die nog aan het eind van het jaar werden overgemaakt</w:t>
      </w:r>
      <w:r w:rsidR="00FC0070">
        <w:t xml:space="preserve"> en niet meer konden worden besteed</w:t>
      </w:r>
      <w:r w:rsidR="0006640E">
        <w:t xml:space="preserve"> </w:t>
      </w:r>
      <w:r w:rsidR="000804E3">
        <w:t xml:space="preserve">en de ruime compensatie voor onder andere opvang </w:t>
      </w:r>
      <w:r w:rsidR="00DF140B">
        <w:t xml:space="preserve">van </w:t>
      </w:r>
      <w:r w:rsidR="000804E3">
        <w:t>ontheemden uit Oekraïne</w:t>
      </w:r>
      <w:r w:rsidR="00C326EF">
        <w:t xml:space="preserve">. </w:t>
      </w:r>
      <w:r>
        <w:t xml:space="preserve">Belangrijke continue factor is ook dat </w:t>
      </w:r>
      <w:r w:rsidR="00BB723F">
        <w:t xml:space="preserve">de </w:t>
      </w:r>
      <w:r>
        <w:t>uitvoering</w:t>
      </w:r>
      <w:r w:rsidR="00DF140B">
        <w:t>skracht</w:t>
      </w:r>
      <w:r>
        <w:t xml:space="preserve"> van gemeenten achterblijft bij de </w:t>
      </w:r>
      <w:r w:rsidR="00377363">
        <w:t xml:space="preserve">taken en </w:t>
      </w:r>
      <w:r>
        <w:t xml:space="preserve">ambities. </w:t>
      </w:r>
    </w:p>
    <w:p w:rsidR="0003168B" w:rsidP="0003168B" w14:paraId="7B5B7CB3" w14:textId="5F3D5229"/>
    <w:p w:rsidR="0003168B" w:rsidP="0003168B" w14:paraId="02AABF8E" w14:textId="2B2E05CB">
      <w:r>
        <w:t xml:space="preserve">Provinciale toezichthouders merkten in 2024 en 2025 in hun </w:t>
      </w:r>
      <w:r>
        <w:t>toezichtsverslagen</w:t>
      </w:r>
      <w:r>
        <w:t xml:space="preserve"> op dat gemeenten moeite hebben om vacatures (met vaste formatie) in te vullen, wat leidt tot problemen bij invulling van reguliere activiteiten en </w:t>
      </w:r>
      <w:r w:rsidR="00230233">
        <w:t xml:space="preserve">tot </w:t>
      </w:r>
      <w:r>
        <w:t>vertraging van geplande investeringen.</w:t>
      </w:r>
    </w:p>
    <w:p w:rsidR="0003168B" w:rsidP="0003168B" w14:paraId="3A1AF834" w14:textId="77777777"/>
    <w:p w:rsidR="00912BE4" w:rsidP="00912BE4" w14:paraId="528B5E7D" w14:textId="1FA10E1F">
      <w:r>
        <w:t xml:space="preserve">Overigens namen de gemeentelijke investeringen </w:t>
      </w:r>
      <w:r w:rsidR="00A2085D">
        <w:t xml:space="preserve">wel sterk </w:t>
      </w:r>
      <w:r>
        <w:t>toe in 2024. De immateriële en materiële vaste activa groeiden in 2024 met 5,</w:t>
      </w:r>
      <w:r w:rsidR="002D1809">
        <w:t>8</w:t>
      </w:r>
      <w:r>
        <w:t xml:space="preserve"> procent naar ruim € 78 mld. Dit is de snelste toename sinds 2010</w:t>
      </w:r>
      <w:r w:rsidR="00A2085D">
        <w:t xml:space="preserve">, maar niet zo hoog als was geambieerd. </w:t>
      </w:r>
      <w:r w:rsidRPr="007B3F4D" w:rsidR="00A2085D">
        <w:t xml:space="preserve">In de begrotingsenquête, die BZK en de provinciale toezichthouders jaarlijks houden onder gemeenten, gaf </w:t>
      </w:r>
      <w:r>
        <w:t xml:space="preserve">89 procent van de responderende </w:t>
      </w:r>
      <w:r>
        <w:t>gemeenten aan dat de realisatie in 2024 achterbleef bij de ambitie</w:t>
      </w:r>
      <w:r w:rsidR="00230233">
        <w:t>,</w:t>
      </w:r>
      <w:r>
        <w:t xml:space="preserve"> die </w:t>
      </w:r>
      <w:r w:rsidR="002C4D1B">
        <w:t>was</w:t>
      </w:r>
      <w:r>
        <w:t xml:space="preserve"> verwerkt in de begroting.</w:t>
      </w:r>
      <w:r>
        <w:t xml:space="preserve"> </w:t>
      </w:r>
    </w:p>
    <w:p w:rsidR="004D315E" w:rsidP="0003168B" w14:paraId="166C373A" w14:textId="77777777"/>
    <w:p w:rsidR="008547A9" w:rsidP="0003168B" w14:paraId="20CE3E31" w14:textId="3BA464D9">
      <w:r>
        <w:t>De m</w:t>
      </w:r>
      <w:r w:rsidR="0003168B">
        <w:t>eest genoemde redenen</w:t>
      </w:r>
      <w:r w:rsidR="00912BE4">
        <w:t xml:space="preserve"> in de begrotingsenquête</w:t>
      </w:r>
      <w:r w:rsidR="0003168B">
        <w:t xml:space="preserve"> </w:t>
      </w:r>
      <w:r w:rsidR="002D1809">
        <w:t xml:space="preserve">voor de achterblijvende realisatie </w:t>
      </w:r>
      <w:r w:rsidR="0003168B">
        <w:t>waren</w:t>
      </w:r>
      <w:r>
        <w:t>:</w:t>
      </w:r>
      <w:r w:rsidR="0003168B">
        <w:t xml:space="preserve"> personeelstekort</w:t>
      </w:r>
      <w:r>
        <w:t>en</w:t>
      </w:r>
      <w:r w:rsidR="0003168B">
        <w:t xml:space="preserve"> (76 procent), afhankelijkheid van derde partijen als zorgaanbieders (49 procent) en gebrek aan benodigde expertise in de eigen organisatie (38 procent).</w:t>
      </w:r>
      <w:r w:rsidR="004D315E">
        <w:t xml:space="preserve"> </w:t>
      </w:r>
      <w:bookmarkStart w:name="_Hlk209602835" w:id="0"/>
      <w:r w:rsidR="00AD5276">
        <w:t>Dit ondanks het feit dat het gemeentelijk personeelsbestand sinds 2017 met 17 procent of bijna 30.000 personen is gegroeid.</w:t>
      </w:r>
      <w:r>
        <w:rPr>
          <w:rStyle w:val="FootnoteReference"/>
        </w:rPr>
        <w:footnoteReference w:id="3"/>
      </w:r>
      <w:r w:rsidR="00AD5276">
        <w:t xml:space="preserve"> </w:t>
      </w:r>
      <w:r w:rsidR="00866537">
        <w:t>De verwachting is dat personeel</w:t>
      </w:r>
      <w:r w:rsidR="002C4D1B">
        <w:t>stekort</w:t>
      </w:r>
      <w:r w:rsidR="00866537">
        <w:t xml:space="preserve"> de komende tijd een uitdaging blijft vormen. Het A&amp;O fonds gemeenten berekende dat ruim 32 procent van het gemeentelijk personeel de komende tien jaar de pensioenleeftijd bereikt.</w:t>
      </w:r>
      <w:r>
        <w:rPr>
          <w:rStyle w:val="FootnoteReference"/>
        </w:rPr>
        <w:footnoteReference w:id="4"/>
      </w:r>
      <w:bookmarkEnd w:id="0"/>
    </w:p>
    <w:p w:rsidR="008547A9" w:rsidP="00A0101E" w14:paraId="37EBE675" w14:textId="77777777"/>
    <w:p w:rsidR="00912BE4" w:rsidP="00A0101E" w14:paraId="7D25B6A8" w14:textId="57EC805C">
      <w:r>
        <w:t xml:space="preserve">Met betrekking tot de </w:t>
      </w:r>
      <w:r>
        <w:t>onderuitputting</w:t>
      </w:r>
      <w:r>
        <w:t xml:space="preserve"> bij gemeenten </w:t>
      </w:r>
      <w:r>
        <w:t xml:space="preserve">schreef </w:t>
      </w:r>
      <w:r>
        <w:t xml:space="preserve">ik </w:t>
      </w:r>
      <w:r>
        <w:t>uw Kamer eerder dat</w:t>
      </w:r>
      <w:r w:rsidR="00027099">
        <w:t>, wanneer</w:t>
      </w:r>
      <w:r>
        <w:t xml:space="preserve"> een voordeel op een bepaald budget meerdere jaren voorkomt en dus een structureel karakter krijgt, een gemeente (of provincie) ervoor kan kiezen </w:t>
      </w:r>
      <w:r w:rsidR="007E2FD7">
        <w:t xml:space="preserve">om </w:t>
      </w:r>
      <w:r>
        <w:t>dit budget aan te passen. Het is immers aan de gemeente of provincie om de baten en lasten realistisch te ramen.</w:t>
      </w:r>
      <w:r>
        <w:rPr>
          <w:rStyle w:val="FootnoteReference"/>
        </w:rPr>
        <w:footnoteReference w:id="5"/>
      </w:r>
    </w:p>
    <w:p w:rsidR="00912BE4" w:rsidP="00A0101E" w14:paraId="2EB53D17" w14:textId="77777777"/>
    <w:p w:rsidRPr="00230DD8" w:rsidR="00C326EF" w:rsidP="00A0101E" w14:paraId="6066BC54" w14:textId="5AF25EF0">
      <w:pPr>
        <w:rPr>
          <w:i/>
          <w:iCs/>
        </w:rPr>
      </w:pPr>
      <w:r>
        <w:rPr>
          <w:i/>
          <w:iCs/>
        </w:rPr>
        <w:t>De financiële positie van gemeenten en provincies</w:t>
      </w:r>
    </w:p>
    <w:p w:rsidR="002C7204" w:rsidP="00A0101E" w14:paraId="67BA4AF8" w14:textId="67986FF2">
      <w:r>
        <w:t xml:space="preserve">Door het </w:t>
      </w:r>
      <w:r w:rsidR="00F3764F">
        <w:t xml:space="preserve">gezamenlijk </w:t>
      </w:r>
      <w:r>
        <w:t xml:space="preserve">overschot </w:t>
      </w:r>
      <w:r w:rsidR="00A0101E">
        <w:t xml:space="preserve">steeg </w:t>
      </w:r>
      <w:r>
        <w:t xml:space="preserve">het gezamenlijk eigen vermogen van gemeenten </w:t>
      </w:r>
      <w:r w:rsidR="00A0101E">
        <w:t xml:space="preserve">naar ruim € 43 mld. </w:t>
      </w:r>
      <w:r w:rsidR="00C326EF">
        <w:t>De netto schuldquote</w:t>
      </w:r>
      <w:r w:rsidRPr="007E2FD7" w:rsidR="007E2FD7">
        <w:t xml:space="preserve"> </w:t>
      </w:r>
      <w:r w:rsidR="007E2FD7">
        <w:t>van gemeenten als groep</w:t>
      </w:r>
      <w:r w:rsidR="00C326EF">
        <w:t>, gecorrigeerd voor doorgeleende gelden, bleef gelijk op 41% van de baten</w:t>
      </w:r>
      <w:r w:rsidR="007E2FD7">
        <w:t>.</w:t>
      </w:r>
      <w:r w:rsidR="00C326EF">
        <w:t xml:space="preserve"> </w:t>
      </w:r>
      <w:r w:rsidR="00A0101E">
        <w:t>De</w:t>
      </w:r>
      <w:r w:rsidR="004B737E">
        <w:t xml:space="preserve"> gezamenlijke</w:t>
      </w:r>
      <w:r w:rsidR="00A0101E">
        <w:t xml:space="preserve"> schulden </w:t>
      </w:r>
      <w:r w:rsidR="004B737E">
        <w:t xml:space="preserve">van alle gemeenten </w:t>
      </w:r>
      <w:r w:rsidR="00A0101E">
        <w:t xml:space="preserve">namen </w:t>
      </w:r>
      <w:r w:rsidR="00C326EF">
        <w:t xml:space="preserve">weliswaar </w:t>
      </w:r>
      <w:r w:rsidR="00A0101E">
        <w:t>to</w:t>
      </w:r>
      <w:r w:rsidR="009F77B4">
        <w:t>e</w:t>
      </w:r>
      <w:r w:rsidR="00246FF2">
        <w:t>, maar doordat de baten stegen</w:t>
      </w:r>
      <w:r w:rsidR="002E08E2">
        <w:t>,</w:t>
      </w:r>
      <w:r w:rsidR="00246FF2">
        <w:t xml:space="preserve"> bleef d</w:t>
      </w:r>
      <w:r w:rsidR="009F77B4">
        <w:t xml:space="preserve">e netto schuldquote, gecorrigeerd voor doorgeleende gelden, </w:t>
      </w:r>
      <w:r w:rsidR="00246FF2">
        <w:t>gelijk</w:t>
      </w:r>
      <w:r w:rsidR="00EF7D3E">
        <w:t xml:space="preserve">. </w:t>
      </w:r>
      <w:bookmarkStart w:name="_Hlk209625490" w:id="1"/>
      <w:r w:rsidR="00AF407A">
        <w:t>De solvabiliteit</w:t>
      </w:r>
      <w:r w:rsidR="00560A95">
        <w:t xml:space="preserve"> van</w:t>
      </w:r>
      <w:r w:rsidR="002E08E2">
        <w:t xml:space="preserve"> alle</w:t>
      </w:r>
      <w:r w:rsidR="00560A95">
        <w:t xml:space="preserve"> gemeenten</w:t>
      </w:r>
      <w:r w:rsidR="002E08E2">
        <w:t xml:space="preserve"> samen</w:t>
      </w:r>
      <w:r w:rsidR="00AF407A">
        <w:t xml:space="preserve">, dat deel van de gemeentelijke bezittingen dat niet door schuld is belast, daalde </w:t>
      </w:r>
      <w:r w:rsidR="00C326EF">
        <w:t xml:space="preserve">licht </w:t>
      </w:r>
      <w:r w:rsidR="00AF407A">
        <w:t xml:space="preserve">van 40 </w:t>
      </w:r>
      <w:r w:rsidR="00C326EF">
        <w:t xml:space="preserve">naar </w:t>
      </w:r>
      <w:r w:rsidR="00AF407A">
        <w:t>39 procent</w:t>
      </w:r>
      <w:r w:rsidR="0039324E">
        <w:t>.</w:t>
      </w:r>
      <w:r w:rsidR="00A0101E">
        <w:t xml:space="preserve"> </w:t>
      </w:r>
      <w:r w:rsidR="00560A95">
        <w:t>De solvabiliteit is hiermee nog altijd ruimschoots op orde.</w:t>
      </w:r>
      <w:r w:rsidR="002E08E2">
        <w:t xml:space="preserve"> </w:t>
      </w:r>
      <w:r w:rsidR="00AF407A">
        <w:t>Op basis van deze jaarrekeningdata is d</w:t>
      </w:r>
      <w:r w:rsidR="00A2085D">
        <w:t xml:space="preserve">e financiële positie van gemeenten </w:t>
      </w:r>
      <w:r w:rsidR="00C326EF">
        <w:t xml:space="preserve">als groep </w:t>
      </w:r>
      <w:r w:rsidR="00A2085D">
        <w:t>gezond</w:t>
      </w:r>
      <w:r w:rsidR="004D315E">
        <w:t xml:space="preserve"> te noemen</w:t>
      </w:r>
      <w:r w:rsidR="00A2085D">
        <w:t>.</w:t>
      </w:r>
      <w:bookmarkEnd w:id="1"/>
    </w:p>
    <w:p w:rsidR="00A0101E" w:rsidP="00A0101E" w14:paraId="5E6F253C" w14:textId="7F11508F"/>
    <w:p w:rsidR="00C0300D" w:rsidP="00C0300D" w14:paraId="2F3BF03F" w14:textId="5C1AC39E">
      <w:r>
        <w:t>Ook p</w:t>
      </w:r>
      <w:r>
        <w:t>rovincies boekten in 2024 een gezamenlijk overschot</w:t>
      </w:r>
      <w:r>
        <w:t>,</w:t>
      </w:r>
      <w:r>
        <w:t xml:space="preserve"> van € 1</w:t>
      </w:r>
      <w:r w:rsidR="00AF407A">
        <w:t>,1</w:t>
      </w:r>
      <w:r>
        <w:t xml:space="preserve"> mld</w:t>
      </w:r>
      <w:r w:rsidR="001B4729">
        <w:t xml:space="preserve">., een aanmerkelijk hoger exploitatiesaldo dan </w:t>
      </w:r>
      <w:r w:rsidR="009B45FD">
        <w:t xml:space="preserve">in </w:t>
      </w:r>
      <w:r w:rsidR="001B4729">
        <w:t>voorgaande jaren.</w:t>
      </w:r>
      <w:r w:rsidR="009B45FD">
        <w:t xml:space="preserve"> Bij a</w:t>
      </w:r>
      <w:r>
        <w:t xml:space="preserve">lle provincies </w:t>
      </w:r>
      <w:r w:rsidR="009B45FD">
        <w:t>was sprake van</w:t>
      </w:r>
      <w:r w:rsidR="00AF407A">
        <w:t xml:space="preserve"> </w:t>
      </w:r>
      <w:r>
        <w:t>een overschot.</w:t>
      </w:r>
      <w:r w:rsidR="007211FE">
        <w:t xml:space="preserve"> </w:t>
      </w:r>
      <w:r w:rsidRPr="00560A95" w:rsidR="00560A95">
        <w:t xml:space="preserve"> </w:t>
      </w:r>
      <w:r w:rsidR="00560A95">
        <w:t>De netto schuldquote, gecorrigeerd voor doorgeleende gelden, van provincies als groep steeg van -137% naar -11</w:t>
      </w:r>
      <w:r w:rsidR="00FA7C20">
        <w:t>9</w:t>
      </w:r>
      <w:r w:rsidR="00560A95">
        <w:t>%</w:t>
      </w:r>
      <w:r w:rsidR="009B45FD">
        <w:t>;</w:t>
      </w:r>
      <w:r w:rsidR="00560A95">
        <w:t xml:space="preserve"> </w:t>
      </w:r>
      <w:r w:rsidR="009B45FD">
        <w:t>d</w:t>
      </w:r>
      <w:r w:rsidR="00560A95">
        <w:t>e</w:t>
      </w:r>
      <w:r w:rsidR="00924237">
        <w:t xml:space="preserve"> </w:t>
      </w:r>
      <w:r w:rsidR="001227E5">
        <w:t xml:space="preserve">provincies </w:t>
      </w:r>
      <w:r w:rsidR="00560A95">
        <w:t xml:space="preserve">trokken </w:t>
      </w:r>
      <w:r w:rsidR="001227E5">
        <w:t>meer leningen aan</w:t>
      </w:r>
      <w:r w:rsidR="00560A95">
        <w:t>.</w:t>
      </w:r>
      <w:r w:rsidR="00924237">
        <w:t xml:space="preserve"> </w:t>
      </w:r>
      <w:r w:rsidR="001227E5">
        <w:t xml:space="preserve">De schuldquote is negatief omdat provincies meer </w:t>
      </w:r>
      <w:r w:rsidRPr="008313CA" w:rsidR="001227E5">
        <w:t xml:space="preserve">uitlenen en aan liquide middelen hebben, </w:t>
      </w:r>
      <w:r w:rsidR="001227E5">
        <w:t xml:space="preserve">dan het bedrag dat </w:t>
      </w:r>
      <w:r w:rsidRPr="008313CA" w:rsidR="001227E5">
        <w:t>ze inlenen.</w:t>
      </w:r>
      <w:r w:rsidR="00AF407A">
        <w:t xml:space="preserve"> De solvabiliteit van alle provincies samen daalde van 73 naar 70 procent</w:t>
      </w:r>
      <w:r w:rsidR="001227E5">
        <w:t xml:space="preserve">. </w:t>
      </w:r>
      <w:r w:rsidR="00924237">
        <w:t>Binnen provincies is er wel een verschil in solvabiliteit tussen die provincies die in 2009 (veel) aandelen in nutsbedrijven verkochten en die provincies waar dit niet of minder het geval was.</w:t>
      </w:r>
      <w:r w:rsidRPr="00177E7A" w:rsidR="00177E7A">
        <w:t xml:space="preserve"> </w:t>
      </w:r>
      <w:r w:rsidRPr="008313CA" w:rsidR="00177E7A">
        <w:t xml:space="preserve">De </w:t>
      </w:r>
      <w:r w:rsidR="00177E7A">
        <w:t>solvabilitei</w:t>
      </w:r>
      <w:r w:rsidR="009B45FD">
        <w:t>t</w:t>
      </w:r>
      <w:r w:rsidR="00177E7A">
        <w:t xml:space="preserve"> voor alle provincies is gezond.</w:t>
      </w:r>
    </w:p>
    <w:p w:rsidR="00C0300D" w:rsidP="00C0300D" w14:paraId="20EA50BA" w14:textId="77777777"/>
    <w:p w:rsidRPr="005D422A" w:rsidR="005D422A" w:rsidP="00CD077B" w14:paraId="581A46EF" w14:textId="72A55CAE">
      <w:pPr>
        <w:rPr>
          <w:b/>
          <w:bCs/>
        </w:rPr>
      </w:pPr>
      <w:r>
        <w:rPr>
          <w:b/>
          <w:bCs/>
        </w:rPr>
        <w:t>Ramingen gemeenten</w:t>
      </w:r>
    </w:p>
    <w:p w:rsidR="00F07A86" w:rsidP="00CD077B" w14:paraId="1CA9F358" w14:textId="65FF46F4">
      <w:r>
        <w:t xml:space="preserve">Zoals in oktober 2024 is toegezegd, </w:t>
      </w:r>
      <w:r w:rsidR="00C0300D">
        <w:t>heb ik</w:t>
      </w:r>
      <w:r>
        <w:t xml:space="preserve"> bezien hoe het </w:t>
      </w:r>
      <w:r w:rsidR="00C0300D">
        <w:t xml:space="preserve">integraal overzicht verrijkt kan worden met inzicht </w:t>
      </w:r>
      <w:r w:rsidR="00BD229C">
        <w:t xml:space="preserve">in </w:t>
      </w:r>
      <w:r w:rsidR="00C0300D">
        <w:t>de toekomstige financiële positie van medeoverheden.</w:t>
      </w:r>
      <w:r>
        <w:rPr>
          <w:rStyle w:val="FootnoteReference"/>
        </w:rPr>
        <w:footnoteReference w:id="6"/>
      </w:r>
      <w:r w:rsidR="00C0300D">
        <w:t xml:space="preserve"> </w:t>
      </w:r>
      <w:r w:rsidR="00136C39">
        <w:t>Aan het Integraal Overzicht Financiën Gemeenten is een samenvatting toegevoegd van de ramingen van</w:t>
      </w:r>
      <w:r w:rsidR="003A7333">
        <w:t xml:space="preserve"> de</w:t>
      </w:r>
      <w:r w:rsidR="00136C39">
        <w:t xml:space="preserve"> BBV-kengetallen </w:t>
      </w:r>
      <w:r w:rsidR="003A7333">
        <w:t xml:space="preserve">solvabiliteit en netto schuldquote, gecorrigeerd voor doorgeleende gelden, </w:t>
      </w:r>
      <w:r w:rsidR="00136C39">
        <w:t>die gemeenten bij de begrotingen van de afgelopen jaren opstelden. De raming beslaat voor elke begroting het jaar</w:t>
      </w:r>
      <w:r w:rsidR="00D11E52">
        <w:t xml:space="preserve"> vóór het begrotingsjaar</w:t>
      </w:r>
      <w:r w:rsidR="00136C39">
        <w:t xml:space="preserve">, het begrotingsjaar en de drie jaar van de meerjarenraming en </w:t>
      </w:r>
      <w:r>
        <w:t>geeft hiermee inzicht in hoe gemeenten kijken naar de komende jaren.</w:t>
      </w:r>
      <w:r w:rsidR="00CD077B">
        <w:t xml:space="preserve"> Deze ramingen zijn ook gebruikt in de verdere doorontwikkeling van monitoring van de financiële situatie van gemeenten</w:t>
      </w:r>
      <w:r w:rsidR="001C2260">
        <w:t>,</w:t>
      </w:r>
      <w:r w:rsidR="00CD077B">
        <w:t xml:space="preserve"> om eerder inzicht te krijgen in financiële problemen bij gemeenten</w:t>
      </w:r>
      <w:r w:rsidR="001C2260">
        <w:t>. Dit sluit aan op de toezegging</w:t>
      </w:r>
      <w:r w:rsidR="00CD077B">
        <w:t xml:space="preserve"> in de Kamerbrief </w:t>
      </w:r>
      <w:r w:rsidR="00795A50">
        <w:t xml:space="preserve">over </w:t>
      </w:r>
      <w:r w:rsidRPr="00795A50" w:rsidR="00795A50">
        <w:t>de wenselijkheid van een nood- of solidariteitsfonds voor financiering van decentrale overheden</w:t>
      </w:r>
      <w:r w:rsidR="00795A50">
        <w:t>.</w:t>
      </w:r>
      <w:r>
        <w:rPr>
          <w:rStyle w:val="FootnoteReference"/>
        </w:rPr>
        <w:footnoteReference w:id="7"/>
      </w:r>
    </w:p>
    <w:p w:rsidR="00F07A86" w:rsidP="00C0300D" w14:paraId="7038D42F" w14:textId="77777777"/>
    <w:p w:rsidR="00B835D7" w:rsidP="004D315E" w14:paraId="3B65E510" w14:textId="4916873D">
      <w:r>
        <w:t xml:space="preserve">Hierbij moet in ogenschouw worden genomen dat </w:t>
      </w:r>
      <w:r w:rsidR="00560A95">
        <w:t>de realisatie in de jaarrekening van gemeenten vaak lager is dan de begrote uitgaven door gemeenten</w:t>
      </w:r>
      <w:r>
        <w:t>, zoals ook te zien is in grafiek 1</w:t>
      </w:r>
      <w:r w:rsidR="00560A95">
        <w:t>.</w:t>
      </w:r>
      <w:r>
        <w:rPr>
          <w:rStyle w:val="FootnoteReference"/>
        </w:rPr>
        <w:footnoteReference w:id="8"/>
      </w:r>
    </w:p>
    <w:p w:rsidR="00866537" w:rsidP="004D315E" w14:paraId="13F2015A" w14:textId="77777777">
      <w:pPr>
        <w:rPr>
          <w:i/>
          <w:iCs/>
          <w:u w:val="single"/>
        </w:rPr>
      </w:pPr>
    </w:p>
    <w:p w:rsidR="00B835D7" w:rsidP="00F07A86" w14:paraId="05607F36" w14:textId="68D05F7A">
      <w:pPr>
        <w:rPr>
          <w:i/>
          <w:iCs/>
          <w:u w:val="single"/>
        </w:rPr>
      </w:pPr>
      <w:r>
        <w:rPr>
          <w:i/>
          <w:iCs/>
          <w:u w:val="single"/>
        </w:rPr>
        <w:t>Grafiek 2.</w:t>
      </w:r>
      <w:r w:rsidR="007547FE">
        <w:rPr>
          <w:i/>
          <w:iCs/>
          <w:u w:val="single"/>
        </w:rPr>
        <w:t xml:space="preserve"> S</w:t>
      </w:r>
      <w:r>
        <w:rPr>
          <w:i/>
          <w:iCs/>
          <w:u w:val="single"/>
        </w:rPr>
        <w:t>olvabiliteit in jaarrekening en meerjarenbegrotingen.</w:t>
      </w:r>
    </w:p>
    <w:p w:rsidR="00B835D7" w:rsidP="00F07A86" w14:paraId="0E6D98FD" w14:textId="77777777">
      <w:pPr>
        <w:rPr>
          <w:i/>
          <w:iCs/>
          <w:u w:val="single"/>
        </w:rPr>
      </w:pPr>
    </w:p>
    <w:p w:rsidRPr="00B835D7" w:rsidR="00B835D7" w:rsidP="00F07A86" w14:paraId="44E4B723" w14:textId="0062D63D">
      <w:pPr>
        <w:rPr>
          <w:i/>
          <w:iCs/>
          <w:u w:val="single"/>
        </w:rPr>
      </w:pPr>
      <w:r>
        <w:rPr>
          <w:noProof/>
          <w:u w:val="single"/>
        </w:rPr>
        <w:drawing>
          <wp:inline distT="0" distB="0" distL="0" distR="0">
            <wp:extent cx="4788535" cy="2404661"/>
            <wp:effectExtent l="0" t="0" r="0" b="0"/>
            <wp:docPr id="52111162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111622" name="Picture 7"/>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788535" cy="2404661"/>
                    </a:xfrm>
                    <a:prstGeom prst="rect">
                      <a:avLst/>
                    </a:prstGeom>
                    <a:noFill/>
                  </pic:spPr>
                </pic:pic>
              </a:graphicData>
            </a:graphic>
          </wp:inline>
        </w:drawing>
      </w:r>
    </w:p>
    <w:p w:rsidR="00B835D7" w:rsidP="00F07A86" w14:paraId="15C9991B" w14:textId="77777777"/>
    <w:p w:rsidR="00D267D3" w:rsidP="0096790B" w14:paraId="4108E752" w14:textId="239778C4">
      <w:r>
        <w:t xml:space="preserve">Ter illustratie </w:t>
      </w:r>
      <w:r w:rsidR="0096790B">
        <w:t>toont</w:t>
      </w:r>
      <w:r>
        <w:t xml:space="preserve"> grafiek 2 het</w:t>
      </w:r>
      <w:r w:rsidR="0096790B">
        <w:t xml:space="preserve"> gemiddelde</w:t>
      </w:r>
      <w:r>
        <w:t xml:space="preserve"> verloop van de </w:t>
      </w:r>
      <w:r w:rsidR="0096790B">
        <w:t xml:space="preserve">solvabiliteit in de begroting en in de realisatie van alle gemeenten. Solvabiliteit is het aandeel van de bezittingen dat niet </w:t>
      </w:r>
      <w:r w:rsidR="003A7333">
        <w:t>met</w:t>
      </w:r>
      <w:r w:rsidR="0096790B">
        <w:t xml:space="preserve"> schuld is belast. </w:t>
      </w:r>
      <w:bookmarkStart w:name="_Hlk209687107" w:id="2"/>
    </w:p>
    <w:p w:rsidR="0096790B" w:rsidP="0096790B" w14:paraId="7A970D59" w14:textId="77777777"/>
    <w:p w:rsidR="00D267D3" w:rsidP="00830D59" w14:paraId="52F28613" w14:textId="05F2AA94">
      <w:bookmarkStart w:name="_Hlk212551025" w:id="3"/>
      <w:r>
        <w:t xml:space="preserve">De grafiek laat een aantal zaken zien. Ten eerste, dat gemeenten de afgelopen jaren elk jaar een afname in solvabiliteit in de begroting raamden – dus inzet van reserves of aangaan van schulden. Ten tweede, dat de begrote afname niet werd gerealiseerd, want in de realisatie steeg de solvabiliteit </w:t>
      </w:r>
      <w:r w:rsidR="00FD733E">
        <w:t xml:space="preserve">juist </w:t>
      </w:r>
      <w:r>
        <w:t>de afgelopen jaren</w:t>
      </w:r>
      <w:r w:rsidR="00D11E52">
        <w:t xml:space="preserve"> – deels </w:t>
      </w:r>
      <w:r w:rsidR="00DD6585">
        <w:t>door de genoemde uitvoeringskracht</w:t>
      </w:r>
      <w:r w:rsidR="0006640E">
        <w:t xml:space="preserve"> en deels doordat middelen nog laat in het jaar aan het gemeentefonds werden toegevoegd</w:t>
      </w:r>
      <w:r w:rsidR="00FD4A18">
        <w:t>.</w:t>
      </w:r>
      <w:r w:rsidR="00DD6585">
        <w:t xml:space="preserve"> </w:t>
      </w:r>
      <w:r>
        <w:t xml:space="preserve">Ten derde, dat gemeenten in </w:t>
      </w:r>
      <w:r w:rsidR="00FD733E">
        <w:t xml:space="preserve">de </w:t>
      </w:r>
      <w:r>
        <w:t>begrotingen</w:t>
      </w:r>
      <w:r w:rsidR="00FD733E">
        <w:t xml:space="preserve"> over 2024 en 2025</w:t>
      </w:r>
      <w:r>
        <w:t xml:space="preserve"> een scherpere afname van de solvabiliteit raamden. Het </w:t>
      </w:r>
      <w:r w:rsidRPr="00FD733E">
        <w:rPr>
          <w:i/>
          <w:iCs/>
        </w:rPr>
        <w:t>verwachte</w:t>
      </w:r>
      <w:r>
        <w:t xml:space="preserve"> tempo van schulden aangaan, of inzet van reserves, liep dus op.</w:t>
      </w:r>
      <w:r w:rsidR="00830D59">
        <w:t xml:space="preserve"> In de meest recente jaarrekeningresultaten, over 2024, is die geraamde daling van de solvabiliteit dus niet gerealiseerd, er was sprake van een fractionele daling van 40 naar 39 procent.</w:t>
      </w:r>
    </w:p>
    <w:p w:rsidR="0096790B" w:rsidP="0096790B" w14:paraId="7C2ABA02" w14:textId="77777777"/>
    <w:p w:rsidR="00FD733E" w:rsidP="0096790B" w14:paraId="19908745" w14:textId="1D6E18DC">
      <w:r>
        <w:t>H</w:t>
      </w:r>
      <w:r w:rsidR="003E44DC">
        <w:t>et aantal gemeenten onder preventief toezicht vanwege de financiën</w:t>
      </w:r>
      <w:r>
        <w:t xml:space="preserve"> is de afgelopen jaren stabiel gebleven</w:t>
      </w:r>
      <w:r w:rsidR="003E44DC">
        <w:t xml:space="preserve">. In 2024 stonden twee gemeenten onder preventief toezicht vanwege de financiën en in 2025 één. </w:t>
      </w:r>
      <w:r w:rsidR="003A7333">
        <w:t>D</w:t>
      </w:r>
      <w:r>
        <w:t xml:space="preserve">e </w:t>
      </w:r>
      <w:r w:rsidR="003E44DC">
        <w:t xml:space="preserve">ramingen </w:t>
      </w:r>
      <w:r w:rsidR="00D11E52">
        <w:t xml:space="preserve">uit de begrotingen over </w:t>
      </w:r>
      <w:r w:rsidR="003E44DC">
        <w:t>2024 en 2025</w:t>
      </w:r>
      <w:r>
        <w:t xml:space="preserve"> </w:t>
      </w:r>
      <w:r w:rsidR="003E44DC">
        <w:t xml:space="preserve">kunnen </w:t>
      </w:r>
      <w:r>
        <w:t>niet los worden gezien van de begrotingsadviezen die de VNG in 2024 en 2025 afgaf, waarin werd opgeroepen om tekorten te laten zien vanaf 2026.</w:t>
      </w:r>
      <w:r w:rsidRPr="00745DB1" w:rsidR="00745DB1">
        <w:rPr>
          <w:rStyle w:val="FootnoteReference"/>
        </w:rPr>
        <w:t xml:space="preserve"> </w:t>
      </w:r>
      <w:r>
        <w:rPr>
          <w:rStyle w:val="FootnoteReference"/>
        </w:rPr>
        <w:footnoteReference w:id="9"/>
      </w:r>
      <w:r w:rsidR="00DD17D3">
        <w:t xml:space="preserve"> </w:t>
      </w:r>
      <w:r w:rsidR="007631A9">
        <w:t xml:space="preserve">Het gemiddelde van de ramingen die gemeenten hebben gemaakt bij de </w:t>
      </w:r>
      <w:r w:rsidR="00DD17D3">
        <w:t>begroting 2025 is inmiddels ingehaald door</w:t>
      </w:r>
      <w:r w:rsidR="00C36576">
        <w:t xml:space="preserve"> besluitvorming van dit kabinet bij de </w:t>
      </w:r>
      <w:r w:rsidR="001C2260">
        <w:t>V</w:t>
      </w:r>
      <w:r w:rsidR="00C36576">
        <w:t>oorjaarsnota</w:t>
      </w:r>
      <w:r>
        <w:t xml:space="preserve"> 2025 en Miljoenennota 2026</w:t>
      </w:r>
      <w:r w:rsidR="00C36576">
        <w:t>, waarbij extra middelen zijn vrijgemaakt voor gemeenten</w:t>
      </w:r>
      <w:r w:rsidR="00DD17D3">
        <w:t>.</w:t>
      </w:r>
      <w:bookmarkEnd w:id="2"/>
    </w:p>
    <w:bookmarkEnd w:id="3"/>
    <w:p w:rsidR="00DD17D3" w:rsidP="0096790B" w14:paraId="29AF7A8A" w14:textId="77777777"/>
    <w:p w:rsidRPr="005D422A" w:rsidR="005D422A" w:rsidP="00DD17D3" w14:paraId="7E585FEA" w14:textId="11474DE4">
      <w:pPr>
        <w:pStyle w:val="WitregelW1bodytekst"/>
        <w:rPr>
          <w:b/>
          <w:bCs/>
        </w:rPr>
      </w:pPr>
      <w:bookmarkStart w:name="_Hlk209687841" w:id="4"/>
      <w:r>
        <w:rPr>
          <w:b/>
          <w:bCs/>
        </w:rPr>
        <w:t>Overhedenoverleggen</w:t>
      </w:r>
      <w:r w:rsidR="00766F90">
        <w:rPr>
          <w:b/>
          <w:bCs/>
        </w:rPr>
        <w:t xml:space="preserve"> en toekomst</w:t>
      </w:r>
    </w:p>
    <w:p w:rsidR="00D032EB" w:rsidP="00DD17D3" w14:paraId="2729D447" w14:textId="6A55200D">
      <w:pPr>
        <w:pStyle w:val="WitregelW1bodytekst"/>
      </w:pPr>
      <w:r>
        <w:t>Ten slotte richt ik de blik op</w:t>
      </w:r>
      <w:r w:rsidR="005D422A">
        <w:t xml:space="preserve"> de toekomst. </w:t>
      </w:r>
      <w:r w:rsidR="00DD17D3">
        <w:t xml:space="preserve">Zoals </w:t>
      </w:r>
      <w:r>
        <w:t xml:space="preserve">in het begin van deze brief </w:t>
      </w:r>
      <w:r w:rsidR="00FF5441">
        <w:t>aangegeven,</w:t>
      </w:r>
      <w:r w:rsidR="00DD17D3">
        <w:t xml:space="preserve"> is het kabinet vanaf </w:t>
      </w:r>
      <w:r>
        <w:t>de start</w:t>
      </w:r>
      <w:r w:rsidR="00DD17D3">
        <w:t xml:space="preserve"> in gesprek geweest met (de koepels van) medeoverheden in het Overhedenoverleg. </w:t>
      </w:r>
      <w:r>
        <w:t>De f</w:t>
      </w:r>
      <w:r w:rsidR="00161B55">
        <w:t xml:space="preserve">unctie van dit overleg is om </w:t>
      </w:r>
      <w:r w:rsidRPr="00161B55" w:rsidR="00161B55">
        <w:t>gezamenlijk het gesprek te voeren over</w:t>
      </w:r>
      <w:r>
        <w:t xml:space="preserve"> de balans tussen ambities, taken, middelen</w:t>
      </w:r>
      <w:r w:rsidRPr="00161B55" w:rsidR="00161B55">
        <w:t xml:space="preserve"> en </w:t>
      </w:r>
      <w:r>
        <w:t>uitvoering van beleid</w:t>
      </w:r>
      <w:r w:rsidRPr="00161B55" w:rsidR="00161B55">
        <w:t>.</w:t>
      </w:r>
      <w:r w:rsidR="00161B55">
        <w:t xml:space="preserve"> </w:t>
      </w:r>
      <w:r w:rsidRPr="001F750C" w:rsidR="00DD17D3">
        <w:t xml:space="preserve">Er hebben sinds de start van dit kabinet </w:t>
      </w:r>
      <w:r w:rsidR="00FD4A18">
        <w:t>zes</w:t>
      </w:r>
      <w:r w:rsidRPr="001F750C" w:rsidR="00FD4A18">
        <w:t xml:space="preserve"> </w:t>
      </w:r>
      <w:r w:rsidRPr="001F750C" w:rsidR="00DD17D3">
        <w:t>Overhedenoverleggen</w:t>
      </w:r>
      <w:r w:rsidRPr="001F750C" w:rsidR="00DD17D3">
        <w:t xml:space="preserve"> plaatsgevonden.</w:t>
      </w:r>
      <w:r>
        <w:rPr>
          <w:rStyle w:val="FootnoteReference"/>
        </w:rPr>
        <w:footnoteReference w:id="10"/>
      </w:r>
      <w:r w:rsidRPr="001F750C" w:rsidR="00DD17D3">
        <w:t xml:space="preserve"> </w:t>
      </w:r>
    </w:p>
    <w:p w:rsidR="00D032EB" w:rsidP="00DD17D3" w14:paraId="12687015" w14:textId="77777777">
      <w:pPr>
        <w:pStyle w:val="WitregelW1bodytekst"/>
      </w:pPr>
    </w:p>
    <w:p w:rsidR="00DD17D3" w:rsidP="00D032EB" w14:paraId="1DD82FBA" w14:textId="7A95E593">
      <w:pPr>
        <w:pStyle w:val="WitregelW1bodytekst"/>
      </w:pPr>
      <w:r w:rsidRPr="001F750C">
        <w:t xml:space="preserve">In de </w:t>
      </w:r>
      <w:r w:rsidRPr="001F750C">
        <w:t>Overhedenoverleggen</w:t>
      </w:r>
      <w:r w:rsidRPr="001F750C">
        <w:t xml:space="preserve"> </w:t>
      </w:r>
      <w:r w:rsidR="00E30916">
        <w:t>is</w:t>
      </w:r>
      <w:r w:rsidRPr="001F750C" w:rsidR="00E30916">
        <w:t xml:space="preserve"> </w:t>
      </w:r>
      <w:r w:rsidRPr="001F750C">
        <w:t>aandacht voor de financiële positie van gemeenten</w:t>
      </w:r>
      <w:r w:rsidR="00D032EB">
        <w:t xml:space="preserve"> en provincies. Bij provincies </w:t>
      </w:r>
      <w:r w:rsidR="00E30916">
        <w:t xml:space="preserve">is </w:t>
      </w:r>
      <w:r w:rsidR="001C2260">
        <w:t>hierbij</w:t>
      </w:r>
      <w:r w:rsidR="00D032EB">
        <w:t xml:space="preserve"> aandacht</w:t>
      </w:r>
      <w:r w:rsidR="001C2260">
        <w:t xml:space="preserve"> geweest</w:t>
      </w:r>
      <w:r w:rsidR="00D032EB">
        <w:t xml:space="preserve"> voor de balans tussen ambities, taken, middelen en uitvoeringskracht op de beleidsterreinen openbaar vervoer, infrastructuur en natuur. Bij de gemeenten </w:t>
      </w:r>
      <w:r w:rsidR="001C2260">
        <w:t xml:space="preserve">in het bijzonder </w:t>
      </w:r>
      <w:r w:rsidR="00D032EB">
        <w:t xml:space="preserve">voor jeugdzorg en de </w:t>
      </w:r>
      <w:r w:rsidR="00D032EB">
        <w:t>Wmo</w:t>
      </w:r>
      <w:r w:rsidR="00D032EB">
        <w:t xml:space="preserve">. Sinds het aantreden van dit kabinet zijn </w:t>
      </w:r>
      <w:r w:rsidR="00C208F5">
        <w:t xml:space="preserve">onder andere </w:t>
      </w:r>
      <w:r w:rsidR="00D032EB">
        <w:t>extra middelen beschikbaar ge</w:t>
      </w:r>
      <w:r w:rsidR="00C208F5">
        <w:t>s</w:t>
      </w:r>
      <w:r w:rsidR="00D032EB">
        <w:t xml:space="preserve">teld voor de jeugdzorg en de </w:t>
      </w:r>
      <w:r w:rsidR="00D032EB">
        <w:t>Wmo</w:t>
      </w:r>
      <w:r w:rsidR="00D032EB">
        <w:t>. Recentelijk is er bij</w:t>
      </w:r>
      <w:r w:rsidRPr="001F750C">
        <w:t xml:space="preserve"> de Voorjaarsnota </w:t>
      </w:r>
      <w:r w:rsidR="00D032EB">
        <w:t xml:space="preserve">2025 </w:t>
      </w:r>
      <w:r w:rsidRPr="001F750C">
        <w:t>een bedrag van circa 3 miljard euro beschikbaar gesteld voor gemeenten voor de jaren 2025-2027</w:t>
      </w:r>
      <w:r w:rsidR="001C2260">
        <w:t>,</w:t>
      </w:r>
      <w:r w:rsidRPr="001F750C">
        <w:t xml:space="preserve"> voor zowel jeugdzorg als voor de terugval in 2026 in het Gemeentefonds. </w:t>
      </w:r>
      <w:r w:rsidR="00D032EB">
        <w:t xml:space="preserve">Bij Miljoenennota 2026 is nog eens incidenteel 728 miljoen </w:t>
      </w:r>
      <w:r w:rsidR="00E30916">
        <w:t xml:space="preserve">euro </w:t>
      </w:r>
      <w:r w:rsidR="00D032EB">
        <w:t xml:space="preserve">beschikbaar gesteld ter compensatie van de incidentele tekorten in de jeugdzorg in 2023 en 2024. Verder zijn er dit voorjaar nog eens extra middelen beschikbaar gekomen voor de </w:t>
      </w:r>
      <w:r w:rsidR="00D032EB">
        <w:t>Wmo</w:t>
      </w:r>
      <w:r w:rsidR="00D032EB">
        <w:t xml:space="preserve">. </w:t>
      </w:r>
      <w:r w:rsidR="00D032EB">
        <w:t>Bĳ</w:t>
      </w:r>
      <w:r w:rsidR="00D032EB">
        <w:t xml:space="preserve"> Voorjaarsnota 2024 was reeds een reeks van</w:t>
      </w:r>
      <w:r w:rsidR="00C208F5">
        <w:t xml:space="preserve"> </w:t>
      </w:r>
      <w:r w:rsidR="00D032EB">
        <w:t>jaarlĳks</w:t>
      </w:r>
      <w:r w:rsidR="00D032EB">
        <w:t xml:space="preserve"> 75 miljoen euro oplopend naar 300 miljoen euro in 2029 gereserveerd voor aanvullende indexatie voor demografie/</w:t>
      </w:r>
      <w:r w:rsidR="00D032EB">
        <w:t>vergrĳzing</w:t>
      </w:r>
      <w:r w:rsidR="00D032EB">
        <w:t>. Het kabinet</w:t>
      </w:r>
      <w:r w:rsidR="001C2260">
        <w:t xml:space="preserve"> </w:t>
      </w:r>
      <w:r w:rsidR="00D032EB">
        <w:t>heeft hier bij Voorjaarsnota 2025 voor 2030 een extra tranche van 75 miljoen euro aan toe</w:t>
      </w:r>
      <w:r w:rsidR="00C208F5">
        <w:t>gevoegd</w:t>
      </w:r>
      <w:r w:rsidR="00D032EB">
        <w:t>. Voor 2030 is daarmee nu 375 miljoen euro gereserveerd, structureel.</w:t>
      </w:r>
    </w:p>
    <w:p w:rsidR="00514E88" w:rsidP="00514E88" w14:paraId="6B3760BA" w14:textId="77777777"/>
    <w:bookmarkEnd w:id="4"/>
    <w:p w:rsidR="00757223" w:rsidP="00757223" w14:paraId="1DBA2AE8" w14:textId="77777777">
      <w:r>
        <w:t>De VNG heeft laten weten het kabinet erkentelijk te zijn dat het zich gegeven de</w:t>
      </w:r>
    </w:p>
    <w:p w:rsidR="00757223" w:rsidP="00757223" w14:paraId="0A0CBBEF" w14:textId="77777777">
      <w:r>
        <w:t>economische omstandigheden maximaal heeft ingespannen om de financiële</w:t>
      </w:r>
    </w:p>
    <w:p w:rsidR="00757223" w:rsidP="00757223" w14:paraId="25927566" w14:textId="77777777">
      <w:r>
        <w:t>situatie van gemeenten in 2026 en verder te verbeteren. Verder heeft de VNG</w:t>
      </w:r>
    </w:p>
    <w:p w:rsidR="00757223" w:rsidP="00757223" w14:paraId="7EAE9F05" w14:textId="77777777">
      <w:r>
        <w:t xml:space="preserve">aangegeven dat dit kabinet gezien de financiële ruimte, in goed overleg met </w:t>
      </w:r>
    </w:p>
    <w:p w:rsidR="00757223" w:rsidP="00757223" w14:paraId="0C178246" w14:textId="030AFCBE">
      <w:r>
        <w:t xml:space="preserve">gemeenten tijdens de diverse </w:t>
      </w:r>
      <w:r w:rsidR="001C2260">
        <w:t>O</w:t>
      </w:r>
      <w:r>
        <w:t>verhedenoverleggen</w:t>
      </w:r>
      <w:r>
        <w:t xml:space="preserve">, op een goede wijze </w:t>
      </w:r>
    </w:p>
    <w:p w:rsidR="00757223" w:rsidP="00757223" w14:paraId="7CED69DA" w14:textId="77777777">
      <w:r>
        <w:t>financieel, invulling heeft gegeven aan het rapport Van Ark, naast de</w:t>
      </w:r>
    </w:p>
    <w:p w:rsidR="00757223" w:rsidP="00757223" w14:paraId="3B02D9C4" w14:textId="77777777">
      <w:r>
        <w:t>beleidsmatige invulling waar op dit moment gezamenlijk aan wordt gewerkt. Er is</w:t>
      </w:r>
    </w:p>
    <w:p w:rsidR="00757223" w:rsidP="00757223" w14:paraId="7768FA8F" w14:textId="77777777">
      <w:r>
        <w:t>wat de gemeenten betreft op dit moment een werkbare financiële positie voor</w:t>
      </w:r>
    </w:p>
    <w:p w:rsidR="00757223" w:rsidP="00757223" w14:paraId="745A0978" w14:textId="52343D40">
      <w:r>
        <w:t>gemeenten.</w:t>
      </w:r>
      <w:r>
        <w:rPr>
          <w:rStyle w:val="FootnoteReference"/>
        </w:rPr>
        <w:footnoteReference w:id="11"/>
      </w:r>
      <w:r>
        <w:rPr>
          <w:rStyle w:val="FootnoteReference"/>
        </w:rPr>
        <w:footnoteReference w:id="12"/>
      </w:r>
      <w:r w:rsidR="00C21281">
        <w:t xml:space="preserve"> </w:t>
      </w:r>
    </w:p>
    <w:p w:rsidR="00757223" w:rsidP="00757223" w14:paraId="50F244F5" w14:textId="77777777"/>
    <w:p w:rsidR="00514E88" w:rsidP="00514E88" w14:paraId="25EAA832" w14:textId="41683884">
      <w:r>
        <w:t>G</w:t>
      </w:r>
      <w:r>
        <w:t xml:space="preserve">emeenten en provincies hebben benadrukt dat het richting de toekomst van belang blijft </w:t>
      </w:r>
      <w:r w:rsidR="001C2260">
        <w:t xml:space="preserve">om </w:t>
      </w:r>
      <w:r>
        <w:t>met elkaar balansvraagstukken (vraagstukken over de balans tussen ambities, taken, middelen en uitvoeringskracht) te adresseren</w:t>
      </w:r>
      <w:r w:rsidR="001C2260">
        <w:t>,</w:t>
      </w:r>
      <w:r>
        <w:t xml:space="preserve"> als deze zich voordoen. Balansvraagstukken zullen ook in de (nabije) toekomst aandacht blijven vragen.</w:t>
      </w:r>
    </w:p>
    <w:p w:rsidR="00514E88" w14:paraId="1F424391" w14:textId="77777777"/>
    <w:p w:rsidR="004956DB" w:rsidP="00410306" w14:paraId="482CD131" w14:textId="3AA72718">
      <w:pPr>
        <w:pStyle w:val="WitregelW1bodytekst"/>
      </w:pPr>
      <w:r w:rsidRPr="001F750C">
        <w:t xml:space="preserve">Met de staatssecretaris van Financiën, Fiscaliteit en Belastingdienst heb ik mij ervoor ingezet </w:t>
      </w:r>
      <w:r w:rsidR="00514E88">
        <w:t xml:space="preserve">en zal ik me ervoor blijven inzetten </w:t>
      </w:r>
      <w:r w:rsidRPr="001F750C">
        <w:t xml:space="preserve">dat het kabinet en (de koepels van) de medeoverheden met elkaar in gesprek zijn en blijven via het Overhedenoverleg. </w:t>
      </w:r>
      <w:r w:rsidR="00BD547C">
        <w:t xml:space="preserve">Rijk en gemeenten hebben hierbij een gezamenlijke opgave om te streven naar uitvoerbaarheid en </w:t>
      </w:r>
      <w:r w:rsidR="00906D88">
        <w:t xml:space="preserve">realisme in het gesprek </w:t>
      </w:r>
      <w:r w:rsidR="00410306">
        <w:t xml:space="preserve">over de </w:t>
      </w:r>
      <w:r w:rsidR="00514E88">
        <w:t>ambities van het kabinet</w:t>
      </w:r>
      <w:r w:rsidR="00410306">
        <w:t>.</w:t>
      </w:r>
    </w:p>
    <w:p w:rsidR="00410306" w:rsidP="00410306" w14:paraId="55EC642D" w14:textId="77777777"/>
    <w:p w:rsidR="00DA633E" w:rsidP="00410306" w14:paraId="165AA5D2" w14:textId="77777777"/>
    <w:p w:rsidR="004956DB" w14:paraId="20B45176" w14:textId="179258F7">
      <w:r>
        <w:t xml:space="preserve">De </w:t>
      </w:r>
      <w:r w:rsidR="00DA633E">
        <w:t>m</w:t>
      </w:r>
      <w:r>
        <w:t>inister van Binnenlandse Zaken en Koninkrijksrelaties</w:t>
      </w:r>
      <w:r>
        <w:rPr>
          <w:i/>
        </w:rPr>
        <w:t>,</w:t>
      </w:r>
    </w:p>
    <w:p w:rsidR="004956DB" w14:paraId="40A5D50A" w14:textId="77777777"/>
    <w:p w:rsidR="004956DB" w14:paraId="34EAAAD0" w14:textId="77777777"/>
    <w:p w:rsidR="004956DB" w14:paraId="29A7C0A9" w14:textId="77777777"/>
    <w:p w:rsidR="004956DB" w14:paraId="2396D7BB" w14:textId="77777777"/>
    <w:p w:rsidR="004956DB" w14:paraId="6CDEED95" w14:textId="6E51F62E">
      <w:r>
        <w:t>F. Rijkaart</w:t>
      </w:r>
    </w:p>
    <w:p w:rsidR="004956DB" w14:paraId="3F4D665D" w14:textId="77777777"/>
    <w:p w:rsidR="004956DB" w14:paraId="175CD3BB" w14:textId="77777777">
      <w:pPr>
        <w:pStyle w:val="Pagina-eindeKop1"/>
      </w:pPr>
      <w:r>
        <w:t>Bijlagen</w:t>
      </w:r>
    </w:p>
    <w:tbl>
      <w:tblPr>
        <w:tblStyle w:val="TabelRijkshuisstijl"/>
        <w:tblW w:w="7541" w:type="dxa"/>
        <w:tblInd w:w="0" w:type="dxa"/>
        <w:tblLayout w:type="fixed"/>
        <w:tblLook w:val="07E0"/>
      </w:tblPr>
      <w:tblGrid>
        <w:gridCol w:w="1509"/>
        <w:gridCol w:w="3016"/>
        <w:gridCol w:w="3016"/>
      </w:tblGrid>
      <w:tr w14:paraId="7935F922" w14:textId="77777777">
        <w:tblPrEx>
          <w:tblW w:w="7541" w:type="dxa"/>
          <w:tblInd w:w="0" w:type="dxa"/>
          <w:tblLayout w:type="fixed"/>
          <w:tblLook w:val="07E0"/>
        </w:tblPrEx>
        <w:tc>
          <w:tcPr>
            <w:tcW w:w="1508" w:type="dxa"/>
          </w:tcPr>
          <w:p w:rsidR="004956DB" w14:paraId="5F336D85" w14:textId="77777777">
            <w:r>
              <w:t>Volgnummer</w:t>
            </w:r>
          </w:p>
        </w:tc>
        <w:tc>
          <w:tcPr>
            <w:tcW w:w="3016" w:type="dxa"/>
          </w:tcPr>
          <w:p w:rsidR="004956DB" w14:paraId="52FD772F" w14:textId="77777777">
            <w:r>
              <w:t>Naam</w:t>
            </w:r>
          </w:p>
        </w:tc>
        <w:tc>
          <w:tcPr>
            <w:tcW w:w="360" w:type="dxa"/>
          </w:tcPr>
          <w:p w:rsidR="004956DB" w14:paraId="60D2272E" w14:textId="77777777">
            <w:r>
              <w:t>Classificatie</w:t>
            </w:r>
          </w:p>
        </w:tc>
      </w:tr>
      <w:tr w14:paraId="35AB8658" w14:textId="77777777">
        <w:tblPrEx>
          <w:tblW w:w="7541" w:type="dxa"/>
          <w:tblInd w:w="0" w:type="dxa"/>
          <w:tblLayout w:type="fixed"/>
          <w:tblLook w:val="07E0"/>
        </w:tblPrEx>
        <w:tc>
          <w:tcPr>
            <w:tcW w:w="1508" w:type="dxa"/>
          </w:tcPr>
          <w:p w:rsidR="004956DB" w14:paraId="26A37CFF" w14:textId="77777777">
            <w:r>
              <w:t>1</w:t>
            </w:r>
          </w:p>
        </w:tc>
        <w:tc>
          <w:tcPr>
            <w:tcW w:w="3016" w:type="dxa"/>
          </w:tcPr>
          <w:p w:rsidR="004956DB" w14:paraId="68FF0EFD" w14:textId="77777777">
            <w:r>
              <w:t>Integraal Overzicht Financiën Gemeenten</w:t>
            </w:r>
          </w:p>
        </w:tc>
        <w:tc>
          <w:tcPr>
            <w:tcW w:w="3016" w:type="dxa"/>
          </w:tcPr>
          <w:p w:rsidR="004956DB" w14:paraId="1BEEDD46" w14:textId="77777777"/>
        </w:tc>
      </w:tr>
      <w:tr w14:paraId="2CAAD45C" w14:textId="77777777">
        <w:tblPrEx>
          <w:tblW w:w="7541" w:type="dxa"/>
          <w:tblInd w:w="0" w:type="dxa"/>
          <w:tblLayout w:type="fixed"/>
          <w:tblLook w:val="07E0"/>
        </w:tblPrEx>
        <w:tc>
          <w:tcPr>
            <w:tcW w:w="1508" w:type="dxa"/>
          </w:tcPr>
          <w:p w:rsidR="004956DB" w14:paraId="104DB57D" w14:textId="77777777">
            <w:r>
              <w:t>2</w:t>
            </w:r>
          </w:p>
        </w:tc>
        <w:tc>
          <w:tcPr>
            <w:tcW w:w="3016" w:type="dxa"/>
          </w:tcPr>
          <w:p w:rsidR="004956DB" w14:paraId="103835E2" w14:textId="77777777">
            <w:r>
              <w:t>Integraal Overzicht Financiën Provincies</w:t>
            </w:r>
          </w:p>
        </w:tc>
        <w:tc>
          <w:tcPr>
            <w:tcW w:w="3016" w:type="dxa"/>
          </w:tcPr>
          <w:p w:rsidR="004956DB" w14:paraId="5777DECA" w14:textId="77777777"/>
        </w:tc>
      </w:tr>
    </w:tbl>
    <w:p w:rsidR="004956DB" w14:paraId="30A19342" w14:textId="77777777"/>
    <w:sectPr>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1986" w14:paraId="1D01E3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56DB" w14:paraId="50FF9F87"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1986" w14:paraId="6673F7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A156F" w14:paraId="06CD1350" w14:textId="77777777">
      <w:pPr>
        <w:spacing w:line="240" w:lineRule="auto"/>
      </w:pPr>
      <w:r>
        <w:separator/>
      </w:r>
    </w:p>
  </w:footnote>
  <w:footnote w:type="continuationSeparator" w:id="1">
    <w:p w:rsidR="00AA156F" w14:paraId="0AC55DF8" w14:textId="77777777">
      <w:pPr>
        <w:spacing w:line="240" w:lineRule="auto"/>
      </w:pPr>
      <w:r>
        <w:continuationSeparator/>
      </w:r>
    </w:p>
  </w:footnote>
  <w:footnote w:type="continuationNotice" w:id="2">
    <w:p w:rsidR="00AA156F" w14:paraId="70DDDE82" w14:textId="77777777">
      <w:pPr>
        <w:spacing w:line="240" w:lineRule="auto"/>
      </w:pPr>
    </w:p>
  </w:footnote>
  <w:footnote w:id="3">
    <w:p w:rsidR="00AD5276" w:rsidRPr="003157DE" w:rsidP="00AD5276" w14:paraId="2FA0320A" w14:textId="77777777">
      <w:pPr>
        <w:pStyle w:val="FootnoteText"/>
        <w:rPr>
          <w:sz w:val="16"/>
          <w:szCs w:val="16"/>
        </w:rPr>
      </w:pPr>
      <w:r w:rsidRPr="003157DE">
        <w:rPr>
          <w:rStyle w:val="FootnoteReference"/>
          <w:sz w:val="16"/>
          <w:szCs w:val="16"/>
        </w:rPr>
        <w:footnoteRef/>
      </w:r>
      <w:r w:rsidRPr="003157DE">
        <w:rPr>
          <w:sz w:val="16"/>
          <w:szCs w:val="16"/>
        </w:rPr>
        <w:t xml:space="preserve"> A&amp;O fonds gemeenten, personeelsmonitor 2020 en 2024</w:t>
      </w:r>
    </w:p>
  </w:footnote>
  <w:footnote w:id="4">
    <w:p w:rsidR="00866537" w:rsidRPr="00866537" w14:paraId="247F2370" w14:textId="4BCCDD52">
      <w:pPr>
        <w:pStyle w:val="FootnoteText"/>
        <w:rPr>
          <w:sz w:val="16"/>
          <w:szCs w:val="16"/>
        </w:rPr>
      </w:pPr>
      <w:r w:rsidRPr="00866537">
        <w:rPr>
          <w:rStyle w:val="FootnoteReference"/>
          <w:sz w:val="16"/>
          <w:szCs w:val="16"/>
        </w:rPr>
        <w:footnoteRef/>
      </w:r>
      <w:r w:rsidRPr="00866537">
        <w:rPr>
          <w:sz w:val="16"/>
          <w:szCs w:val="16"/>
        </w:rPr>
        <w:t xml:space="preserve"> A&amp;O fonds gemeenten, Toekomstverkenning arbeidsmarkt gemeenten 2035</w:t>
      </w:r>
    </w:p>
  </w:footnote>
  <w:footnote w:id="5">
    <w:p w:rsidR="00912BE4" w:rsidRPr="00912BE4" w14:paraId="5E9AF52F" w14:textId="17021A16">
      <w:pPr>
        <w:pStyle w:val="FootnoteText"/>
        <w:rPr>
          <w:sz w:val="16"/>
          <w:szCs w:val="16"/>
        </w:rPr>
      </w:pPr>
      <w:r w:rsidRPr="00912BE4">
        <w:rPr>
          <w:rStyle w:val="FootnoteReference"/>
          <w:sz w:val="16"/>
          <w:szCs w:val="16"/>
        </w:rPr>
        <w:footnoteRef/>
      </w:r>
      <w:r w:rsidRPr="00912BE4">
        <w:rPr>
          <w:sz w:val="16"/>
          <w:szCs w:val="16"/>
        </w:rPr>
        <w:t xml:space="preserve"> Kamerstukken vergaderjaar 2024-2025, 36 600 B nr. 28</w:t>
      </w:r>
    </w:p>
  </w:footnote>
  <w:footnote w:id="6">
    <w:p w:rsidR="00750E22" w:rsidRPr="00866537" w14:paraId="63A804CE" w14:textId="696400BE">
      <w:pPr>
        <w:pStyle w:val="FootnoteText"/>
        <w:rPr>
          <w:sz w:val="16"/>
          <w:szCs w:val="16"/>
        </w:rPr>
      </w:pPr>
      <w:r w:rsidRPr="00866537">
        <w:rPr>
          <w:rStyle w:val="FootnoteReference"/>
          <w:sz w:val="16"/>
          <w:szCs w:val="16"/>
        </w:rPr>
        <w:footnoteRef/>
      </w:r>
      <w:r w:rsidRPr="00866537">
        <w:rPr>
          <w:sz w:val="16"/>
          <w:szCs w:val="16"/>
        </w:rPr>
        <w:t xml:space="preserve"> Kamerstukken vergaderjaar 2024-2025, 36 600 VII, nr. 25</w:t>
      </w:r>
    </w:p>
  </w:footnote>
  <w:footnote w:id="7">
    <w:p w:rsidR="00795A50" w:rsidRPr="00BA1ADF" w14:paraId="48B556ED" w14:textId="229A011E">
      <w:pPr>
        <w:pStyle w:val="FootnoteText"/>
        <w:rPr>
          <w:sz w:val="16"/>
          <w:szCs w:val="16"/>
        </w:rPr>
      </w:pPr>
      <w:r w:rsidRPr="00CC4A7C">
        <w:rPr>
          <w:rStyle w:val="FootnoteReference"/>
          <w:sz w:val="16"/>
          <w:szCs w:val="16"/>
        </w:rPr>
        <w:footnoteRef/>
      </w:r>
      <w:r w:rsidRPr="00CC4A7C">
        <w:rPr>
          <w:sz w:val="16"/>
          <w:szCs w:val="16"/>
        </w:rPr>
        <w:t xml:space="preserve"> Kamerstukken vergaderjaar 2022-2023, 36200 VII nr. 161</w:t>
      </w:r>
    </w:p>
  </w:footnote>
  <w:footnote w:id="8">
    <w:p w:rsidR="00BA1ADF" w14:paraId="2EAE102B" w14:textId="3F4CAA1E">
      <w:pPr>
        <w:pStyle w:val="FootnoteText"/>
      </w:pPr>
      <w:r w:rsidRPr="00C409D5">
        <w:rPr>
          <w:rStyle w:val="FootnoteReference"/>
          <w:sz w:val="16"/>
          <w:szCs w:val="16"/>
        </w:rPr>
        <w:footnoteRef/>
      </w:r>
      <w:r w:rsidRPr="00C409D5">
        <w:rPr>
          <w:sz w:val="16"/>
          <w:szCs w:val="16"/>
        </w:rPr>
        <w:t xml:space="preserve"> Kamerstukken vergaderjaarjaar 2024/2025 36 600 B. nr</w:t>
      </w:r>
      <w:r>
        <w:rPr>
          <w:sz w:val="16"/>
          <w:szCs w:val="16"/>
        </w:rPr>
        <w:t>.</w:t>
      </w:r>
      <w:r w:rsidRPr="00C409D5">
        <w:rPr>
          <w:sz w:val="16"/>
          <w:szCs w:val="16"/>
        </w:rPr>
        <w:t xml:space="preserve"> 6</w:t>
      </w:r>
    </w:p>
  </w:footnote>
  <w:footnote w:id="9">
    <w:p w:rsidR="00745DB1" w:rsidRPr="00360CCA" w:rsidP="00745DB1" w14:paraId="01AC8441" w14:textId="77777777">
      <w:pPr>
        <w:pStyle w:val="FootnoteText"/>
        <w:rPr>
          <w:sz w:val="16"/>
          <w:szCs w:val="16"/>
        </w:rPr>
      </w:pPr>
      <w:r w:rsidRPr="00360CCA">
        <w:rPr>
          <w:rStyle w:val="FootnoteReference"/>
          <w:sz w:val="16"/>
          <w:szCs w:val="16"/>
        </w:rPr>
        <w:footnoteRef/>
      </w:r>
      <w:r w:rsidRPr="00360CCA">
        <w:rPr>
          <w:sz w:val="16"/>
          <w:szCs w:val="16"/>
        </w:rPr>
        <w:t xml:space="preserve"> </w:t>
      </w:r>
      <w:hyperlink r:id="rId1" w:history="1">
        <w:r w:rsidRPr="00360CCA">
          <w:rPr>
            <w:rStyle w:val="Hyperlink"/>
            <w:sz w:val="16"/>
            <w:szCs w:val="16"/>
          </w:rPr>
          <w:t>https://vng.nl/brieven/begrotingsadvies-2025-2028</w:t>
        </w:r>
      </w:hyperlink>
      <w:r w:rsidRPr="00360CCA">
        <w:rPr>
          <w:sz w:val="16"/>
          <w:szCs w:val="16"/>
        </w:rPr>
        <w:t xml:space="preserve"> </w:t>
      </w:r>
    </w:p>
  </w:footnote>
  <w:footnote w:id="10">
    <w:p w:rsidR="00C04016" w:rsidRPr="009F2A66" w14:paraId="785624F3" w14:textId="7CB20EB5">
      <w:pPr>
        <w:pStyle w:val="FootnoteText"/>
        <w:rPr>
          <w:sz w:val="16"/>
          <w:szCs w:val="16"/>
        </w:rPr>
      </w:pPr>
      <w:r w:rsidRPr="009F2A66">
        <w:rPr>
          <w:rStyle w:val="FootnoteReference"/>
          <w:sz w:val="16"/>
          <w:szCs w:val="16"/>
        </w:rPr>
        <w:footnoteRef/>
      </w:r>
      <w:r w:rsidRPr="009F2A66">
        <w:rPr>
          <w:sz w:val="16"/>
          <w:szCs w:val="16"/>
        </w:rPr>
        <w:t xml:space="preserve"> Kamerstukken II 2024/25, 36 600 VII, nr. 22; Kamerstukken II, 2024/25, 33 047, nr. 30; Kamerstukken II 2024/25, 36 600 VII, nr. 136 </w:t>
      </w:r>
    </w:p>
  </w:footnote>
  <w:footnote w:id="11">
    <w:p w:rsidR="00757223" w:rsidRPr="00757223" w14:paraId="6C48D548" w14:textId="18149181">
      <w:pPr>
        <w:pStyle w:val="FootnoteText"/>
        <w:rPr>
          <w:sz w:val="16"/>
          <w:szCs w:val="16"/>
        </w:rPr>
      </w:pPr>
      <w:r w:rsidRPr="00757223">
        <w:rPr>
          <w:rStyle w:val="FootnoteReference"/>
          <w:sz w:val="16"/>
          <w:szCs w:val="16"/>
        </w:rPr>
        <w:footnoteRef/>
      </w:r>
      <w:r w:rsidRPr="00757223">
        <w:rPr>
          <w:sz w:val="16"/>
          <w:szCs w:val="16"/>
        </w:rPr>
        <w:t xml:space="preserve"> Kamerstukken 2025–2026, 36 800 VII, nr. 4</w:t>
      </w:r>
    </w:p>
  </w:footnote>
  <w:footnote w:id="12">
    <w:p w:rsidR="00757223" w14:paraId="7162B34E" w14:textId="16FBA879">
      <w:pPr>
        <w:pStyle w:val="FootnoteText"/>
      </w:pPr>
      <w:r>
        <w:rPr>
          <w:rStyle w:val="FootnoteReference"/>
        </w:rPr>
        <w:footnoteRef/>
      </w:r>
      <w:r>
        <w:t xml:space="preserve"> </w:t>
      </w:r>
      <w:hyperlink r:id="rId2" w:history="1">
        <w:r w:rsidRPr="005D422A">
          <w:rPr>
            <w:rStyle w:val="Hyperlink"/>
            <w:sz w:val="16"/>
            <w:szCs w:val="16"/>
          </w:rPr>
          <w:t>https://vng.nl/nieuws/kabinet-komt-afspraken-over-jeugdzorg-na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1986" w14:paraId="2753E13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56DB" w14:paraId="64E7DEA3"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956DB" w14:textId="77777777">
                          <w:pPr>
                            <w:pStyle w:val="Referentiegegevensbold"/>
                          </w:pPr>
                          <w:r>
                            <w:t>Datum</w:t>
                          </w:r>
                        </w:p>
                        <w:p w:rsidR="004956DB" w14:textId="774BFD06">
                          <w:pPr>
                            <w:pStyle w:val="Referentiegegevens"/>
                          </w:pPr>
                          <w:sdt>
                            <w:sdtPr>
                              <w:id w:val="-1537726016"/>
                              <w:date w:fullDate="2025-12-01T00:00:00Z">
                                <w:dateFormat w:val="d MMMM yyyy"/>
                                <w:lid w:val="nl"/>
                                <w:storeMappedDataAs w:val="dateTime"/>
                                <w:calendar w:val="gregorian"/>
                              </w:date>
                            </w:sdtPr>
                            <w:sdtContent>
                              <w:r w:rsidR="00AD32A1">
                                <w:rPr>
                                  <w:lang w:val="nl"/>
                                </w:rPr>
                                <w:t>1 december 2025</w:t>
                              </w:r>
                            </w:sdtContent>
                          </w:sdt>
                        </w:p>
                        <w:p w:rsidR="004956DB" w14:textId="77777777">
                          <w:pPr>
                            <w:pStyle w:val="WitregelW1"/>
                          </w:pPr>
                        </w:p>
                        <w:p w:rsidR="004956DB" w14:textId="77777777">
                          <w:pPr>
                            <w:pStyle w:val="Referentiegegevensbold"/>
                          </w:pPr>
                          <w:r>
                            <w:t>Onze referentie</w:t>
                          </w:r>
                        </w:p>
                        <w:p w:rsidR="0062785C" w14:textId="72FAA65F">
                          <w:pPr>
                            <w:pStyle w:val="Referentiegegevens"/>
                          </w:pPr>
                          <w:r>
                            <w:fldChar w:fldCharType="begin"/>
                          </w:r>
                          <w:r>
                            <w:instrText xml:space="preserve"> DOCPROPERTY  "Kenmerk"  \* MERGEFORMAT </w:instrText>
                          </w:r>
                          <w:r>
                            <w:fldChar w:fldCharType="separate"/>
                          </w:r>
                          <w:r>
                            <w:t>2025-0000645516</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4956DB" w14:paraId="5A0403D0" w14:textId="77777777">
                    <w:pPr>
                      <w:pStyle w:val="Referentiegegevensbold"/>
                    </w:pPr>
                    <w:r>
                      <w:t>Datum</w:t>
                    </w:r>
                  </w:p>
                  <w:p w:rsidR="004956DB" w14:paraId="67131834" w14:textId="774BFD06">
                    <w:pPr>
                      <w:pStyle w:val="Referentiegegevens"/>
                    </w:pPr>
                    <w:sdt>
                      <w:sdtPr>
                        <w:id w:val="352496010"/>
                        <w:date w:fullDate="2025-12-01T00:00:00Z">
                          <w:dateFormat w:val="d MMMM yyyy"/>
                          <w:lid w:val="nl"/>
                          <w:storeMappedDataAs w:val="dateTime"/>
                          <w:calendar w:val="gregorian"/>
                        </w:date>
                      </w:sdtPr>
                      <w:sdtContent>
                        <w:r w:rsidR="00AD32A1">
                          <w:rPr>
                            <w:lang w:val="nl"/>
                          </w:rPr>
                          <w:t>1 december 2025</w:t>
                        </w:r>
                      </w:sdtContent>
                    </w:sdt>
                  </w:p>
                  <w:p w:rsidR="004956DB" w14:paraId="62947455" w14:textId="77777777">
                    <w:pPr>
                      <w:pStyle w:val="WitregelW1"/>
                    </w:pPr>
                  </w:p>
                  <w:p w:rsidR="004956DB" w14:paraId="743FBADD" w14:textId="77777777">
                    <w:pPr>
                      <w:pStyle w:val="Referentiegegevensbold"/>
                    </w:pPr>
                    <w:r>
                      <w:t>Onze referentie</w:t>
                    </w:r>
                  </w:p>
                  <w:p w:rsidR="0062785C" w14:paraId="2D17AC0A" w14:textId="72FAA65F">
                    <w:pPr>
                      <w:pStyle w:val="Referentiegegevens"/>
                    </w:pPr>
                    <w:r>
                      <w:fldChar w:fldCharType="begin"/>
                    </w:r>
                    <w:r>
                      <w:instrText xml:space="preserve"> DOCPROPERTY  "Kenmerk"  \* MERGEFORMAT </w:instrText>
                    </w:r>
                    <w:r>
                      <w:fldChar w:fldCharType="separate"/>
                    </w:r>
                    <w:r>
                      <w:t>2025-0000645516</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AC417A"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AC417A" w14:paraId="718C4199"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2785C"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62785C" w14:paraId="0FD0D9EA"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56DB" w14:paraId="5255BE5B"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4956DB" w14:textId="77777777">
                          <w:r>
                            <w:t>Aan de Voorzitter van de Tweede Kamer der Staten-Generaal</w:t>
                          </w:r>
                        </w:p>
                        <w:p w:rsidR="004956DB" w14:textId="77777777">
                          <w:r>
                            <w:t>Postbus 20018</w:t>
                          </w:r>
                        </w:p>
                        <w:p w:rsidR="004956DB" w14:textId="77777777">
                          <w:r>
                            <w:t>2500 EA  DEN HAAG</w:t>
                          </w:r>
                        </w:p>
                        <w:p w:rsidR="004956DB"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4956DB" w14:paraId="6CC7AACA" w14:textId="77777777">
                    <w:r>
                      <w:t>Aan de Voorzitter van de Tweede Kamer der Staten-Generaal</w:t>
                    </w:r>
                  </w:p>
                  <w:p w:rsidR="004956DB" w14:paraId="42EFFC6C" w14:textId="77777777">
                    <w:r>
                      <w:t>Postbus 20018</w:t>
                    </w:r>
                  </w:p>
                  <w:p w:rsidR="004956DB" w14:paraId="0BB38A96" w14:textId="77777777">
                    <w:r>
                      <w:t>2500 EA  DEN HAAG</w:t>
                    </w:r>
                  </w:p>
                  <w:p w:rsidR="004956DB" w14:paraId="01D85DAF"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2586CCFF" w14:textId="77777777">
                            <w:tblPrEx>
                              <w:tblW w:w="0" w:type="auto"/>
                              <w:tblInd w:w="-120" w:type="dxa"/>
                              <w:tblLayout w:type="fixed"/>
                              <w:tblLook w:val="07E0"/>
                            </w:tblPrEx>
                            <w:trPr>
                              <w:trHeight w:val="240"/>
                            </w:trPr>
                            <w:tc>
                              <w:tcPr>
                                <w:tcW w:w="1140" w:type="dxa"/>
                              </w:tcPr>
                              <w:p w:rsidR="004956DB" w14:textId="77777777">
                                <w:r>
                                  <w:t>Datum</w:t>
                                </w:r>
                              </w:p>
                            </w:tc>
                            <w:tc>
                              <w:tcPr>
                                <w:tcW w:w="5918" w:type="dxa"/>
                              </w:tcPr>
                              <w:p w:rsidR="004956DB" w14:textId="781D6141">
                                <w:sdt>
                                  <w:sdtPr>
                                    <w:id w:val="-975529517"/>
                                    <w:date w:fullDate="2025-12-01T00:00:00Z">
                                      <w:dateFormat w:val="d MMMM yyyy"/>
                                      <w:lid w:val="nl"/>
                                      <w:storeMappedDataAs w:val="dateTime"/>
                                      <w:calendar w:val="gregorian"/>
                                    </w:date>
                                  </w:sdtPr>
                                  <w:sdtContent>
                                    <w:r w:rsidR="00AD32A1">
                                      <w:rPr>
                                        <w:lang w:val="nl"/>
                                      </w:rPr>
                                      <w:t>1 december 2025</w:t>
                                    </w:r>
                                  </w:sdtContent>
                                </w:sdt>
                              </w:p>
                            </w:tc>
                          </w:tr>
                          <w:tr w14:paraId="107327F7" w14:textId="77777777">
                            <w:tblPrEx>
                              <w:tblW w:w="0" w:type="auto"/>
                              <w:tblInd w:w="-120" w:type="dxa"/>
                              <w:tblLayout w:type="fixed"/>
                              <w:tblLook w:val="07E0"/>
                            </w:tblPrEx>
                            <w:trPr>
                              <w:trHeight w:val="240"/>
                            </w:trPr>
                            <w:tc>
                              <w:tcPr>
                                <w:tcW w:w="1140" w:type="dxa"/>
                              </w:tcPr>
                              <w:p w:rsidR="004956DB" w14:textId="77777777">
                                <w:r>
                                  <w:t>Betreft</w:t>
                                </w:r>
                              </w:p>
                            </w:tc>
                            <w:tc>
                              <w:tcPr>
                                <w:tcW w:w="5918" w:type="dxa"/>
                              </w:tcPr>
                              <w:p w:rsidR="004956DB" w14:textId="77777777">
                                <w:r>
                                  <w:t>Integraal Overzicht Financiën Gemeenten en Provincies 2025</w:t>
                                </w:r>
                              </w:p>
                            </w:tc>
                          </w:tr>
                        </w:tbl>
                        <w:p w:rsidR="00AC417A"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586CCFE" w14:textId="77777777">
                      <w:tblPrEx>
                        <w:tblW w:w="0" w:type="auto"/>
                        <w:tblInd w:w="-120" w:type="dxa"/>
                        <w:tblLayout w:type="fixed"/>
                        <w:tblLook w:val="07E0"/>
                      </w:tblPrEx>
                      <w:trPr>
                        <w:trHeight w:val="240"/>
                      </w:trPr>
                      <w:tc>
                        <w:tcPr>
                          <w:tcW w:w="1140" w:type="dxa"/>
                        </w:tcPr>
                        <w:p w:rsidR="004956DB" w14:paraId="52132096" w14:textId="77777777">
                          <w:r>
                            <w:t>Datum</w:t>
                          </w:r>
                        </w:p>
                      </w:tc>
                      <w:tc>
                        <w:tcPr>
                          <w:tcW w:w="5918" w:type="dxa"/>
                        </w:tcPr>
                        <w:p w:rsidR="004956DB" w14:paraId="42D5F78E" w14:textId="781D6141">
                          <w:sdt>
                            <w:sdtPr>
                              <w:id w:val="2096814904"/>
                              <w:date w:fullDate="2025-12-01T00:00:00Z">
                                <w:dateFormat w:val="d MMMM yyyy"/>
                                <w:lid w:val="nl"/>
                                <w:storeMappedDataAs w:val="dateTime"/>
                                <w:calendar w:val="gregorian"/>
                              </w:date>
                            </w:sdtPr>
                            <w:sdtContent>
                              <w:r w:rsidR="00AD32A1">
                                <w:rPr>
                                  <w:lang w:val="nl"/>
                                </w:rPr>
                                <w:t>1 december 2025</w:t>
                              </w:r>
                            </w:sdtContent>
                          </w:sdt>
                        </w:p>
                      </w:tc>
                    </w:tr>
                    <w:tr w14:paraId="107327F6" w14:textId="77777777">
                      <w:tblPrEx>
                        <w:tblW w:w="0" w:type="auto"/>
                        <w:tblInd w:w="-120" w:type="dxa"/>
                        <w:tblLayout w:type="fixed"/>
                        <w:tblLook w:val="07E0"/>
                      </w:tblPrEx>
                      <w:trPr>
                        <w:trHeight w:val="240"/>
                      </w:trPr>
                      <w:tc>
                        <w:tcPr>
                          <w:tcW w:w="1140" w:type="dxa"/>
                        </w:tcPr>
                        <w:p w:rsidR="004956DB" w14:paraId="3F72EDE9" w14:textId="77777777">
                          <w:r>
                            <w:t>Betreft</w:t>
                          </w:r>
                        </w:p>
                      </w:tc>
                      <w:tc>
                        <w:tcPr>
                          <w:tcW w:w="5918" w:type="dxa"/>
                        </w:tcPr>
                        <w:p w:rsidR="004956DB" w14:paraId="371DE1FB" w14:textId="77777777">
                          <w:r>
                            <w:t>Integraal Overzicht Financiën Gemeenten en Provincies 2025</w:t>
                          </w:r>
                        </w:p>
                      </w:tc>
                    </w:tr>
                  </w:tbl>
                  <w:p w:rsidR="00AC417A" w14:paraId="2CD0D0AD"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956DB" w:rsidRPr="00CC4A7C" w14:textId="77777777">
                          <w:pPr>
                            <w:pStyle w:val="Referentiegegevens"/>
                            <w:rPr>
                              <w:lang w:val="de-DE"/>
                            </w:rPr>
                          </w:pPr>
                          <w:r w:rsidRPr="00CC4A7C">
                            <w:rPr>
                              <w:lang w:val="de-DE"/>
                            </w:rPr>
                            <w:t>Turfmarkt</w:t>
                          </w:r>
                          <w:r w:rsidRPr="00CC4A7C">
                            <w:rPr>
                              <w:lang w:val="de-DE"/>
                            </w:rPr>
                            <w:t xml:space="preserve"> 147</w:t>
                          </w:r>
                        </w:p>
                        <w:p w:rsidR="004956DB" w:rsidRPr="00CC4A7C" w14:textId="77777777">
                          <w:pPr>
                            <w:pStyle w:val="Referentiegegevens"/>
                            <w:rPr>
                              <w:lang w:val="de-DE"/>
                            </w:rPr>
                          </w:pPr>
                          <w:r w:rsidRPr="00CC4A7C">
                            <w:rPr>
                              <w:lang w:val="de-DE"/>
                            </w:rPr>
                            <w:t>2511 DP Den Haag</w:t>
                          </w:r>
                        </w:p>
                        <w:p w:rsidR="004956DB" w:rsidRPr="00CC4A7C" w14:textId="77777777">
                          <w:pPr>
                            <w:pStyle w:val="Referentiegegevens"/>
                            <w:rPr>
                              <w:lang w:val="de-DE"/>
                            </w:rPr>
                          </w:pPr>
                          <w:r w:rsidRPr="00CC4A7C">
                            <w:rPr>
                              <w:lang w:val="de-DE"/>
                            </w:rPr>
                            <w:t>Postbus 20011</w:t>
                          </w:r>
                        </w:p>
                        <w:p w:rsidR="004956DB" w14:textId="77777777">
                          <w:pPr>
                            <w:pStyle w:val="Referentiegegevens"/>
                          </w:pPr>
                          <w:r>
                            <w:t>2500 EA  Den Haag</w:t>
                          </w:r>
                        </w:p>
                        <w:p w:rsidR="004956DB" w14:textId="77777777">
                          <w:pPr>
                            <w:pStyle w:val="WitregelW2"/>
                          </w:pPr>
                        </w:p>
                        <w:p w:rsidR="004956DB" w14:textId="77777777">
                          <w:pPr>
                            <w:pStyle w:val="Referentiegegevensbold"/>
                          </w:pPr>
                          <w:r>
                            <w:t>Onze referentie</w:t>
                          </w:r>
                        </w:p>
                        <w:p w:rsidR="0062785C" w14:textId="2BA2E7FD">
                          <w:pPr>
                            <w:pStyle w:val="Referentiegegevens"/>
                          </w:pPr>
                          <w:r>
                            <w:fldChar w:fldCharType="begin"/>
                          </w:r>
                          <w:r>
                            <w:instrText xml:space="preserve"> DOCPROPERTY  "Kenmerk"  \* MERGEFORMAT </w:instrText>
                          </w:r>
                          <w:r>
                            <w:fldChar w:fldCharType="separate"/>
                          </w:r>
                          <w:r>
                            <w:t>2025-0000645516</w:t>
                          </w:r>
                          <w:r>
                            <w:fldChar w:fldCharType="end"/>
                          </w:r>
                        </w:p>
                        <w:p w:rsidR="004956DB" w14:textId="77777777">
                          <w:pPr>
                            <w:pStyle w:val="WitregelW1"/>
                          </w:pPr>
                        </w:p>
                        <w:p w:rsidR="004956DB" w14:textId="77777777">
                          <w:pPr>
                            <w:pStyle w:val="Referentiegegevensbold"/>
                          </w:pPr>
                          <w:r>
                            <w:t>Bijlage(n)</w:t>
                          </w:r>
                        </w:p>
                        <w:p w:rsidR="004956DB" w14:textId="77777777">
                          <w:pPr>
                            <w:pStyle w:val="Referentiegegevens"/>
                          </w:pPr>
                          <w:r>
                            <w:t>2</w:t>
                          </w:r>
                        </w:p>
                        <w:p w:rsidR="004956DB" w14:textId="77777777">
                          <w:pPr>
                            <w:pStyle w:val="WitregelW2"/>
                          </w:pPr>
                        </w:p>
                        <w:p w:rsidR="004956DB"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4956DB" w:rsidRPr="00CC4A7C" w14:paraId="3F057F13" w14:textId="77777777">
                    <w:pPr>
                      <w:pStyle w:val="Referentiegegevens"/>
                      <w:rPr>
                        <w:lang w:val="de-DE"/>
                      </w:rPr>
                    </w:pPr>
                    <w:r w:rsidRPr="00CC4A7C">
                      <w:rPr>
                        <w:lang w:val="de-DE"/>
                      </w:rPr>
                      <w:t>Turfmarkt</w:t>
                    </w:r>
                    <w:r w:rsidRPr="00CC4A7C">
                      <w:rPr>
                        <w:lang w:val="de-DE"/>
                      </w:rPr>
                      <w:t xml:space="preserve"> 147</w:t>
                    </w:r>
                  </w:p>
                  <w:p w:rsidR="004956DB" w:rsidRPr="00CC4A7C" w14:paraId="50E8BF30" w14:textId="77777777">
                    <w:pPr>
                      <w:pStyle w:val="Referentiegegevens"/>
                      <w:rPr>
                        <w:lang w:val="de-DE"/>
                      </w:rPr>
                    </w:pPr>
                    <w:r w:rsidRPr="00CC4A7C">
                      <w:rPr>
                        <w:lang w:val="de-DE"/>
                      </w:rPr>
                      <w:t>2511 DP Den Haag</w:t>
                    </w:r>
                  </w:p>
                  <w:p w:rsidR="004956DB" w:rsidRPr="00CC4A7C" w14:paraId="0BFB72A0" w14:textId="77777777">
                    <w:pPr>
                      <w:pStyle w:val="Referentiegegevens"/>
                      <w:rPr>
                        <w:lang w:val="de-DE"/>
                      </w:rPr>
                    </w:pPr>
                    <w:r w:rsidRPr="00CC4A7C">
                      <w:rPr>
                        <w:lang w:val="de-DE"/>
                      </w:rPr>
                      <w:t>Postbus 20011</w:t>
                    </w:r>
                  </w:p>
                  <w:p w:rsidR="004956DB" w14:paraId="486923F7" w14:textId="77777777">
                    <w:pPr>
                      <w:pStyle w:val="Referentiegegevens"/>
                    </w:pPr>
                    <w:r>
                      <w:t>2500 EA  Den Haag</w:t>
                    </w:r>
                  </w:p>
                  <w:p w:rsidR="004956DB" w14:paraId="04958B48" w14:textId="77777777">
                    <w:pPr>
                      <w:pStyle w:val="WitregelW2"/>
                    </w:pPr>
                  </w:p>
                  <w:p w:rsidR="004956DB" w14:paraId="780D06BF" w14:textId="77777777">
                    <w:pPr>
                      <w:pStyle w:val="Referentiegegevensbold"/>
                    </w:pPr>
                    <w:r>
                      <w:t>Onze referentie</w:t>
                    </w:r>
                  </w:p>
                  <w:p w:rsidR="0062785C" w14:paraId="6EFD8EA4" w14:textId="2BA2E7FD">
                    <w:pPr>
                      <w:pStyle w:val="Referentiegegevens"/>
                    </w:pPr>
                    <w:r>
                      <w:fldChar w:fldCharType="begin"/>
                    </w:r>
                    <w:r>
                      <w:instrText xml:space="preserve"> DOCPROPERTY  "Kenmerk"  \* MERGEFORMAT </w:instrText>
                    </w:r>
                    <w:r>
                      <w:fldChar w:fldCharType="separate"/>
                    </w:r>
                    <w:r>
                      <w:t>2025-0000645516</w:t>
                    </w:r>
                    <w:r>
                      <w:fldChar w:fldCharType="end"/>
                    </w:r>
                  </w:p>
                  <w:p w:rsidR="004956DB" w14:paraId="7C8A5961" w14:textId="77777777">
                    <w:pPr>
                      <w:pStyle w:val="WitregelW1"/>
                    </w:pPr>
                  </w:p>
                  <w:p w:rsidR="004956DB" w14:paraId="6293E602" w14:textId="77777777">
                    <w:pPr>
                      <w:pStyle w:val="Referentiegegevensbold"/>
                    </w:pPr>
                    <w:r>
                      <w:t>Bijlage(n)</w:t>
                    </w:r>
                  </w:p>
                  <w:p w:rsidR="004956DB" w14:paraId="5EEBB9A9" w14:textId="77777777">
                    <w:pPr>
                      <w:pStyle w:val="Referentiegegevens"/>
                    </w:pPr>
                    <w:r>
                      <w:t>2</w:t>
                    </w:r>
                  </w:p>
                  <w:p w:rsidR="004956DB" w14:paraId="143E678E" w14:textId="77777777">
                    <w:pPr>
                      <w:pStyle w:val="WitregelW2"/>
                    </w:pPr>
                  </w:p>
                  <w:p w:rsidR="004956DB" w14:paraId="3917804A"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C417A"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AC417A" w14:paraId="29C2452C"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2785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62785C" w14:paraId="2977296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4956DB" w14:textId="77777777">
                          <w:pPr>
                            <w:spacing w:line="240" w:lineRule="auto"/>
                          </w:pPr>
                          <w:r>
                            <w:rPr>
                              <w:noProof/>
                            </w:rPr>
                            <w:drawing>
                              <wp:inline distT="0" distB="0" distL="0" distR="0">
                                <wp:extent cx="467995" cy="1583865"/>
                                <wp:effectExtent l="0" t="0" r="0" b="0"/>
                                <wp:docPr id="168046126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8046126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4956DB" w14:paraId="4EB7B5DE"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4956DB" w14:textId="77777777">
                          <w:pPr>
                            <w:spacing w:line="240" w:lineRule="auto"/>
                          </w:pPr>
                          <w:r>
                            <w:rPr>
                              <w:noProof/>
                            </w:rPr>
                            <w:drawing>
                              <wp:inline distT="0" distB="0" distL="0" distR="0">
                                <wp:extent cx="2339975" cy="1582834"/>
                                <wp:effectExtent l="0" t="0" r="0" b="0"/>
                                <wp:docPr id="163276024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63276024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4956DB" w14:paraId="509988E5"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956DB"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4956DB" w14:paraId="18100E5A"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E4B7BE2D"/>
    <w:multiLevelType w:val="multilevel"/>
    <w:tmpl w:val="AF8C9B9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0538DE9A"/>
    <w:multiLevelType w:val="multilevel"/>
    <w:tmpl w:val="70B2F77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B22CE4C"/>
    <w:multiLevelType w:val="multilevel"/>
    <w:tmpl w:val="3CCAA66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72C53BFC"/>
    <w:multiLevelType w:val="hybridMultilevel"/>
    <w:tmpl w:val="0E5C2B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2CE1FE6"/>
    <w:multiLevelType w:val="multilevel"/>
    <w:tmpl w:val="A64DC21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387533965">
    <w:abstractNumId w:val="1"/>
  </w:num>
  <w:num w:numId="2" w16cid:durableId="547495165">
    <w:abstractNumId w:val="0"/>
  </w:num>
  <w:num w:numId="3" w16cid:durableId="921332696">
    <w:abstractNumId w:val="4"/>
  </w:num>
  <w:num w:numId="4" w16cid:durableId="1852135408">
    <w:abstractNumId w:val="2"/>
  </w:num>
  <w:num w:numId="5" w16cid:durableId="3721146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E0A"/>
    <w:rsid w:val="00027099"/>
    <w:rsid w:val="0003168B"/>
    <w:rsid w:val="000652F4"/>
    <w:rsid w:val="0006640E"/>
    <w:rsid w:val="0006708E"/>
    <w:rsid w:val="0006795F"/>
    <w:rsid w:val="000804E3"/>
    <w:rsid w:val="0008242A"/>
    <w:rsid w:val="0008469C"/>
    <w:rsid w:val="000A205C"/>
    <w:rsid w:val="000B60E8"/>
    <w:rsid w:val="000C2D6A"/>
    <w:rsid w:val="000C796B"/>
    <w:rsid w:val="000F487A"/>
    <w:rsid w:val="00102ADA"/>
    <w:rsid w:val="00114838"/>
    <w:rsid w:val="00115ECC"/>
    <w:rsid w:val="001227E5"/>
    <w:rsid w:val="00130B54"/>
    <w:rsid w:val="00136C39"/>
    <w:rsid w:val="001425BA"/>
    <w:rsid w:val="00143460"/>
    <w:rsid w:val="00161B55"/>
    <w:rsid w:val="00171403"/>
    <w:rsid w:val="00174D25"/>
    <w:rsid w:val="00177E7A"/>
    <w:rsid w:val="001B1587"/>
    <w:rsid w:val="001B3BF9"/>
    <w:rsid w:val="001B4729"/>
    <w:rsid w:val="001C2260"/>
    <w:rsid w:val="001E5DC7"/>
    <w:rsid w:val="001F12F0"/>
    <w:rsid w:val="001F750C"/>
    <w:rsid w:val="00230233"/>
    <w:rsid w:val="00230DD8"/>
    <w:rsid w:val="0023138F"/>
    <w:rsid w:val="00246FF2"/>
    <w:rsid w:val="00247105"/>
    <w:rsid w:val="00251AA3"/>
    <w:rsid w:val="00270269"/>
    <w:rsid w:val="0027229C"/>
    <w:rsid w:val="002C4D1B"/>
    <w:rsid w:val="002C7204"/>
    <w:rsid w:val="002D04E2"/>
    <w:rsid w:val="002D1809"/>
    <w:rsid w:val="002E08E2"/>
    <w:rsid w:val="002F3F01"/>
    <w:rsid w:val="002F6C0B"/>
    <w:rsid w:val="00307C78"/>
    <w:rsid w:val="003157DE"/>
    <w:rsid w:val="00323034"/>
    <w:rsid w:val="00332064"/>
    <w:rsid w:val="00360CCA"/>
    <w:rsid w:val="00377363"/>
    <w:rsid w:val="003867C2"/>
    <w:rsid w:val="00392083"/>
    <w:rsid w:val="0039324E"/>
    <w:rsid w:val="003A7333"/>
    <w:rsid w:val="003D7C65"/>
    <w:rsid w:val="003E44DC"/>
    <w:rsid w:val="003F6642"/>
    <w:rsid w:val="00405A48"/>
    <w:rsid w:val="00406CE2"/>
    <w:rsid w:val="00410306"/>
    <w:rsid w:val="0041115A"/>
    <w:rsid w:val="00420DE5"/>
    <w:rsid w:val="0042233B"/>
    <w:rsid w:val="00443D27"/>
    <w:rsid w:val="00450450"/>
    <w:rsid w:val="00465416"/>
    <w:rsid w:val="0047258E"/>
    <w:rsid w:val="00477F69"/>
    <w:rsid w:val="004956DB"/>
    <w:rsid w:val="0049738F"/>
    <w:rsid w:val="004B340C"/>
    <w:rsid w:val="004B4007"/>
    <w:rsid w:val="004B737E"/>
    <w:rsid w:val="004D315E"/>
    <w:rsid w:val="004D3BDD"/>
    <w:rsid w:val="004F4B23"/>
    <w:rsid w:val="00501DE5"/>
    <w:rsid w:val="005139CA"/>
    <w:rsid w:val="00514E88"/>
    <w:rsid w:val="00516346"/>
    <w:rsid w:val="0053330B"/>
    <w:rsid w:val="00546405"/>
    <w:rsid w:val="00552FA7"/>
    <w:rsid w:val="00560A95"/>
    <w:rsid w:val="005C0326"/>
    <w:rsid w:val="005C531E"/>
    <w:rsid w:val="005D2B31"/>
    <w:rsid w:val="005D422A"/>
    <w:rsid w:val="005F4914"/>
    <w:rsid w:val="00612D65"/>
    <w:rsid w:val="006143A0"/>
    <w:rsid w:val="006224D8"/>
    <w:rsid w:val="0062785C"/>
    <w:rsid w:val="0063494E"/>
    <w:rsid w:val="00643D30"/>
    <w:rsid w:val="00647460"/>
    <w:rsid w:val="00681986"/>
    <w:rsid w:val="00692F45"/>
    <w:rsid w:val="006B7F09"/>
    <w:rsid w:val="006F20B7"/>
    <w:rsid w:val="00702EB2"/>
    <w:rsid w:val="00710E06"/>
    <w:rsid w:val="007175CC"/>
    <w:rsid w:val="007211FE"/>
    <w:rsid w:val="00745DB1"/>
    <w:rsid w:val="00750E22"/>
    <w:rsid w:val="00752317"/>
    <w:rsid w:val="007547FE"/>
    <w:rsid w:val="00757223"/>
    <w:rsid w:val="007631A9"/>
    <w:rsid w:val="00766F90"/>
    <w:rsid w:val="00795A50"/>
    <w:rsid w:val="007A1420"/>
    <w:rsid w:val="007A282C"/>
    <w:rsid w:val="007A55A9"/>
    <w:rsid w:val="007B3F4D"/>
    <w:rsid w:val="007B488B"/>
    <w:rsid w:val="007B5ADC"/>
    <w:rsid w:val="007E28D5"/>
    <w:rsid w:val="007E2FD7"/>
    <w:rsid w:val="007E79BB"/>
    <w:rsid w:val="007F0D04"/>
    <w:rsid w:val="00806D21"/>
    <w:rsid w:val="00812FEE"/>
    <w:rsid w:val="00830D59"/>
    <w:rsid w:val="008313CA"/>
    <w:rsid w:val="00832898"/>
    <w:rsid w:val="008414C5"/>
    <w:rsid w:val="008547A9"/>
    <w:rsid w:val="00866537"/>
    <w:rsid w:val="008754D3"/>
    <w:rsid w:val="008759DF"/>
    <w:rsid w:val="00883730"/>
    <w:rsid w:val="00884DFD"/>
    <w:rsid w:val="00897FC8"/>
    <w:rsid w:val="008E72FC"/>
    <w:rsid w:val="008F5182"/>
    <w:rsid w:val="00906D88"/>
    <w:rsid w:val="00912BE4"/>
    <w:rsid w:val="00924237"/>
    <w:rsid w:val="00930442"/>
    <w:rsid w:val="0093157D"/>
    <w:rsid w:val="0093442B"/>
    <w:rsid w:val="00940388"/>
    <w:rsid w:val="0096790B"/>
    <w:rsid w:val="009850FB"/>
    <w:rsid w:val="0099534F"/>
    <w:rsid w:val="00995CDA"/>
    <w:rsid w:val="009B45FD"/>
    <w:rsid w:val="009B669D"/>
    <w:rsid w:val="009D0B1E"/>
    <w:rsid w:val="009D2C61"/>
    <w:rsid w:val="009F2A66"/>
    <w:rsid w:val="009F3EB3"/>
    <w:rsid w:val="009F77B4"/>
    <w:rsid w:val="00A0101E"/>
    <w:rsid w:val="00A1175B"/>
    <w:rsid w:val="00A124E2"/>
    <w:rsid w:val="00A2085D"/>
    <w:rsid w:val="00A37B8E"/>
    <w:rsid w:val="00A44DA7"/>
    <w:rsid w:val="00A52C15"/>
    <w:rsid w:val="00A61F2D"/>
    <w:rsid w:val="00A77359"/>
    <w:rsid w:val="00A822C8"/>
    <w:rsid w:val="00A86966"/>
    <w:rsid w:val="00A96991"/>
    <w:rsid w:val="00AA156F"/>
    <w:rsid w:val="00AA26BA"/>
    <w:rsid w:val="00AB5D61"/>
    <w:rsid w:val="00AC417A"/>
    <w:rsid w:val="00AD32A1"/>
    <w:rsid w:val="00AD5276"/>
    <w:rsid w:val="00AE0E0A"/>
    <w:rsid w:val="00AE2F42"/>
    <w:rsid w:val="00AF28C1"/>
    <w:rsid w:val="00AF407A"/>
    <w:rsid w:val="00B03C2A"/>
    <w:rsid w:val="00B17CF7"/>
    <w:rsid w:val="00B42F45"/>
    <w:rsid w:val="00B835D7"/>
    <w:rsid w:val="00BA1ADF"/>
    <w:rsid w:val="00BA3371"/>
    <w:rsid w:val="00BA665F"/>
    <w:rsid w:val="00BA6EF6"/>
    <w:rsid w:val="00BB723F"/>
    <w:rsid w:val="00BD229C"/>
    <w:rsid w:val="00BD547C"/>
    <w:rsid w:val="00BE6C73"/>
    <w:rsid w:val="00C0300D"/>
    <w:rsid w:val="00C04016"/>
    <w:rsid w:val="00C052D3"/>
    <w:rsid w:val="00C15915"/>
    <w:rsid w:val="00C2035E"/>
    <w:rsid w:val="00C208F5"/>
    <w:rsid w:val="00C21281"/>
    <w:rsid w:val="00C326EF"/>
    <w:rsid w:val="00C35C89"/>
    <w:rsid w:val="00C36576"/>
    <w:rsid w:val="00C3736F"/>
    <w:rsid w:val="00C409D5"/>
    <w:rsid w:val="00C4530C"/>
    <w:rsid w:val="00C54F55"/>
    <w:rsid w:val="00C76CA1"/>
    <w:rsid w:val="00C90DE3"/>
    <w:rsid w:val="00C913BC"/>
    <w:rsid w:val="00C931EC"/>
    <w:rsid w:val="00C934E9"/>
    <w:rsid w:val="00CB6266"/>
    <w:rsid w:val="00CC4A7C"/>
    <w:rsid w:val="00CD077B"/>
    <w:rsid w:val="00CE5B1A"/>
    <w:rsid w:val="00D032EB"/>
    <w:rsid w:val="00D0789C"/>
    <w:rsid w:val="00D11E52"/>
    <w:rsid w:val="00D25053"/>
    <w:rsid w:val="00D267D3"/>
    <w:rsid w:val="00D55910"/>
    <w:rsid w:val="00D56BF6"/>
    <w:rsid w:val="00D71C01"/>
    <w:rsid w:val="00D81BC6"/>
    <w:rsid w:val="00D83AEA"/>
    <w:rsid w:val="00D94375"/>
    <w:rsid w:val="00D9636E"/>
    <w:rsid w:val="00DA1150"/>
    <w:rsid w:val="00DA633E"/>
    <w:rsid w:val="00DA754A"/>
    <w:rsid w:val="00DC5207"/>
    <w:rsid w:val="00DD17D3"/>
    <w:rsid w:val="00DD48E5"/>
    <w:rsid w:val="00DD6585"/>
    <w:rsid w:val="00DE2FF3"/>
    <w:rsid w:val="00DF136C"/>
    <w:rsid w:val="00DF140B"/>
    <w:rsid w:val="00E1515A"/>
    <w:rsid w:val="00E15E9E"/>
    <w:rsid w:val="00E278D0"/>
    <w:rsid w:val="00E30916"/>
    <w:rsid w:val="00E40298"/>
    <w:rsid w:val="00E504FA"/>
    <w:rsid w:val="00E558FB"/>
    <w:rsid w:val="00E73547"/>
    <w:rsid w:val="00EB15DF"/>
    <w:rsid w:val="00EC0097"/>
    <w:rsid w:val="00EC7A85"/>
    <w:rsid w:val="00ED319F"/>
    <w:rsid w:val="00EF7D3E"/>
    <w:rsid w:val="00F07A86"/>
    <w:rsid w:val="00F1445A"/>
    <w:rsid w:val="00F24209"/>
    <w:rsid w:val="00F3764F"/>
    <w:rsid w:val="00F667ED"/>
    <w:rsid w:val="00F74E78"/>
    <w:rsid w:val="00F814CA"/>
    <w:rsid w:val="00F86429"/>
    <w:rsid w:val="00F91138"/>
    <w:rsid w:val="00F94417"/>
    <w:rsid w:val="00FA2138"/>
    <w:rsid w:val="00FA7C20"/>
    <w:rsid w:val="00FC0070"/>
    <w:rsid w:val="00FD4A18"/>
    <w:rsid w:val="00FD6AF7"/>
    <w:rsid w:val="00FD733E"/>
    <w:rsid w:val="00FE5695"/>
    <w:rsid w:val="00FF3DF8"/>
    <w:rsid w:val="00FF544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BB1C482"/>
  <w15:docId w15:val="{96206DA6-7223-4ECA-92F1-989EAC6E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E0E0A"/>
    <w:pPr>
      <w:tabs>
        <w:tab w:val="center" w:pos="4536"/>
        <w:tab w:val="right" w:pos="9072"/>
      </w:tabs>
      <w:spacing w:line="240" w:lineRule="auto"/>
    </w:pPr>
  </w:style>
  <w:style w:type="character" w:customStyle="1" w:styleId="KoptekstChar">
    <w:name w:val="Koptekst Char"/>
    <w:basedOn w:val="DefaultParagraphFont"/>
    <w:link w:val="Header"/>
    <w:uiPriority w:val="99"/>
    <w:rsid w:val="00AE0E0A"/>
    <w:rPr>
      <w:rFonts w:ascii="Verdana" w:hAnsi="Verdana"/>
      <w:color w:val="000000"/>
      <w:sz w:val="18"/>
      <w:szCs w:val="18"/>
    </w:rPr>
  </w:style>
  <w:style w:type="paragraph" w:styleId="Footer">
    <w:name w:val="footer"/>
    <w:basedOn w:val="Normal"/>
    <w:link w:val="VoettekstChar"/>
    <w:uiPriority w:val="99"/>
    <w:unhideWhenUsed/>
    <w:rsid w:val="00AE0E0A"/>
    <w:pPr>
      <w:tabs>
        <w:tab w:val="center" w:pos="4536"/>
        <w:tab w:val="right" w:pos="9072"/>
      </w:tabs>
      <w:spacing w:line="240" w:lineRule="auto"/>
    </w:pPr>
  </w:style>
  <w:style w:type="character" w:customStyle="1" w:styleId="VoettekstChar">
    <w:name w:val="Voettekst Char"/>
    <w:basedOn w:val="DefaultParagraphFont"/>
    <w:link w:val="Footer"/>
    <w:uiPriority w:val="99"/>
    <w:rsid w:val="00AE0E0A"/>
    <w:rPr>
      <w:rFonts w:ascii="Verdana" w:hAnsi="Verdana"/>
      <w:color w:val="000000"/>
      <w:sz w:val="18"/>
      <w:szCs w:val="18"/>
    </w:rPr>
  </w:style>
  <w:style w:type="paragraph" w:styleId="FootnoteText">
    <w:name w:val="footnote text"/>
    <w:basedOn w:val="Normal"/>
    <w:link w:val="VoetnoottekstChar"/>
    <w:uiPriority w:val="99"/>
    <w:unhideWhenUsed/>
    <w:rsid w:val="00750E22"/>
    <w:pPr>
      <w:spacing w:line="240" w:lineRule="auto"/>
    </w:pPr>
    <w:rPr>
      <w:sz w:val="20"/>
      <w:szCs w:val="20"/>
    </w:rPr>
  </w:style>
  <w:style w:type="character" w:customStyle="1" w:styleId="VoetnoottekstChar">
    <w:name w:val="Voetnoottekst Char"/>
    <w:basedOn w:val="DefaultParagraphFont"/>
    <w:link w:val="FootnoteText"/>
    <w:uiPriority w:val="99"/>
    <w:rsid w:val="00750E22"/>
    <w:rPr>
      <w:rFonts w:ascii="Verdana" w:hAnsi="Verdana"/>
      <w:color w:val="000000"/>
    </w:rPr>
  </w:style>
  <w:style w:type="character" w:styleId="FootnoteReference">
    <w:name w:val="footnote reference"/>
    <w:basedOn w:val="DefaultParagraphFont"/>
    <w:uiPriority w:val="99"/>
    <w:semiHidden/>
    <w:unhideWhenUsed/>
    <w:rsid w:val="00750E22"/>
    <w:rPr>
      <w:vertAlign w:val="superscript"/>
    </w:rPr>
  </w:style>
  <w:style w:type="character" w:styleId="UnresolvedMention">
    <w:name w:val="Unresolved Mention"/>
    <w:basedOn w:val="DefaultParagraphFont"/>
    <w:uiPriority w:val="99"/>
    <w:semiHidden/>
    <w:unhideWhenUsed/>
    <w:rsid w:val="00FD733E"/>
    <w:rPr>
      <w:color w:val="605E5C"/>
      <w:shd w:val="clear" w:color="auto" w:fill="E1DFDD"/>
    </w:rPr>
  </w:style>
  <w:style w:type="character" w:styleId="CommentReference">
    <w:name w:val="annotation reference"/>
    <w:basedOn w:val="DefaultParagraphFont"/>
    <w:uiPriority w:val="99"/>
    <w:semiHidden/>
    <w:unhideWhenUsed/>
    <w:rsid w:val="00AF407A"/>
    <w:rPr>
      <w:sz w:val="16"/>
      <w:szCs w:val="16"/>
    </w:rPr>
  </w:style>
  <w:style w:type="paragraph" w:styleId="CommentText">
    <w:name w:val="annotation text"/>
    <w:basedOn w:val="Normal"/>
    <w:link w:val="TekstopmerkingChar"/>
    <w:uiPriority w:val="99"/>
    <w:unhideWhenUsed/>
    <w:rsid w:val="00AF407A"/>
    <w:pPr>
      <w:spacing w:line="240" w:lineRule="auto"/>
    </w:pPr>
    <w:rPr>
      <w:sz w:val="20"/>
      <w:szCs w:val="20"/>
    </w:rPr>
  </w:style>
  <w:style w:type="character" w:customStyle="1" w:styleId="TekstopmerkingChar">
    <w:name w:val="Tekst opmerking Char"/>
    <w:basedOn w:val="DefaultParagraphFont"/>
    <w:link w:val="CommentText"/>
    <w:uiPriority w:val="99"/>
    <w:rsid w:val="00AF407A"/>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AF407A"/>
    <w:rPr>
      <w:b/>
      <w:bCs/>
    </w:rPr>
  </w:style>
  <w:style w:type="character" w:customStyle="1" w:styleId="OnderwerpvanopmerkingChar">
    <w:name w:val="Onderwerp van opmerking Char"/>
    <w:basedOn w:val="TekstopmerkingChar"/>
    <w:link w:val="CommentSubject"/>
    <w:uiPriority w:val="99"/>
    <w:semiHidden/>
    <w:rsid w:val="00AF407A"/>
    <w:rPr>
      <w:rFonts w:ascii="Verdana" w:hAnsi="Verdana"/>
      <w:b/>
      <w:bCs/>
      <w:color w:val="000000"/>
    </w:rPr>
  </w:style>
  <w:style w:type="paragraph" w:styleId="Revision">
    <w:name w:val="Revision"/>
    <w:hidden/>
    <w:uiPriority w:val="99"/>
    <w:semiHidden/>
    <w:rsid w:val="00BB723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footer" Target="footer1.xml" Id="rId11" /><Relationship Type="http://schemas.openxmlformats.org/officeDocument/2006/relationships/footer" Target="footer2.xml" Id="rId12" /><Relationship Type="http://schemas.openxmlformats.org/officeDocument/2006/relationships/header" Target="header3.xml" Id="rId13" /><Relationship Type="http://schemas.openxmlformats.org/officeDocument/2006/relationships/footer" Target="footer3.xml" Id="rId14" /><Relationship Type="http://schemas.openxmlformats.org/officeDocument/2006/relationships/theme" Target="theme/theme1.xml" Id="rId15" /><Relationship Type="http://schemas.openxmlformats.org/officeDocument/2006/relationships/numbering" Target="numbering.xml" Id="rId16" /><Relationship Type="http://schemas.openxmlformats.org/officeDocument/2006/relationships/styles" Target="styles.xml" Id="rId17"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chart" Target="charts/chart1.xml" Id="rId7" /><Relationship Type="http://schemas.openxmlformats.org/officeDocument/2006/relationships/image" Target="media/image1.png" Id="rId8" /><Relationship Type="http://schemas.openxmlformats.org/officeDocument/2006/relationships/header" Target="head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vng.nl/brieven/begrotingsadvies-2025-2028" TargetMode="External" /><Relationship Id="rId2" Type="http://schemas.openxmlformats.org/officeDocument/2006/relationships/hyperlink" Target="https://vng.nl/nieuws/kabinet-komt-afspraken-over-jeugdzorg-na"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2).dotx" TargetMode="External" /></Relationships>
</file>

<file path=word/charts/_rels/chart1.xml.rels><?xml version="1.0" encoding="utf-8" standalone="yes"?><Relationships xmlns="http://schemas.openxmlformats.org/package/2006/relationships"><Relationship Id="rId1" Type="http://schemas.openxmlformats.org/officeDocument/2006/relationships/oleObject" Target="file:///H:\Mijn%20documenten\Keek%20presentatie%202025\keek%20grafieken.xlsx" TargetMode="External" /><Relationship Id="rId2" Type="http://schemas.microsoft.com/office/2011/relationships/chartColorStyle" Target="chart/colors1.xml" /><Relationship Id="rId3" Type="http://schemas.microsoft.com/office/2011/relationships/chartStyle" Target="chart/style1.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Blad1!$A$58</c:f>
              <c:strCache>
                <c:ptCount val="1"/>
                <c:pt idx="0">
                  <c:v>Begroot saldo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Blad1!$B$57:$G$57</c:f>
              <c:numCache>
                <c:formatCode>General</c:formatCode>
                <c:ptCount val="6"/>
                <c:pt idx="0">
                  <c:v>2020</c:v>
                </c:pt>
                <c:pt idx="1">
                  <c:v>2021</c:v>
                </c:pt>
                <c:pt idx="2">
                  <c:v>2022</c:v>
                </c:pt>
                <c:pt idx="3">
                  <c:v>2023</c:v>
                </c:pt>
                <c:pt idx="4">
                  <c:v>2024</c:v>
                </c:pt>
                <c:pt idx="5">
                  <c:v>2025</c:v>
                </c:pt>
              </c:numCache>
            </c:numRef>
          </c:cat>
          <c:val>
            <c:numRef>
              <c:f>Blad1!$B$58:$G$58</c:f>
              <c:numCache>
                <c:formatCode>0.0</c:formatCode>
                <c:ptCount val="6"/>
                <c:pt idx="0">
                  <c:v>-1.011</c:v>
                </c:pt>
                <c:pt idx="1">
                  <c:v>-1.281</c:v>
                </c:pt>
                <c:pt idx="2">
                  <c:v>-0.929</c:v>
                </c:pt>
                <c:pt idx="3">
                  <c:v>-0.339</c:v>
                </c:pt>
                <c:pt idx="4">
                  <c:v>-0.599</c:v>
                </c:pt>
                <c:pt idx="5">
                  <c:v>-0.723</c:v>
                </c:pt>
              </c:numCache>
            </c:numRef>
          </c:val>
          <c:extLst>
            <c:ext xmlns:c16="http://schemas.microsoft.com/office/drawing/2014/chart" uri="{C3380CC4-5D6E-409C-BE32-E72D297353CC}">
              <c16:uniqueId val="{00000000-E41B-436C-A9D5-93135DA3D4D7}"/>
            </c:ext>
          </c:extLst>
        </c:ser>
        <c:ser>
          <c:idx val="1"/>
          <c:order val="1"/>
          <c:tx>
            <c:strRef>
              <c:f>Blad1!$A$59</c:f>
              <c:strCache>
                <c:ptCount val="1"/>
                <c:pt idx="0">
                  <c:v>Gerealiseerd saldo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Blad1!$B$57:$G$57</c:f>
              <c:numCache>
                <c:formatCode>General</c:formatCode>
                <c:ptCount val="6"/>
                <c:pt idx="0">
                  <c:v>2020</c:v>
                </c:pt>
                <c:pt idx="1">
                  <c:v>2021</c:v>
                </c:pt>
                <c:pt idx="2">
                  <c:v>2022</c:v>
                </c:pt>
                <c:pt idx="3">
                  <c:v>2023</c:v>
                </c:pt>
                <c:pt idx="4">
                  <c:v>2024</c:v>
                </c:pt>
                <c:pt idx="5">
                  <c:v>2025</c:v>
                </c:pt>
              </c:numCache>
            </c:numRef>
          </c:cat>
          <c:val>
            <c:numRef>
              <c:f>Blad1!$B$59:$G$59</c:f>
              <c:numCache>
                <c:formatCode>0.0</c:formatCode>
                <c:ptCount val="6"/>
                <c:pt idx="0">
                  <c:v>4.585</c:v>
                </c:pt>
                <c:pt idx="1">
                  <c:v>1.761</c:v>
                </c:pt>
                <c:pt idx="2">
                  <c:v>3.758</c:v>
                </c:pt>
                <c:pt idx="3">
                  <c:v>1.644</c:v>
                </c:pt>
                <c:pt idx="4">
                  <c:v>1.975</c:v>
                </c:pt>
              </c:numCache>
            </c:numRef>
          </c:val>
          <c:extLst>
            <c:ext xmlns:c16="http://schemas.microsoft.com/office/drawing/2014/chart" uri="{C3380CC4-5D6E-409C-BE32-E72D297353CC}">
              <c16:uniqueId val="{00000001-E41B-436C-A9D5-93135DA3D4D7}"/>
            </c:ext>
          </c:extLst>
        </c:ser>
        <c:dLbls>
          <c:showLegendKey val="0"/>
          <c:showVal val="0"/>
          <c:showCatName val="0"/>
          <c:showSerName val="0"/>
          <c:showPercent val="0"/>
          <c:showBubbleSize val="0"/>
        </c:dLbls>
        <c:gapWidth val="219"/>
        <c:overlap val="-27"/>
        <c:axId val="713197151"/>
        <c:axId val="713192831"/>
      </c:barChart>
      <c:catAx>
        <c:axId val="713197151"/>
        <c:scaling>
          <c:orientation val="minMax"/>
        </c:scaling>
        <c:delete val="0"/>
        <c:axPos val="b"/>
        <c:numFmt formatCode="General" sourceLinked="1"/>
        <c:majorTickMark val="none"/>
        <c:minorTickMark val="none"/>
        <c:tickLblPos val="low"/>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3192831"/>
        <c:crosses val="autoZero"/>
        <c:auto val="1"/>
        <c:lblAlgn val="ctr"/>
        <c:lblOffset val="100"/>
        <c:noMultiLvlLbl val="0"/>
      </c:catAx>
      <c:valAx>
        <c:axId val="713192831"/>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 mld.l</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3197151"/>
        <c:crosses val="autoZero"/>
        <c:crossBetween val="between"/>
        <c:majorUnit val="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nl-NL"/>
    </a:p>
  </c:txPr>
  <c:externalData r:id="rId1">
    <c:autoUpdate val="0"/>
  </c:externalData>
</c:chartSpac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1907</ap:Words>
  <ap:Characters>10493</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Brief aan Parlement - Integraal Overzicht Financiën Gemeenten en Provincies 2025</vt:lpstr>
    </vt:vector>
  </ap:TitlesOfParts>
  <ap:LinksUpToDate>false</ap:LinksUpToDate>
  <ap:CharactersWithSpaces>12376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2025-12-01T11:00:00.0000000Z</dcterms:created>
  <dcterms:modified xsi:type="dcterms:W3CDTF">2025-12-01T11:00:00.0000000Z</dcterms:modified>
  <dc:creator/>
  <lastModifiedBy/>
  <dc:description>------------------------</dc:description>
  <dc:subject/>
  <keywords/>
  <version/>
  <category/>
</coreProperties>
</file>