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719" w:rsidRDefault="00466719" w14:paraId="5D410F2F" w14:textId="77777777">
      <w:bookmarkStart w:name="_GoBack" w:id="0"/>
      <w:bookmarkEnd w:id="0"/>
    </w:p>
    <w:p w:rsidR="00177F40" w:rsidRDefault="00BB6963" w14:paraId="0015EE9A" w14:textId="0988B980">
      <w:r>
        <w:t>Geachte voorzitter,</w:t>
      </w:r>
    </w:p>
    <w:p w:rsidR="00BB6963" w:rsidRDefault="00BB6963" w14:paraId="6EE42100" w14:textId="77777777"/>
    <w:p w:rsidR="00B92904" w:rsidP="00B92904" w:rsidRDefault="00BB6963" w14:paraId="68855984" w14:textId="4163A373">
      <w:r w:rsidRPr="00BB6963">
        <w:t xml:space="preserve">Op 14 mei </w:t>
      </w:r>
      <w:r>
        <w:t xml:space="preserve">jl. </w:t>
      </w:r>
      <w:r w:rsidRPr="00BB6963">
        <w:t>vond de Landelijke Openbaar Vervoer- en Spoortafel (hierna: LOVS-tafel) plaats.</w:t>
      </w:r>
      <w:r w:rsidRPr="00BB6963" w:rsidR="00DC5125">
        <w:t xml:space="preserve"> </w:t>
      </w:r>
      <w:r w:rsidR="007D6FD4">
        <w:t>Tijdens</w:t>
      </w:r>
      <w:r w:rsidR="00A40D16">
        <w:t xml:space="preserve"> dit overleg hebben</w:t>
      </w:r>
      <w:r w:rsidR="00A8453E">
        <w:t xml:space="preserve"> mijn ambtsvoorganger,</w:t>
      </w:r>
      <w:r w:rsidRPr="00BB6963" w:rsidR="00DC5125">
        <w:t xml:space="preserve"> bestuurders van decentrale overheden, </w:t>
      </w:r>
      <w:r w:rsidR="00DC5125">
        <w:t>(goederen)</w:t>
      </w:r>
      <w:r w:rsidRPr="00BB6963" w:rsidR="00DC5125">
        <w:t>vervoerders, ProRail</w:t>
      </w:r>
      <w:r w:rsidR="00DC5125">
        <w:t>, Rijkswaterstaat</w:t>
      </w:r>
      <w:r w:rsidRPr="00BB6963" w:rsidR="00DC5125">
        <w:t xml:space="preserve"> en reizigersorganisaties over de toekomst van het openbaar vervoer (</w:t>
      </w:r>
      <w:r w:rsidR="00DC5125">
        <w:t>OV</w:t>
      </w:r>
      <w:r w:rsidRPr="00BB6963" w:rsidR="00DC5125">
        <w:t>)</w:t>
      </w:r>
      <w:r w:rsidR="00DC5125">
        <w:t xml:space="preserve"> in Nederland</w:t>
      </w:r>
      <w:r w:rsidR="00A40D16">
        <w:t xml:space="preserve"> gesproken en de vervolgopdracht voor het programma Toekomstbeeld OV</w:t>
      </w:r>
      <w:r w:rsidR="00350B14">
        <w:rPr>
          <w:rStyle w:val="FootnoteReference"/>
        </w:rPr>
        <w:footnoteReference w:id="1"/>
      </w:r>
      <w:r w:rsidR="00A40D16">
        <w:t xml:space="preserve"> (hierna: TBOV) geaccordeerd</w:t>
      </w:r>
      <w:r w:rsidRPr="00BB6963" w:rsidR="00DC5125">
        <w:t xml:space="preserve">. </w:t>
      </w:r>
      <w:r w:rsidR="00B92904">
        <w:t>Met de vervolgopdracht werken we vanuit het OV</w:t>
      </w:r>
      <w:r w:rsidR="00291628">
        <w:t>-domein</w:t>
      </w:r>
      <w:r w:rsidR="00B92904">
        <w:t xml:space="preserve"> mee</w:t>
      </w:r>
      <w:r w:rsidRPr="00A16530" w:rsidR="00B92904">
        <w:t xml:space="preserve"> aan de uitwerkingsprocessen </w:t>
      </w:r>
      <w:r w:rsidR="00B92904">
        <w:t>van</w:t>
      </w:r>
      <w:r w:rsidRPr="00A16530" w:rsidR="00B92904">
        <w:t xml:space="preserve"> de </w:t>
      </w:r>
      <w:r w:rsidR="00382BD3">
        <w:t>M</w:t>
      </w:r>
      <w:r w:rsidRPr="005509DA" w:rsidR="00382BD3">
        <w:t>obiliteitsvisie</w:t>
      </w:r>
      <w:r w:rsidRPr="00382BD3" w:rsidR="00382BD3">
        <w:t xml:space="preserve"> </w:t>
      </w:r>
      <w:r w:rsidR="00382BD3">
        <w:t xml:space="preserve">en de </w:t>
      </w:r>
      <w:r w:rsidRPr="00A16530" w:rsidR="00B92904">
        <w:t xml:space="preserve">Nota </w:t>
      </w:r>
      <w:r w:rsidR="00B92904">
        <w:t>R</w:t>
      </w:r>
      <w:r w:rsidRPr="00A16530" w:rsidR="00B92904">
        <w:t>uimte</w:t>
      </w:r>
      <w:r w:rsidR="00B92904">
        <w:t xml:space="preserve">. </w:t>
      </w:r>
      <w:r w:rsidR="00A16530">
        <w:t>Dit is van belang omdat mobiliteit, waaronder het OV, een grote maatschappelijke functie heeft</w:t>
      </w:r>
      <w:r w:rsidR="008B0373">
        <w:t xml:space="preserve">, omdat </w:t>
      </w:r>
      <w:r w:rsidR="00A16530">
        <w:t xml:space="preserve">het mensen in staat stelt om familie en vrienden, werk, en voorzieningen te bereiken. Infrastructuur is daarnaast structurerend voor de ontwikkeling van de verschillende delen van ons land en is </w:t>
      </w:r>
      <w:r w:rsidR="008B0373">
        <w:t xml:space="preserve">één </w:t>
      </w:r>
      <w:r w:rsidR="00A16530">
        <w:t>van de belangrijke randvoorwaarden voor economische ontwikkeling. In de komende jaren zijn er keuzes te maken over hoe we het OV vorm willen geven richting 2050. Met de vervolgopdracht voor het Toekomstbeeld OV maken we deze keuzes</w:t>
      </w:r>
      <w:r w:rsidRPr="00A16530" w:rsidR="00A16530">
        <w:t xml:space="preserve"> </w:t>
      </w:r>
      <w:r w:rsidR="00A16530">
        <w:t xml:space="preserve">inzichtelijk, binnen de kaders van de Mobiliteitsvisie en de Nota Ruimte.   </w:t>
      </w:r>
    </w:p>
    <w:p w:rsidRPr="00BB6963" w:rsidR="00B54261" w:rsidP="00DC5125" w:rsidRDefault="00B54261" w14:paraId="4FB61356" w14:textId="77777777"/>
    <w:p w:rsidR="00DC5125" w:rsidP="00DC5125" w:rsidRDefault="00B50AD3" w14:paraId="4F3CE700" w14:textId="04F79A24">
      <w:pPr>
        <w:rPr>
          <w:b/>
          <w:bCs/>
        </w:rPr>
      </w:pPr>
      <w:r>
        <w:rPr>
          <w:b/>
          <w:bCs/>
        </w:rPr>
        <w:t xml:space="preserve">Uitgevoerd werk </w:t>
      </w:r>
      <w:r w:rsidR="00DC5125">
        <w:rPr>
          <w:b/>
          <w:bCs/>
        </w:rPr>
        <w:t xml:space="preserve">programma </w:t>
      </w:r>
      <w:r w:rsidR="009A5DAC">
        <w:rPr>
          <w:b/>
          <w:bCs/>
        </w:rPr>
        <w:t>Toekomstbeeld Openbaar Vervoer</w:t>
      </w:r>
    </w:p>
    <w:p w:rsidR="00DC5125" w:rsidP="00DC5125" w:rsidRDefault="00DC5125" w14:paraId="6E76CB94" w14:textId="1DD111F9">
      <w:r>
        <w:t xml:space="preserve">Sinds de start van het programma in 2015 zijn, gezamenlijk met </w:t>
      </w:r>
      <w:r w:rsidR="009C14D3">
        <w:t xml:space="preserve">de </w:t>
      </w:r>
      <w:r>
        <w:t>partijen</w:t>
      </w:r>
      <w:r w:rsidR="009C14D3">
        <w:t xml:space="preserve"> van het TBOV</w:t>
      </w:r>
      <w:r>
        <w:t xml:space="preserve">, </w:t>
      </w:r>
      <w:r w:rsidR="0017219A">
        <w:t xml:space="preserve">verschillende </w:t>
      </w:r>
      <w:r>
        <w:t>inzichten opgeleverd.</w:t>
      </w:r>
      <w:r w:rsidR="00A04FD7">
        <w:t xml:space="preserve"> Tijdens de LOVS-tafel is hierop </w:t>
      </w:r>
      <w:r w:rsidR="00E45EBF">
        <w:t xml:space="preserve">kort </w:t>
      </w:r>
      <w:r w:rsidR="00A04FD7">
        <w:t>teruggeblikt.</w:t>
      </w:r>
      <w:r>
        <w:t xml:space="preserve"> </w:t>
      </w:r>
      <w:r w:rsidR="0015596D">
        <w:t xml:space="preserve">De </w:t>
      </w:r>
      <w:r>
        <w:t>meest recent</w:t>
      </w:r>
      <w:r w:rsidR="008968F0">
        <w:t>e inzicht</w:t>
      </w:r>
      <w:r w:rsidR="0015596D">
        <w:t>en stammen uit</w:t>
      </w:r>
      <w:r>
        <w:t xml:space="preserve"> de </w:t>
      </w:r>
      <w:bookmarkStart w:name="_Hlk212039272" w:id="1"/>
      <w:r>
        <w:t>Situatieschets Toekomstbeeld Openbaar Vervoer 2040</w:t>
      </w:r>
      <w:r>
        <w:rPr>
          <w:rStyle w:val="FootnoteReference"/>
        </w:rPr>
        <w:footnoteReference w:id="2"/>
      </w:r>
      <w:bookmarkEnd w:id="1"/>
      <w:r>
        <w:t xml:space="preserve">, die in januari 2024 aan </w:t>
      </w:r>
      <w:r w:rsidR="00C04149">
        <w:t>de</w:t>
      </w:r>
      <w:r>
        <w:t xml:space="preserve"> Kamer is gestuurd. In de Situatieschets is uiteengezet hoe </w:t>
      </w:r>
      <w:r w:rsidR="00497825">
        <w:t>gewijzigde omstandigheden</w:t>
      </w:r>
      <w:r>
        <w:t xml:space="preserve"> sinds 2019, zoals de coronapandemie en vergrijzing, effect hebben op de OV-sector</w:t>
      </w:r>
      <w:r w:rsidRPr="00BB6963">
        <w:t xml:space="preserve">. </w:t>
      </w:r>
      <w:r w:rsidR="00964CE0">
        <w:t xml:space="preserve">Uit de Situatieschets zijn vier richtingen voor beleidsontwikkelingen op hoofdlijnen geschetst. De keuze voor een richting is destijds aan een volgend kabinet gelaten. </w:t>
      </w:r>
    </w:p>
    <w:p w:rsidR="00DC5125" w:rsidP="00DC5125" w:rsidRDefault="00DC5125" w14:paraId="5E6CF223" w14:textId="77777777"/>
    <w:p w:rsidR="00DC5125" w:rsidP="00DC5125" w:rsidRDefault="007D619B" w14:paraId="14920ED8" w14:textId="3FC5AE53">
      <w:bookmarkStart w:name="_Hlk212034844" w:id="2"/>
      <w:r>
        <w:t>Het programma TBOV kent</w:t>
      </w:r>
      <w:r w:rsidR="006F7521">
        <w:t xml:space="preserve"> </w:t>
      </w:r>
      <w:r>
        <w:t xml:space="preserve">een aantal werkprogramma’s </w:t>
      </w:r>
      <w:r w:rsidR="00964CE0">
        <w:t xml:space="preserve">(zogenoemde werkstromen) </w:t>
      </w:r>
      <w:r w:rsidR="00B54261">
        <w:t>die</w:t>
      </w:r>
      <w:r>
        <w:t xml:space="preserve"> </w:t>
      </w:r>
      <w:r w:rsidR="006F7521">
        <w:t xml:space="preserve">naar </w:t>
      </w:r>
      <w:r>
        <w:t xml:space="preserve">specifieke </w:t>
      </w:r>
      <w:r w:rsidR="00A04FD7">
        <w:t>thema’s</w:t>
      </w:r>
      <w:r>
        <w:t xml:space="preserve"> </w:t>
      </w:r>
      <w:r w:rsidR="006F7521">
        <w:t>kijk</w:t>
      </w:r>
      <w:r w:rsidR="00B54261">
        <w:t>en</w:t>
      </w:r>
      <w:r w:rsidR="00A1414F">
        <w:t xml:space="preserve">: Landelijke Netwerkuitwerking </w:t>
      </w:r>
      <w:r w:rsidR="00A1414F">
        <w:lastRenderedPageBreak/>
        <w:t xml:space="preserve">Spoor, OV-knooppunten, </w:t>
      </w:r>
      <w:r w:rsidR="00CD17A6">
        <w:t>B</w:t>
      </w:r>
      <w:r w:rsidRPr="00CD17A6" w:rsidR="00A1414F">
        <w:t>us rapid transit</w:t>
      </w:r>
      <w:r w:rsidRPr="00B54261" w:rsidR="00A1414F">
        <w:rPr>
          <w:i/>
          <w:iCs/>
        </w:rPr>
        <w:t xml:space="preserve"> </w:t>
      </w:r>
      <w:r w:rsidR="00A1414F">
        <w:t>(BRT) en Circulair OV</w:t>
      </w:r>
      <w:r>
        <w:t xml:space="preserve">. Deze werkstromen hebben recent </w:t>
      </w:r>
      <w:r w:rsidR="00A95F9C">
        <w:t xml:space="preserve">onder andere </w:t>
      </w:r>
      <w:r>
        <w:t>de volgende resultaten opgeleverd</w:t>
      </w:r>
      <w:r w:rsidR="00DC5125">
        <w:rPr>
          <w:rStyle w:val="FootnoteReference"/>
        </w:rPr>
        <w:footnoteReference w:id="3"/>
      </w:r>
      <w:r>
        <w:t>:</w:t>
      </w:r>
    </w:p>
    <w:p w:rsidRPr="00BC5B4E" w:rsidR="00BC5B4E" w:rsidP="00BC5B4E" w:rsidRDefault="00BC5B4E" w14:paraId="18B34107" w14:textId="06BB996F">
      <w:pPr>
        <w:pStyle w:val="ListParagraph"/>
        <w:numPr>
          <w:ilvl w:val="0"/>
          <w:numId w:val="31"/>
        </w:numPr>
        <w:rPr>
          <w:color w:val="auto"/>
        </w:rPr>
      </w:pPr>
      <w:r w:rsidRPr="00BC5B4E">
        <w:t xml:space="preserve">De werkstroom Landelijke Netwerkuitwerking Spoor heeft de rapportage </w:t>
      </w:r>
      <w:r w:rsidRPr="00BC5B4E">
        <w:rPr>
          <w:i/>
          <w:iCs/>
        </w:rPr>
        <w:t>Beleidsreferentie en doorgroeireferentie versie 2024</w:t>
      </w:r>
      <w:r w:rsidR="00D350A5">
        <w:rPr>
          <w:rStyle w:val="FootnoteReference"/>
          <w:i/>
          <w:iCs/>
        </w:rPr>
        <w:footnoteReference w:id="4"/>
      </w:r>
      <w:r w:rsidRPr="00BC5B4E">
        <w:t xml:space="preserve"> opgeleverd. De hierin gepresenteerde doorgroeireferentie</w:t>
      </w:r>
      <w:r>
        <w:t>-</w:t>
      </w:r>
      <w:r w:rsidRPr="00BC5B4E">
        <w:t xml:space="preserve">dienstregeling verlicht vooral de druk op enkele treinen die volgens de </w:t>
      </w:r>
      <w:r w:rsidRPr="00BC5B4E">
        <w:rPr>
          <w:i/>
          <w:iCs/>
        </w:rPr>
        <w:t>Integrale Mobiliteitsanalyse 2021</w:t>
      </w:r>
      <w:r w:rsidRPr="00BC5B4E">
        <w:t xml:space="preserve"> steeds voller dreigen te worden. De doorgroeireferentie maakt voor de bouwprojecten van nu en later duidelijk met welke toekomstige infrastructuureisen nu alvast rekening </w:t>
      </w:r>
      <w:r w:rsidR="009C14D3">
        <w:t>kan worden</w:t>
      </w:r>
      <w:r w:rsidRPr="00BC5B4E" w:rsidR="009C14D3">
        <w:t xml:space="preserve"> </w:t>
      </w:r>
      <w:r w:rsidR="009C14D3">
        <w:t>ge</w:t>
      </w:r>
      <w:r w:rsidRPr="00BC5B4E">
        <w:t>houden.</w:t>
      </w:r>
    </w:p>
    <w:p w:rsidR="00DC5125" w:rsidP="006436DD" w:rsidRDefault="00AD4CB4" w14:paraId="3E7A6A5C" w14:textId="55ED5A55">
      <w:pPr>
        <w:pStyle w:val="ListParagraph"/>
        <w:numPr>
          <w:ilvl w:val="0"/>
          <w:numId w:val="31"/>
        </w:numPr>
      </w:pPr>
      <w:r>
        <w:t>D</w:t>
      </w:r>
      <w:r w:rsidR="00DC5125">
        <w:t xml:space="preserve">e werkstroom </w:t>
      </w:r>
      <w:r>
        <w:t>OV-</w:t>
      </w:r>
      <w:r w:rsidR="00DC5125">
        <w:t xml:space="preserve">knooppunten </w:t>
      </w:r>
      <w:r>
        <w:t>heeft</w:t>
      </w:r>
      <w:r w:rsidR="00DC5125">
        <w:t xml:space="preserve"> h</w:t>
      </w:r>
      <w:r w:rsidRPr="005C5F00" w:rsidR="00DC5125">
        <w:t xml:space="preserve">et </w:t>
      </w:r>
      <w:r w:rsidRPr="0013019E" w:rsidR="00DC5125">
        <w:rPr>
          <w:i/>
          <w:iCs/>
        </w:rPr>
        <w:t>Handelingsperspectief OV-knooppunten</w:t>
      </w:r>
      <w:r w:rsidR="008D234A">
        <w:rPr>
          <w:rStyle w:val="FootnoteReference"/>
          <w:i/>
          <w:iCs/>
        </w:rPr>
        <w:footnoteReference w:id="5"/>
      </w:r>
      <w:r w:rsidRPr="005C5F00" w:rsidR="00DC5125">
        <w:t xml:space="preserve"> </w:t>
      </w:r>
      <w:r>
        <w:t xml:space="preserve">opgeleverd. </w:t>
      </w:r>
      <w:r w:rsidRPr="006436DD" w:rsidR="006436DD">
        <w:t xml:space="preserve">Het Handelingsperspectief is een document </w:t>
      </w:r>
      <w:r w:rsidR="006436DD">
        <w:t>d</w:t>
      </w:r>
      <w:r w:rsidRPr="006436DD" w:rsidR="006436DD">
        <w:t>at gemeenten en provincies stapsgewijs kunnen doorlopen om OV-knooppunten in kaart te brengen. Huidige en toekomstige ontwikkelingen worden in kaart gebracht</w:t>
      </w:r>
      <w:r w:rsidR="00CD17A6">
        <w:t>,</w:t>
      </w:r>
      <w:r w:rsidRPr="006436DD" w:rsidR="006436DD">
        <w:t xml:space="preserve"> zodat medeoverheden gericht aan de slag kunnen gaan met hun ambities op OV-knooppunten.</w:t>
      </w:r>
    </w:p>
    <w:p w:rsidR="00DC5125" w:rsidP="00DC5125" w:rsidRDefault="00964CE0" w14:paraId="019896DE" w14:textId="72EF060F">
      <w:pPr>
        <w:pStyle w:val="ListParagraph"/>
        <w:numPr>
          <w:ilvl w:val="0"/>
          <w:numId w:val="31"/>
        </w:numPr>
      </w:pPr>
      <w:r>
        <w:t xml:space="preserve">In het kader van </w:t>
      </w:r>
      <w:r w:rsidR="00DC5125">
        <w:t xml:space="preserve">de werkstroom </w:t>
      </w:r>
      <w:r w:rsidR="00CD17A6">
        <w:t>B</w:t>
      </w:r>
      <w:r w:rsidR="00DC5125">
        <w:t xml:space="preserve">us </w:t>
      </w:r>
      <w:r w:rsidR="0013019E">
        <w:t>r</w:t>
      </w:r>
      <w:r w:rsidR="00DC5125">
        <w:t xml:space="preserve">apid </w:t>
      </w:r>
      <w:r w:rsidR="0013019E">
        <w:t>t</w:t>
      </w:r>
      <w:r w:rsidR="00DC5125">
        <w:t xml:space="preserve">ransit (BRT) zijn </w:t>
      </w:r>
      <w:r w:rsidR="00A95F9C">
        <w:t xml:space="preserve">twee </w:t>
      </w:r>
      <w:r w:rsidR="0096556C">
        <w:t>BRT-</w:t>
      </w:r>
      <w:r w:rsidR="00DC5125">
        <w:t xml:space="preserve">pilots van start gegaan </w:t>
      </w:r>
      <w:r w:rsidR="00D0533D">
        <w:t>op de verbindingen</w:t>
      </w:r>
      <w:r w:rsidR="00DC5125">
        <w:t xml:space="preserve"> Haarlem-Schiphol-Amsterdam en </w:t>
      </w:r>
      <w:r w:rsidR="00D0533D">
        <w:t>A50</w:t>
      </w:r>
      <w:r w:rsidR="00DC5125">
        <w:t>-Meierij</w:t>
      </w:r>
      <w:r w:rsidR="00A95F9C">
        <w:t xml:space="preserve"> (Noord-Brabant)</w:t>
      </w:r>
      <w:r w:rsidR="006436DD">
        <w:t xml:space="preserve">, </w:t>
      </w:r>
      <w:r>
        <w:t xml:space="preserve">met behulp </w:t>
      </w:r>
      <w:r w:rsidR="006436DD">
        <w:t xml:space="preserve">van </w:t>
      </w:r>
      <w:r>
        <w:t xml:space="preserve">€2 miljoen </w:t>
      </w:r>
      <w:r w:rsidR="00CD17A6">
        <w:t>R</w:t>
      </w:r>
      <w:r>
        <w:t>ijks</w:t>
      </w:r>
      <w:r w:rsidR="006436DD">
        <w:t xml:space="preserve">financiering </w:t>
      </w:r>
      <w:r>
        <w:t>(amendement</w:t>
      </w:r>
      <w:r w:rsidR="006436DD">
        <w:t xml:space="preserve"> Minhas en Van Ginneke</w:t>
      </w:r>
      <w:r w:rsidR="00474B0A">
        <w:t>n</w:t>
      </w:r>
      <w:r w:rsidR="00474B0A">
        <w:rPr>
          <w:rStyle w:val="FootnoteReference"/>
        </w:rPr>
        <w:footnoteReference w:id="6"/>
      </w:r>
      <w:r>
        <w:t>)</w:t>
      </w:r>
      <w:r w:rsidR="00DC5125">
        <w:t xml:space="preserve">. Daarnaast heeft het Kennisinstituut </w:t>
      </w:r>
      <w:r w:rsidR="00C0263D">
        <w:t xml:space="preserve">voor </w:t>
      </w:r>
      <w:r w:rsidR="00DC5125">
        <w:t>Mobiliteit</w:t>
      </w:r>
      <w:r w:rsidR="00C0263D">
        <w:t>sbeleid</w:t>
      </w:r>
      <w:r w:rsidR="00DC5125">
        <w:t xml:space="preserve"> (KiM) een </w:t>
      </w:r>
      <w:r w:rsidR="00D0533D">
        <w:t>vervolg</w:t>
      </w:r>
      <w:r w:rsidR="00DC5125">
        <w:t xml:space="preserve">onderzoek </w:t>
      </w:r>
      <w:r w:rsidR="00A95F9C">
        <w:t>opgeleverd</w:t>
      </w:r>
      <w:r w:rsidR="00DC5125">
        <w:t xml:space="preserve"> naar BRT</w:t>
      </w:r>
      <w:r w:rsidR="00A95F9C">
        <w:t xml:space="preserve"> </w:t>
      </w:r>
      <w:r w:rsidR="00DC5125">
        <w:t>in Nederland</w:t>
      </w:r>
      <w:r w:rsidR="00F7584C">
        <w:t>:</w:t>
      </w:r>
      <w:r w:rsidR="00A95F9C">
        <w:t xml:space="preserve"> </w:t>
      </w:r>
      <w:r w:rsidRPr="00F7584C" w:rsidR="00F7584C">
        <w:rPr>
          <w:i/>
          <w:iCs/>
        </w:rPr>
        <w:t>Met de bus de file voorbij?</w:t>
      </w:r>
      <w:r w:rsidR="00F7584C">
        <w:t xml:space="preserve"> Hierin </w:t>
      </w:r>
      <w:r>
        <w:t>is</w:t>
      </w:r>
      <w:r w:rsidR="00F7584C">
        <w:t xml:space="preserve"> ook</w:t>
      </w:r>
      <w:r>
        <w:t xml:space="preserve"> gekeken naar het gebruik van doelgroep</w:t>
      </w:r>
      <w:r w:rsidR="00CD17A6">
        <w:t>en</w:t>
      </w:r>
      <w:r>
        <w:t>stroken en hubs voor BRT-concepten.</w:t>
      </w:r>
    </w:p>
    <w:p w:rsidR="00DC5125" w:rsidP="00DC5125" w:rsidRDefault="00964CE0" w14:paraId="2539C172" w14:textId="27B1F92A">
      <w:pPr>
        <w:pStyle w:val="ListParagraph"/>
        <w:numPr>
          <w:ilvl w:val="0"/>
          <w:numId w:val="31"/>
        </w:numPr>
      </w:pPr>
      <w:r>
        <w:t xml:space="preserve">In het kader van </w:t>
      </w:r>
      <w:r w:rsidR="00DC5125">
        <w:t xml:space="preserve">de werkstroom Circulair OV is het </w:t>
      </w:r>
      <w:r w:rsidRPr="00F7584C" w:rsidR="00DC5125">
        <w:rPr>
          <w:i/>
          <w:iCs/>
        </w:rPr>
        <w:t>Convenant Circulair Openbaar Vervoer</w:t>
      </w:r>
      <w:r w:rsidR="00DC5125">
        <w:t xml:space="preserve"> </w:t>
      </w:r>
      <w:r w:rsidR="0096556C">
        <w:t>in juni dit jaar</w:t>
      </w:r>
      <w:r w:rsidR="00DC5125">
        <w:t xml:space="preserve"> onderteken</w:t>
      </w:r>
      <w:r w:rsidR="00E92E3C">
        <w:t>d</w:t>
      </w:r>
      <w:r w:rsidR="00DC5125">
        <w:t xml:space="preserve"> door de decentrale OV-autoriteiten, concessiehouders, ProRail en het ministerie van IenW. </w:t>
      </w:r>
      <w:r w:rsidR="00B02BC6">
        <w:t xml:space="preserve">In het </w:t>
      </w:r>
      <w:r w:rsidR="00CC4CB9">
        <w:t xml:space="preserve">convenant </w:t>
      </w:r>
      <w:r w:rsidR="00B02BC6">
        <w:t>zijn</w:t>
      </w:r>
      <w:r w:rsidRPr="00A95F9C" w:rsidR="00A95F9C">
        <w:t xml:space="preserve"> samenwerking</w:t>
      </w:r>
      <w:r w:rsidR="00B02BC6">
        <w:t>safspraken</w:t>
      </w:r>
      <w:r w:rsidRPr="00A95F9C" w:rsidR="00A95F9C">
        <w:t xml:space="preserve"> </w:t>
      </w:r>
      <w:r w:rsidR="0096556C">
        <w:t xml:space="preserve">op gebied van circulair OV </w:t>
      </w:r>
      <w:r w:rsidR="00A95F9C">
        <w:t xml:space="preserve">tussen deze partijen </w:t>
      </w:r>
      <w:r w:rsidR="00B02BC6">
        <w:t>gemaakt. De afspraken richten zich</w:t>
      </w:r>
      <w:r w:rsidRPr="00A95F9C" w:rsidR="00A95F9C">
        <w:t xml:space="preserve"> </w:t>
      </w:r>
      <w:r w:rsidR="00B02BC6">
        <w:t xml:space="preserve">op </w:t>
      </w:r>
      <w:r w:rsidRPr="00A95F9C" w:rsidR="00A95F9C">
        <w:t>kennisuitwissel</w:t>
      </w:r>
      <w:r w:rsidR="00B02BC6">
        <w:t xml:space="preserve">ing, </w:t>
      </w:r>
      <w:r w:rsidRPr="00A95F9C" w:rsidR="00A95F9C">
        <w:t>onderzoek en innovatie</w:t>
      </w:r>
      <w:r w:rsidR="00A95F9C">
        <w:t xml:space="preserve">. </w:t>
      </w:r>
      <w:r w:rsidR="00DC5125">
        <w:t xml:space="preserve">Hiermee is een belangrijke stap gezet naar circulair </w:t>
      </w:r>
      <w:r w:rsidR="00E92E3C">
        <w:t>OV</w:t>
      </w:r>
      <w:r w:rsidR="00DC5125">
        <w:t>.</w:t>
      </w:r>
      <w:r w:rsidR="00CC4CB9">
        <w:t xml:space="preserve"> </w:t>
      </w:r>
    </w:p>
    <w:bookmarkEnd w:id="2"/>
    <w:p w:rsidR="00DC5125" w:rsidP="00DC5125" w:rsidRDefault="00DC5125" w14:paraId="0856E1FC" w14:textId="77777777">
      <w:pPr>
        <w:rPr>
          <w:b/>
          <w:bCs/>
        </w:rPr>
      </w:pPr>
    </w:p>
    <w:p w:rsidRPr="00B54261" w:rsidR="00232F9E" w:rsidP="005D30C2" w:rsidRDefault="00DC5125" w14:paraId="7C9B1E77" w14:textId="204BE426">
      <w:pPr>
        <w:rPr>
          <w:b/>
          <w:bCs/>
        </w:rPr>
      </w:pPr>
      <w:r w:rsidRPr="00BB6963">
        <w:rPr>
          <w:b/>
          <w:bCs/>
        </w:rPr>
        <w:t xml:space="preserve">Vervolgopdracht </w:t>
      </w:r>
      <w:r>
        <w:rPr>
          <w:b/>
          <w:bCs/>
        </w:rPr>
        <w:t>Toekomstbeeld Openbaar Vervoer</w:t>
      </w:r>
    </w:p>
    <w:p w:rsidR="00291628" w:rsidP="00AA55D7" w:rsidRDefault="00232F9E" w14:paraId="73F9E9CF" w14:textId="7A7965EA">
      <w:r>
        <w:t xml:space="preserve">Vanaf medio 2024 hebben de partijen van het TBOV gewerkt aan </w:t>
      </w:r>
      <w:r w:rsidR="00631717">
        <w:t xml:space="preserve">een </w:t>
      </w:r>
      <w:r>
        <w:t>vervolgopdracht</w:t>
      </w:r>
      <w:r w:rsidR="00631717">
        <w:t xml:space="preserve">. </w:t>
      </w:r>
      <w:bookmarkStart w:name="_Hlk206499072" w:id="3"/>
      <w:r w:rsidR="00B92904">
        <w:t xml:space="preserve">Met de vervolgopdracht </w:t>
      </w:r>
      <w:r w:rsidR="00291628">
        <w:t>werken we</w:t>
      </w:r>
      <w:r w:rsidR="00B92904">
        <w:t xml:space="preserve"> vanuit het OV</w:t>
      </w:r>
      <w:r w:rsidR="00291628">
        <w:t>-domein mee</w:t>
      </w:r>
      <w:r w:rsidR="00B92904">
        <w:t xml:space="preserve"> </w:t>
      </w:r>
      <w:r w:rsidR="00291628">
        <w:t>aan</w:t>
      </w:r>
      <w:r w:rsidRPr="00AE7D19" w:rsidR="00B92904">
        <w:t xml:space="preserve"> </w:t>
      </w:r>
      <w:r w:rsidR="00382BD3">
        <w:t>de M</w:t>
      </w:r>
      <w:r w:rsidRPr="00AE7D19" w:rsidR="00382BD3">
        <w:t xml:space="preserve">obiliteitsvisie </w:t>
      </w:r>
      <w:r w:rsidR="00382BD3">
        <w:t xml:space="preserve">en </w:t>
      </w:r>
      <w:r w:rsidRPr="00AE7D19" w:rsidR="00B92904">
        <w:t xml:space="preserve">de Nota </w:t>
      </w:r>
      <w:r w:rsidR="00B92904">
        <w:t>R</w:t>
      </w:r>
      <w:r w:rsidRPr="00AE7D19" w:rsidR="00B92904">
        <w:t>uimte</w:t>
      </w:r>
      <w:r w:rsidR="00B92904">
        <w:t>. Dit doen we</w:t>
      </w:r>
      <w:r w:rsidRPr="00AE7D19" w:rsidR="00B92904">
        <w:t xml:space="preserve"> door inzichtelijk te maken hoe het OV zich stapsgewijs richting 2050 kan ontwikkelen</w:t>
      </w:r>
      <w:r w:rsidR="00B92904">
        <w:t>.</w:t>
      </w:r>
      <w:r w:rsidR="00291628">
        <w:t xml:space="preserve"> Deze inzichten kunnen uiteindelijk opgenomen worden in de uitwerkingsprocessen van</w:t>
      </w:r>
      <w:r w:rsidR="00B369B1">
        <w:t xml:space="preserve"> </w:t>
      </w:r>
      <w:r w:rsidR="00A16530">
        <w:t xml:space="preserve">de </w:t>
      </w:r>
      <w:r w:rsidR="00291628">
        <w:t>Mobiliteitsvisie</w:t>
      </w:r>
      <w:r w:rsidR="00A16530">
        <w:t xml:space="preserve"> en de Nota Ruimte</w:t>
      </w:r>
      <w:r w:rsidR="00291628">
        <w:t xml:space="preserve">. </w:t>
      </w:r>
    </w:p>
    <w:p w:rsidR="00291628" w:rsidP="00AA55D7" w:rsidRDefault="00291628" w14:paraId="6402C556" w14:textId="77777777"/>
    <w:p w:rsidR="00871139" w:rsidP="00AA55D7" w:rsidRDefault="00871139" w14:paraId="408B883B" w14:textId="77777777"/>
    <w:p w:rsidR="00871139" w:rsidP="00AA55D7" w:rsidRDefault="00871139" w14:paraId="515FD92E" w14:textId="77777777"/>
    <w:p w:rsidR="00871139" w:rsidP="00AA55D7" w:rsidRDefault="00871139" w14:paraId="70D558EA" w14:textId="77777777"/>
    <w:p w:rsidR="00871139" w:rsidP="00AA55D7" w:rsidRDefault="00871139" w14:paraId="5D38290F" w14:textId="77777777"/>
    <w:p w:rsidR="00871139" w:rsidP="00AA55D7" w:rsidRDefault="00871139" w14:paraId="6CF1BFAE" w14:textId="77777777"/>
    <w:p w:rsidR="00871139" w:rsidP="00AA55D7" w:rsidRDefault="00871139" w14:paraId="47D90A5D" w14:textId="77777777"/>
    <w:p w:rsidR="00871139" w:rsidP="00AA55D7" w:rsidRDefault="00871139" w14:paraId="09F0C5C2" w14:textId="77777777"/>
    <w:p w:rsidR="00871139" w:rsidP="00AA55D7" w:rsidRDefault="00871139" w14:paraId="35F26D81" w14:textId="77777777"/>
    <w:p w:rsidR="00871139" w:rsidP="00AA55D7" w:rsidRDefault="00871139" w14:paraId="652C99AF" w14:textId="77777777"/>
    <w:p w:rsidRPr="00A23717" w:rsidR="00AA55D7" w:rsidP="00AA55D7" w:rsidRDefault="00AA55D7" w14:paraId="113C7A52" w14:textId="25485C1F">
      <w:r w:rsidRPr="00BB6963">
        <w:t xml:space="preserve">De vervolgopdracht </w:t>
      </w:r>
      <w:r w:rsidR="00905D33">
        <w:t>omvat</w:t>
      </w:r>
      <w:r w:rsidRPr="00BB6963" w:rsidR="00905D33">
        <w:t xml:space="preserve"> </w:t>
      </w:r>
      <w:r>
        <w:t xml:space="preserve">op hoofdlijnen </w:t>
      </w:r>
      <w:r w:rsidR="00905D33">
        <w:t>drie onderdelen</w:t>
      </w:r>
      <w:r w:rsidR="00F727FD">
        <w:t xml:space="preserve"> (zie </w:t>
      </w:r>
      <w:r w:rsidR="00474B0A">
        <w:t xml:space="preserve">bijlage 1 </w:t>
      </w:r>
      <w:r w:rsidR="00F727FD">
        <w:t>voor een uitgebreide beschrijving)</w:t>
      </w:r>
      <w:r w:rsidRPr="00BB6963">
        <w:t>:</w:t>
      </w:r>
    </w:p>
    <w:p w:rsidRPr="00BB6963" w:rsidR="00AA55D7" w:rsidP="00AA55D7" w:rsidRDefault="00AA55D7" w14:paraId="582D436D" w14:textId="4FCEF722">
      <w:pPr>
        <w:pStyle w:val="ListParagraph"/>
        <w:numPr>
          <w:ilvl w:val="0"/>
          <w:numId w:val="30"/>
        </w:numPr>
      </w:pPr>
      <w:r>
        <w:t>a</w:t>
      </w:r>
      <w:r w:rsidRPr="00BB6963">
        <w:t xml:space="preserve">ctief meewerken aan </w:t>
      </w:r>
      <w:r>
        <w:t xml:space="preserve">de </w:t>
      </w:r>
      <w:r w:rsidRPr="00BB6963">
        <w:t>uitvoering</w:t>
      </w:r>
      <w:r>
        <w:t xml:space="preserve"> van het</w:t>
      </w:r>
      <w:r w:rsidRPr="00BB6963">
        <w:t xml:space="preserve"> Bereikbaarheidspei</w:t>
      </w:r>
      <w:r w:rsidR="00474B0A">
        <w:t>l</w:t>
      </w:r>
      <w:r w:rsidR="00474B0A">
        <w:rPr>
          <w:rStyle w:val="FootnoteReference"/>
        </w:rPr>
        <w:footnoteReference w:id="7"/>
      </w:r>
      <w:r>
        <w:t xml:space="preserve"> </w:t>
      </w:r>
      <w:r w:rsidR="00A16530">
        <w:t xml:space="preserve">dat als onderdeel van de Mobiliteitsvisie wordt uitgewerkt </w:t>
      </w:r>
      <w:r>
        <w:t>en c</w:t>
      </w:r>
      <w:r w:rsidRPr="00984585">
        <w:t>oncretise</w:t>
      </w:r>
      <w:r>
        <w:t>ren</w:t>
      </w:r>
      <w:r w:rsidRPr="00984585">
        <w:t xml:space="preserve"> </w:t>
      </w:r>
      <w:r>
        <w:t xml:space="preserve">van </w:t>
      </w:r>
      <w:r w:rsidRPr="00984585">
        <w:t>de deelopgave voor het OV in de brede context van ruimtelijke ordening, voorzieningenbeleid en een goede mobiliteitsmix richting 2050</w:t>
      </w:r>
      <w:r>
        <w:t>;</w:t>
      </w:r>
    </w:p>
    <w:p w:rsidRPr="00BB6963" w:rsidR="00AA55D7" w:rsidP="00AA55D7" w:rsidRDefault="00AA55D7" w14:paraId="5B8089CF" w14:textId="77777777">
      <w:pPr>
        <w:pStyle w:val="ListParagraph"/>
        <w:numPr>
          <w:ilvl w:val="0"/>
          <w:numId w:val="30"/>
        </w:numPr>
      </w:pPr>
      <w:r>
        <w:t xml:space="preserve">uitwerken </w:t>
      </w:r>
      <w:r w:rsidRPr="007B5EF2">
        <w:t>wat de precieze opgave voor het OV richting 2050 onder de gewijzigde omstandigheden kan zijn en welke richtinggevende uitspraken nodig zijn om hierin koersvast te opereren</w:t>
      </w:r>
      <w:r>
        <w:t>;</w:t>
      </w:r>
      <w:r w:rsidRPr="007B5EF2">
        <w:t xml:space="preserve"> </w:t>
      </w:r>
    </w:p>
    <w:p w:rsidR="00AA55D7" w:rsidP="00AA55D7" w:rsidRDefault="00AA55D7" w14:paraId="6D33A28A" w14:textId="77777777">
      <w:pPr>
        <w:pStyle w:val="ListParagraph"/>
        <w:numPr>
          <w:ilvl w:val="0"/>
          <w:numId w:val="30"/>
        </w:numPr>
      </w:pPr>
      <w:r>
        <w:t>organiseren van een c</w:t>
      </w:r>
      <w:r w:rsidRPr="00BB6963">
        <w:t xml:space="preserve">yclische aanpak </w:t>
      </w:r>
      <w:r>
        <w:t>om</w:t>
      </w:r>
      <w:r w:rsidRPr="00BB6963">
        <w:t xml:space="preserve"> in te kunnen spelen op</w:t>
      </w:r>
      <w:r>
        <w:t xml:space="preserve"> ontwikkelingen met</w:t>
      </w:r>
      <w:r w:rsidRPr="00BB6963">
        <w:t xml:space="preserve"> innovaties en vernieuwingen.</w:t>
      </w:r>
    </w:p>
    <w:p w:rsidR="00AA55D7" w:rsidP="00AA55D7" w:rsidRDefault="00AA55D7" w14:paraId="6F472912" w14:textId="77777777"/>
    <w:p w:rsidRPr="00BB6963" w:rsidR="00232F9E" w:rsidP="00232F9E" w:rsidRDefault="00232F9E" w14:paraId="4786DA51" w14:textId="34D2AE38">
      <w:r>
        <w:t>Tijdens de L</w:t>
      </w:r>
      <w:r w:rsidR="001825AB">
        <w:t>OVS-</w:t>
      </w:r>
      <w:r>
        <w:t xml:space="preserve">tafel is de vervolgopdracht </w:t>
      </w:r>
      <w:r w:rsidR="00B54261">
        <w:t>afgesproken</w:t>
      </w:r>
      <w:r>
        <w:t xml:space="preserve">. Alle partijen benadrukten </w:t>
      </w:r>
      <w:r w:rsidR="0012164E">
        <w:t xml:space="preserve">daarbij </w:t>
      </w:r>
      <w:r>
        <w:t>dat een gezamenlijk gedragen beeld over de toekomst van het OV belangrijk is</w:t>
      </w:r>
      <w:r w:rsidR="00F7584C">
        <w:t xml:space="preserve">. Daarnaast benadrukten alle partijen dat </w:t>
      </w:r>
      <w:r w:rsidR="00EB6432">
        <w:t xml:space="preserve">het wenselijk is om in de visievorming voor het OV ook nadrukkelijk naar de samenhang met het beleid voor andere modaliteiten en ruimtelijke ordening te kijken. </w:t>
      </w:r>
    </w:p>
    <w:bookmarkEnd w:id="3"/>
    <w:p w:rsidR="00B92904" w:rsidP="00DC5125" w:rsidRDefault="00B92904" w14:paraId="524214C0" w14:textId="77777777">
      <w:pPr>
        <w:rPr>
          <w:b/>
          <w:bCs/>
        </w:rPr>
      </w:pPr>
    </w:p>
    <w:p w:rsidRPr="00BB6963" w:rsidR="00DC5125" w:rsidP="00DC5125" w:rsidRDefault="00232F9E" w14:paraId="10C3A829" w14:textId="680AF10E">
      <w:pPr>
        <w:rPr>
          <w:b/>
          <w:bCs/>
        </w:rPr>
      </w:pPr>
      <w:r>
        <w:rPr>
          <w:b/>
          <w:bCs/>
        </w:rPr>
        <w:t>Vervolg</w:t>
      </w:r>
    </w:p>
    <w:p w:rsidRPr="0055629D" w:rsidR="0055629D" w:rsidP="003226E1" w:rsidRDefault="00F727FD" w14:paraId="2AD3E935" w14:textId="742C4768">
      <w:r>
        <w:t xml:space="preserve">Samen met </w:t>
      </w:r>
      <w:r w:rsidR="009C14D3">
        <w:t xml:space="preserve">de </w:t>
      </w:r>
      <w:r>
        <w:t>partijen</w:t>
      </w:r>
      <w:r w:rsidR="009C14D3">
        <w:t xml:space="preserve"> van het TBOV</w:t>
      </w:r>
      <w:r>
        <w:t xml:space="preserve"> ga</w:t>
      </w:r>
      <w:r w:rsidR="00811770">
        <w:t xml:space="preserve">at het ministerie van IenW </w:t>
      </w:r>
      <w:r w:rsidRPr="00BB6963" w:rsidR="00DC5125">
        <w:t xml:space="preserve">de komende periode </w:t>
      </w:r>
      <w:r>
        <w:t>aan de slag met de</w:t>
      </w:r>
      <w:r w:rsidRPr="00BB6963" w:rsidR="00DC5125">
        <w:t xml:space="preserve"> vervolgopdracht</w:t>
      </w:r>
      <w:r w:rsidR="00DC5125">
        <w:t xml:space="preserve">. De uitkomsten hiervan </w:t>
      </w:r>
      <w:r w:rsidR="004257B9">
        <w:t xml:space="preserve">kunnen worden </w:t>
      </w:r>
      <w:r>
        <w:t>gebruik</w:t>
      </w:r>
      <w:r w:rsidR="004257B9">
        <w:t>t</w:t>
      </w:r>
      <w:r>
        <w:t xml:space="preserve"> als</w:t>
      </w:r>
      <w:r w:rsidR="00DC5125">
        <w:t xml:space="preserve"> basis voor </w:t>
      </w:r>
      <w:r>
        <w:t xml:space="preserve">een gesprek met </w:t>
      </w:r>
      <w:r w:rsidR="005F675D">
        <w:t xml:space="preserve">de </w:t>
      </w:r>
      <w:r>
        <w:t xml:space="preserve">partijen en </w:t>
      </w:r>
      <w:r w:rsidR="004257B9">
        <w:t xml:space="preserve">de </w:t>
      </w:r>
      <w:r>
        <w:t>Kamer over beleidskeuzes richting 2050</w:t>
      </w:r>
      <w:r w:rsidR="00DC5125">
        <w:t>.</w:t>
      </w:r>
      <w:r w:rsidR="00114648">
        <w:t xml:space="preserve"> </w:t>
      </w:r>
      <w:r w:rsidR="003226E1">
        <w:t xml:space="preserve">Indien aan de orde </w:t>
      </w:r>
      <w:r w:rsidR="000769F5">
        <w:t>wordt de</w:t>
      </w:r>
      <w:r w:rsidR="00DC5125">
        <w:t xml:space="preserve"> Kamer</w:t>
      </w:r>
      <w:r w:rsidRPr="00BB6963" w:rsidR="00DC5125">
        <w:t xml:space="preserve"> </w:t>
      </w:r>
      <w:r w:rsidR="000769F5">
        <w:t xml:space="preserve">geïnformeerd </w:t>
      </w:r>
      <w:r w:rsidR="008B176F">
        <w:t xml:space="preserve">over </w:t>
      </w:r>
      <w:r w:rsidR="003226E1">
        <w:t>(tussentijdse)</w:t>
      </w:r>
      <w:r w:rsidR="008B176F">
        <w:t xml:space="preserve"> </w:t>
      </w:r>
      <w:r w:rsidR="003226E1">
        <w:t>resultaten</w:t>
      </w:r>
      <w:r w:rsidR="008B176F">
        <w:t xml:space="preserve"> van de vervolgopdracht</w:t>
      </w:r>
      <w:r w:rsidR="00DC5125">
        <w:t>.</w:t>
      </w:r>
    </w:p>
    <w:p w:rsidR="00BA4CEB" w:rsidP="00BA4CEB" w:rsidRDefault="00BA4CEB" w14:paraId="4CED546E" w14:textId="77777777">
      <w:pPr>
        <w:pStyle w:val="Slotzin"/>
      </w:pPr>
      <w:r>
        <w:t>Hoogachtend,</w:t>
      </w:r>
    </w:p>
    <w:p w:rsidR="00BA4CEB" w:rsidP="00BA4CEB" w:rsidRDefault="00BA4CEB" w14:paraId="47CCD0CF" w14:textId="77777777">
      <w:pPr>
        <w:pStyle w:val="OndertekeningArea1"/>
      </w:pPr>
      <w:r>
        <w:t>DE STAATSSECRETARIS VAN INFRASTRUCTUUR EN WATERSTAAT - OPENBAAR VERVOER EN MILIEU,</w:t>
      </w:r>
    </w:p>
    <w:p w:rsidR="00BA4CEB" w:rsidP="00BA4CEB" w:rsidRDefault="00BA4CEB" w14:paraId="17736EAB" w14:textId="77777777"/>
    <w:p w:rsidR="00BA4CEB" w:rsidP="00BA4CEB" w:rsidRDefault="00BA4CEB" w14:paraId="426944F4" w14:textId="77777777"/>
    <w:p w:rsidR="00BA4CEB" w:rsidP="00BA4CEB" w:rsidRDefault="00BA4CEB" w14:paraId="5B870C45" w14:textId="77777777"/>
    <w:p w:rsidR="00BA4CEB" w:rsidP="00BA4CEB" w:rsidRDefault="00BA4CEB" w14:paraId="66EEA5C8" w14:textId="77777777"/>
    <w:p w:rsidR="00177F40" w:rsidRDefault="00BA4CEB" w14:paraId="1191436D" w14:textId="63D165F9">
      <w:r>
        <w:t>A.A. (Thierry) Aartsen</w:t>
      </w:r>
    </w:p>
    <w:p w:rsidR="00177F40" w:rsidRDefault="00177F40" w14:paraId="0CD46493" w14:textId="77777777"/>
    <w:sectPr w:rsidR="00177F4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3587A" w14:textId="77777777" w:rsidR="002D076D" w:rsidRDefault="002D076D">
      <w:pPr>
        <w:spacing w:line="240" w:lineRule="auto"/>
      </w:pPr>
      <w:r>
        <w:separator/>
      </w:r>
    </w:p>
  </w:endnote>
  <w:endnote w:type="continuationSeparator" w:id="0">
    <w:p w14:paraId="71B2138E" w14:textId="77777777" w:rsidR="002D076D" w:rsidRDefault="002D07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99749" w14:textId="77777777" w:rsidR="007941D7" w:rsidRDefault="00794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DBDC1" w14:textId="77777777" w:rsidR="007941D7" w:rsidRDefault="007941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D088A" w14:textId="77777777" w:rsidR="007941D7" w:rsidRDefault="00794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07BF3" w14:textId="77777777" w:rsidR="002D076D" w:rsidRDefault="002D076D">
      <w:pPr>
        <w:spacing w:line="240" w:lineRule="auto"/>
      </w:pPr>
      <w:r>
        <w:separator/>
      </w:r>
    </w:p>
  </w:footnote>
  <w:footnote w:type="continuationSeparator" w:id="0">
    <w:p w14:paraId="2C4CE21F" w14:textId="77777777" w:rsidR="002D076D" w:rsidRDefault="002D076D">
      <w:pPr>
        <w:spacing w:line="240" w:lineRule="auto"/>
      </w:pPr>
      <w:r>
        <w:continuationSeparator/>
      </w:r>
    </w:p>
  </w:footnote>
  <w:footnote w:id="1">
    <w:p w14:paraId="26824C3E" w14:textId="1E611000" w:rsidR="00350B14" w:rsidRPr="00871139" w:rsidRDefault="00350B14">
      <w:pPr>
        <w:pStyle w:val="FootnoteText"/>
        <w:rPr>
          <w:rFonts w:ascii="Verdana" w:hAnsi="Verdana"/>
          <w:sz w:val="18"/>
          <w:szCs w:val="18"/>
        </w:rPr>
      </w:pPr>
      <w:r w:rsidRPr="00871139">
        <w:rPr>
          <w:rStyle w:val="FootnoteReference"/>
          <w:rFonts w:ascii="Verdana" w:hAnsi="Verdana"/>
          <w:sz w:val="18"/>
          <w:szCs w:val="18"/>
        </w:rPr>
        <w:footnoteRef/>
      </w:r>
      <w:r w:rsidRPr="00871139">
        <w:rPr>
          <w:rFonts w:ascii="Verdana" w:hAnsi="Verdana"/>
          <w:sz w:val="18"/>
          <w:szCs w:val="18"/>
        </w:rPr>
        <w:t xml:space="preserve"> Zie Bijlage 1</w:t>
      </w:r>
    </w:p>
  </w:footnote>
  <w:footnote w:id="2">
    <w:p w14:paraId="5BA34A95" w14:textId="2156BB64" w:rsidR="00DC5125" w:rsidRPr="001B21B2" w:rsidRDefault="00DC5125" w:rsidP="00DC5125">
      <w:pPr>
        <w:pStyle w:val="FootnoteText"/>
        <w:rPr>
          <w:rFonts w:ascii="Verdana" w:hAnsi="Verdana"/>
          <w:sz w:val="14"/>
          <w:szCs w:val="14"/>
        </w:rPr>
      </w:pPr>
      <w:r w:rsidRPr="00871139">
        <w:rPr>
          <w:rStyle w:val="FootnoteReference"/>
          <w:rFonts w:ascii="Verdana" w:hAnsi="Verdana"/>
          <w:sz w:val="18"/>
          <w:szCs w:val="18"/>
        </w:rPr>
        <w:footnoteRef/>
      </w:r>
      <w:r w:rsidRPr="00871139">
        <w:rPr>
          <w:rFonts w:ascii="Verdana" w:hAnsi="Verdana"/>
          <w:sz w:val="18"/>
          <w:szCs w:val="18"/>
        </w:rPr>
        <w:t xml:space="preserve"> </w:t>
      </w:r>
      <w:r w:rsidR="00680FDC" w:rsidRPr="00871139">
        <w:rPr>
          <w:rFonts w:ascii="Verdana" w:hAnsi="Verdana"/>
          <w:sz w:val="18"/>
          <w:szCs w:val="18"/>
        </w:rPr>
        <w:t>Zie k</w:t>
      </w:r>
      <w:r w:rsidRPr="00871139">
        <w:rPr>
          <w:rFonts w:ascii="Verdana" w:hAnsi="Verdana"/>
          <w:sz w:val="18"/>
          <w:szCs w:val="18"/>
        </w:rPr>
        <w:t xml:space="preserve">amerstuk </w:t>
      </w:r>
      <w:hyperlink r:id="rId1" w:history="1">
        <w:r w:rsidRPr="00871139">
          <w:rPr>
            <w:rStyle w:val="Hyperlink"/>
            <w:rFonts w:ascii="Verdana" w:hAnsi="Verdana"/>
            <w:sz w:val="18"/>
            <w:szCs w:val="18"/>
          </w:rPr>
          <w:t>23645</w:t>
        </w:r>
        <w:r w:rsidR="001B21B2" w:rsidRPr="00871139">
          <w:rPr>
            <w:rStyle w:val="Hyperlink"/>
            <w:rFonts w:ascii="Verdana" w:hAnsi="Verdana"/>
            <w:sz w:val="18"/>
            <w:szCs w:val="18"/>
          </w:rPr>
          <w:t xml:space="preserve">, nr. </w:t>
        </w:r>
        <w:r w:rsidRPr="00871139">
          <w:rPr>
            <w:rStyle w:val="Hyperlink"/>
            <w:rFonts w:ascii="Verdana" w:hAnsi="Verdana"/>
            <w:sz w:val="18"/>
            <w:szCs w:val="18"/>
          </w:rPr>
          <w:t>817</w:t>
        </w:r>
      </w:hyperlink>
    </w:p>
  </w:footnote>
  <w:footnote w:id="3">
    <w:p w14:paraId="22712087" w14:textId="57DCE330" w:rsidR="00DC5125" w:rsidRPr="00871139" w:rsidRDefault="00DC5125" w:rsidP="00DC5125">
      <w:pPr>
        <w:pStyle w:val="FootnoteText"/>
        <w:rPr>
          <w:rFonts w:ascii="Verdana" w:hAnsi="Verdana"/>
          <w:sz w:val="18"/>
          <w:szCs w:val="18"/>
        </w:rPr>
      </w:pPr>
      <w:r w:rsidRPr="00871139">
        <w:rPr>
          <w:rStyle w:val="FootnoteReference"/>
          <w:rFonts w:ascii="Verdana" w:hAnsi="Verdana"/>
          <w:sz w:val="18"/>
          <w:szCs w:val="18"/>
        </w:rPr>
        <w:footnoteRef/>
      </w:r>
      <w:r w:rsidRPr="00871139">
        <w:rPr>
          <w:rFonts w:ascii="Verdana" w:hAnsi="Verdana"/>
          <w:sz w:val="18"/>
          <w:szCs w:val="18"/>
        </w:rPr>
        <w:t xml:space="preserve"> Zie </w:t>
      </w:r>
      <w:r w:rsidR="00500A76" w:rsidRPr="00871139">
        <w:rPr>
          <w:rFonts w:ascii="Verdana" w:hAnsi="Verdana"/>
          <w:sz w:val="18"/>
          <w:szCs w:val="18"/>
        </w:rPr>
        <w:t>B</w:t>
      </w:r>
      <w:r w:rsidRPr="00871139">
        <w:rPr>
          <w:rFonts w:ascii="Verdana" w:hAnsi="Verdana"/>
          <w:sz w:val="18"/>
          <w:szCs w:val="18"/>
        </w:rPr>
        <w:t>ijlage 2</w:t>
      </w:r>
    </w:p>
  </w:footnote>
  <w:footnote w:id="4">
    <w:p w14:paraId="65F9DCF0" w14:textId="5AB2D0AF" w:rsidR="00D350A5" w:rsidRPr="00871139" w:rsidRDefault="00D350A5">
      <w:pPr>
        <w:pStyle w:val="FootnoteText"/>
        <w:rPr>
          <w:rFonts w:ascii="Verdana" w:hAnsi="Verdana"/>
          <w:sz w:val="18"/>
          <w:szCs w:val="18"/>
        </w:rPr>
      </w:pPr>
      <w:r w:rsidRPr="00871139">
        <w:rPr>
          <w:rStyle w:val="FootnoteReference"/>
          <w:rFonts w:ascii="Verdana" w:hAnsi="Verdana"/>
          <w:sz w:val="18"/>
          <w:szCs w:val="18"/>
        </w:rPr>
        <w:footnoteRef/>
      </w:r>
      <w:r w:rsidR="008D234A" w:rsidRPr="00871139">
        <w:rPr>
          <w:rFonts w:ascii="Verdana" w:hAnsi="Verdana"/>
          <w:sz w:val="18"/>
          <w:szCs w:val="18"/>
        </w:rPr>
        <w:t xml:space="preserve"> </w:t>
      </w:r>
      <w:r w:rsidRPr="00871139">
        <w:rPr>
          <w:rFonts w:ascii="Verdana" w:hAnsi="Verdana"/>
          <w:sz w:val="18"/>
          <w:szCs w:val="18"/>
        </w:rPr>
        <w:t xml:space="preserve">Zie </w:t>
      </w:r>
      <w:r w:rsidR="00500A76" w:rsidRPr="00871139">
        <w:rPr>
          <w:rFonts w:ascii="Verdana" w:hAnsi="Verdana"/>
          <w:sz w:val="18"/>
          <w:szCs w:val="18"/>
        </w:rPr>
        <w:t>B</w:t>
      </w:r>
      <w:r w:rsidRPr="00871139">
        <w:rPr>
          <w:rFonts w:ascii="Verdana" w:hAnsi="Verdana"/>
          <w:sz w:val="18"/>
          <w:szCs w:val="18"/>
        </w:rPr>
        <w:t>ijlage 3</w:t>
      </w:r>
    </w:p>
  </w:footnote>
  <w:footnote w:id="5">
    <w:p w14:paraId="0DAF41D4" w14:textId="3182CF3F" w:rsidR="008D234A" w:rsidRPr="00871139" w:rsidRDefault="008D234A">
      <w:pPr>
        <w:pStyle w:val="FootnoteText"/>
        <w:rPr>
          <w:rFonts w:ascii="Verdana" w:hAnsi="Verdana"/>
          <w:sz w:val="18"/>
          <w:szCs w:val="18"/>
        </w:rPr>
      </w:pPr>
      <w:r w:rsidRPr="00871139">
        <w:rPr>
          <w:rStyle w:val="FootnoteReference"/>
          <w:rFonts w:ascii="Verdana" w:hAnsi="Verdana"/>
          <w:sz w:val="18"/>
          <w:szCs w:val="18"/>
        </w:rPr>
        <w:footnoteRef/>
      </w:r>
      <w:r w:rsidRPr="00871139">
        <w:rPr>
          <w:rFonts w:ascii="Verdana" w:hAnsi="Verdana"/>
          <w:sz w:val="18"/>
          <w:szCs w:val="18"/>
        </w:rPr>
        <w:t xml:space="preserve"> Zie </w:t>
      </w:r>
      <w:r w:rsidR="00500A76" w:rsidRPr="00871139">
        <w:rPr>
          <w:rFonts w:ascii="Verdana" w:hAnsi="Verdana"/>
          <w:sz w:val="18"/>
          <w:szCs w:val="18"/>
        </w:rPr>
        <w:t>B</w:t>
      </w:r>
      <w:r w:rsidRPr="00871139">
        <w:rPr>
          <w:rFonts w:ascii="Verdana" w:hAnsi="Verdana"/>
          <w:sz w:val="18"/>
          <w:szCs w:val="18"/>
        </w:rPr>
        <w:t>ijlage 4</w:t>
      </w:r>
    </w:p>
  </w:footnote>
  <w:footnote w:id="6">
    <w:p w14:paraId="0C0352FE" w14:textId="248F0BE7" w:rsidR="00474B0A" w:rsidRPr="00871139" w:rsidRDefault="00474B0A">
      <w:pPr>
        <w:pStyle w:val="FootnoteText"/>
        <w:rPr>
          <w:rFonts w:ascii="Verdana" w:hAnsi="Verdana"/>
          <w:sz w:val="18"/>
          <w:szCs w:val="18"/>
        </w:rPr>
      </w:pPr>
      <w:r w:rsidRPr="00871139">
        <w:rPr>
          <w:rStyle w:val="FootnoteReference"/>
          <w:rFonts w:ascii="Verdana" w:hAnsi="Verdana"/>
          <w:sz w:val="18"/>
          <w:szCs w:val="18"/>
        </w:rPr>
        <w:footnoteRef/>
      </w:r>
      <w:r w:rsidRPr="00871139">
        <w:rPr>
          <w:rFonts w:ascii="Verdana" w:hAnsi="Verdana"/>
          <w:sz w:val="18"/>
          <w:szCs w:val="18"/>
        </w:rPr>
        <w:t xml:space="preserve"> Zie kamerstuk </w:t>
      </w:r>
      <w:hyperlink r:id="rId2" w:tooltip="link naar publicatie kst-36200-A-48" w:history="1">
        <w:r w:rsidRPr="00871139">
          <w:rPr>
            <w:rStyle w:val="Hyperlink"/>
            <w:rFonts w:ascii="Verdana" w:hAnsi="Verdana"/>
            <w:sz w:val="18"/>
            <w:szCs w:val="18"/>
          </w:rPr>
          <w:t>36 200 A, nr. 48</w:t>
        </w:r>
      </w:hyperlink>
    </w:p>
  </w:footnote>
  <w:footnote w:id="7">
    <w:p w14:paraId="4B82E2FC" w14:textId="6D91BA93" w:rsidR="00474B0A" w:rsidRPr="00474B0A" w:rsidRDefault="00474B0A">
      <w:pPr>
        <w:pStyle w:val="FootnoteText"/>
        <w:rPr>
          <w:rFonts w:ascii="Verdana" w:hAnsi="Verdana"/>
          <w:sz w:val="14"/>
          <w:szCs w:val="14"/>
        </w:rPr>
      </w:pPr>
      <w:r w:rsidRPr="00871139">
        <w:rPr>
          <w:rStyle w:val="FootnoteReference"/>
          <w:rFonts w:ascii="Verdana" w:hAnsi="Verdana"/>
          <w:sz w:val="18"/>
          <w:szCs w:val="18"/>
        </w:rPr>
        <w:footnoteRef/>
      </w:r>
      <w:r w:rsidRPr="00871139">
        <w:rPr>
          <w:rFonts w:ascii="Verdana" w:hAnsi="Verdana"/>
          <w:sz w:val="18"/>
          <w:szCs w:val="18"/>
        </w:rPr>
        <w:t xml:space="preserve"> Zie kamerstuk </w:t>
      </w:r>
      <w:hyperlink r:id="rId3" w:history="1">
        <w:r w:rsidRPr="00871139">
          <w:rPr>
            <w:rStyle w:val="Hyperlink"/>
            <w:rFonts w:ascii="Verdana" w:hAnsi="Verdana"/>
            <w:sz w:val="18"/>
            <w:szCs w:val="18"/>
          </w:rPr>
          <w:t>31305, nr. 489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72CDC" w14:textId="77777777" w:rsidR="007941D7" w:rsidRDefault="00794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BB721" w14:textId="77777777" w:rsidR="00177F40" w:rsidRDefault="008D59BF">
    <w:r>
      <w:rPr>
        <w:noProof/>
        <w:lang w:val="en-GB" w:eastAsia="en-GB"/>
      </w:rPr>
      <mc:AlternateContent>
        <mc:Choice Requires="wps">
          <w:drawing>
            <wp:anchor distT="0" distB="0" distL="0" distR="0" simplePos="0" relativeHeight="251651584" behindDoc="0" locked="1" layoutInCell="1" allowOverlap="1" wp14:anchorId="1FF182C3" wp14:editId="0F323C1F">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FFFB42D" w14:textId="77777777" w:rsidR="00177F40" w:rsidRDefault="008D59BF">
                          <w:pPr>
                            <w:pStyle w:val="AfzendgegevensKop0"/>
                          </w:pPr>
                          <w:r>
                            <w:t>Ministerie van Infrastructuur en Waterstaat</w:t>
                          </w:r>
                        </w:p>
                        <w:p w14:paraId="4FAFF4FE" w14:textId="77777777" w:rsidR="00177F40" w:rsidRDefault="00177F40">
                          <w:pPr>
                            <w:pStyle w:val="WitregelW2"/>
                          </w:pPr>
                        </w:p>
                        <w:p w14:paraId="61B3812A" w14:textId="77777777" w:rsidR="002733BC" w:rsidRDefault="002733BC" w:rsidP="002733BC">
                          <w:pPr>
                            <w:pStyle w:val="Referentiegegevenskop"/>
                          </w:pPr>
                          <w:r>
                            <w:t>Ons kenmerk</w:t>
                          </w:r>
                        </w:p>
                        <w:p w14:paraId="3E6F1B46" w14:textId="77777777" w:rsidR="002733BC" w:rsidRDefault="002733BC" w:rsidP="002733BC">
                          <w:pPr>
                            <w:pStyle w:val="Referentiegegevens"/>
                          </w:pPr>
                          <w:r>
                            <w:t>IENW/BSK-2025/303925</w:t>
                          </w:r>
                        </w:p>
                        <w:p w14:paraId="11994910" w14:textId="17ECF9D2" w:rsidR="00177F40" w:rsidRDefault="00177F40">
                          <w:pPr>
                            <w:pStyle w:val="Referentiegegevens"/>
                          </w:pPr>
                        </w:p>
                      </w:txbxContent>
                    </wps:txbx>
                    <wps:bodyPr vert="horz" wrap="square" lIns="0" tIns="0" rIns="0" bIns="0" anchor="t" anchorCtr="0"/>
                  </wps:wsp>
                </a:graphicData>
              </a:graphic>
            </wp:anchor>
          </w:drawing>
        </mc:Choice>
        <mc:Fallback>
          <w:pict>
            <v:shapetype w14:anchorId="1FF182C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FFFB42D" w14:textId="77777777" w:rsidR="00177F40" w:rsidRDefault="008D59BF">
                    <w:pPr>
                      <w:pStyle w:val="AfzendgegevensKop0"/>
                    </w:pPr>
                    <w:r>
                      <w:t>Ministerie van Infrastructuur en Waterstaat</w:t>
                    </w:r>
                  </w:p>
                  <w:p w14:paraId="4FAFF4FE" w14:textId="77777777" w:rsidR="00177F40" w:rsidRDefault="00177F40">
                    <w:pPr>
                      <w:pStyle w:val="WitregelW2"/>
                    </w:pPr>
                  </w:p>
                  <w:p w14:paraId="61B3812A" w14:textId="77777777" w:rsidR="002733BC" w:rsidRDefault="002733BC" w:rsidP="002733BC">
                    <w:pPr>
                      <w:pStyle w:val="Referentiegegevenskop"/>
                    </w:pPr>
                    <w:r>
                      <w:t>Ons kenmerk</w:t>
                    </w:r>
                  </w:p>
                  <w:p w14:paraId="3E6F1B46" w14:textId="77777777" w:rsidR="002733BC" w:rsidRDefault="002733BC" w:rsidP="002733BC">
                    <w:pPr>
                      <w:pStyle w:val="Referentiegegevens"/>
                    </w:pPr>
                    <w:r>
                      <w:t>IENW/BSK-2025/303925</w:t>
                    </w:r>
                  </w:p>
                  <w:p w14:paraId="11994910" w14:textId="17ECF9D2" w:rsidR="00177F40" w:rsidRDefault="00177F40">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5393D77" wp14:editId="4FF7CDA7">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27BE77" w14:textId="77777777" w:rsidR="00177F40" w:rsidRDefault="008D59BF">
                          <w:pPr>
                            <w:pStyle w:val="Referentiegegevens"/>
                          </w:pPr>
                          <w:r>
                            <w:t xml:space="preserve">Pagina </w:t>
                          </w:r>
                          <w:r>
                            <w:fldChar w:fldCharType="begin"/>
                          </w:r>
                          <w:r>
                            <w:instrText>PAGE</w:instrText>
                          </w:r>
                          <w:r>
                            <w:fldChar w:fldCharType="separate"/>
                          </w:r>
                          <w:r w:rsidR="00BB6963">
                            <w:rPr>
                              <w:noProof/>
                            </w:rPr>
                            <w:t>1</w:t>
                          </w:r>
                          <w:r>
                            <w:fldChar w:fldCharType="end"/>
                          </w:r>
                          <w:r>
                            <w:t xml:space="preserve"> van </w:t>
                          </w:r>
                          <w:r>
                            <w:fldChar w:fldCharType="begin"/>
                          </w:r>
                          <w:r>
                            <w:instrText>NUMPAGES</w:instrText>
                          </w:r>
                          <w:r>
                            <w:fldChar w:fldCharType="separate"/>
                          </w:r>
                          <w:r w:rsidR="00BB6963">
                            <w:rPr>
                              <w:noProof/>
                            </w:rPr>
                            <w:t>1</w:t>
                          </w:r>
                          <w:r>
                            <w:fldChar w:fldCharType="end"/>
                          </w:r>
                        </w:p>
                      </w:txbxContent>
                    </wps:txbx>
                    <wps:bodyPr vert="horz" wrap="square" lIns="0" tIns="0" rIns="0" bIns="0" anchor="t" anchorCtr="0"/>
                  </wps:wsp>
                </a:graphicData>
              </a:graphic>
            </wp:anchor>
          </w:drawing>
        </mc:Choice>
        <mc:Fallback>
          <w:pict>
            <v:shape w14:anchorId="15393D7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F27BE77" w14:textId="77777777" w:rsidR="00177F40" w:rsidRDefault="008D59BF">
                    <w:pPr>
                      <w:pStyle w:val="Referentiegegevens"/>
                    </w:pPr>
                    <w:r>
                      <w:t xml:space="preserve">Pagina </w:t>
                    </w:r>
                    <w:r>
                      <w:fldChar w:fldCharType="begin"/>
                    </w:r>
                    <w:r>
                      <w:instrText>PAGE</w:instrText>
                    </w:r>
                    <w:r>
                      <w:fldChar w:fldCharType="separate"/>
                    </w:r>
                    <w:r w:rsidR="00BB6963">
                      <w:rPr>
                        <w:noProof/>
                      </w:rPr>
                      <w:t>1</w:t>
                    </w:r>
                    <w:r>
                      <w:fldChar w:fldCharType="end"/>
                    </w:r>
                    <w:r>
                      <w:t xml:space="preserve"> van </w:t>
                    </w:r>
                    <w:r>
                      <w:fldChar w:fldCharType="begin"/>
                    </w:r>
                    <w:r>
                      <w:instrText>NUMPAGES</w:instrText>
                    </w:r>
                    <w:r>
                      <w:fldChar w:fldCharType="separate"/>
                    </w:r>
                    <w:r w:rsidR="00BB696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0996E2F" wp14:editId="4924FE34">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E119A1C" w14:textId="77777777" w:rsidR="003F4170" w:rsidRDefault="003F4170"/>
                      </w:txbxContent>
                    </wps:txbx>
                    <wps:bodyPr vert="horz" wrap="square" lIns="0" tIns="0" rIns="0" bIns="0" anchor="t" anchorCtr="0"/>
                  </wps:wsp>
                </a:graphicData>
              </a:graphic>
            </wp:anchor>
          </w:drawing>
        </mc:Choice>
        <mc:Fallback>
          <w:pict>
            <v:shape w14:anchorId="70996E2F"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E119A1C" w14:textId="77777777" w:rsidR="003F4170" w:rsidRDefault="003F417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B38F7EB" wp14:editId="438BC2D8">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25AB205" w14:textId="77777777" w:rsidR="003F4170" w:rsidRDefault="003F4170"/>
                      </w:txbxContent>
                    </wps:txbx>
                    <wps:bodyPr vert="horz" wrap="square" lIns="0" tIns="0" rIns="0" bIns="0" anchor="t" anchorCtr="0"/>
                  </wps:wsp>
                </a:graphicData>
              </a:graphic>
            </wp:anchor>
          </w:drawing>
        </mc:Choice>
        <mc:Fallback>
          <w:pict>
            <v:shape w14:anchorId="2B38F7E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25AB205" w14:textId="77777777" w:rsidR="003F4170" w:rsidRDefault="003F417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F827E" w14:textId="77777777" w:rsidR="00177F40" w:rsidRDefault="008D59BF">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3BEB574" wp14:editId="26440CF1">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171E9EF" w14:textId="77777777" w:rsidR="003F4170" w:rsidRDefault="003F4170"/>
                      </w:txbxContent>
                    </wps:txbx>
                    <wps:bodyPr vert="horz" wrap="square" lIns="0" tIns="0" rIns="0" bIns="0" anchor="t" anchorCtr="0"/>
                  </wps:wsp>
                </a:graphicData>
              </a:graphic>
            </wp:anchor>
          </w:drawing>
        </mc:Choice>
        <mc:Fallback>
          <w:pict>
            <v:shapetype w14:anchorId="63BEB57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171E9EF" w14:textId="77777777" w:rsidR="003F4170" w:rsidRDefault="003F417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BB13F50" wp14:editId="79D697A8">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8BE5055" w14:textId="4CA4211D" w:rsidR="00177F40" w:rsidRDefault="008D59BF">
                          <w:pPr>
                            <w:pStyle w:val="Referentiegegevens"/>
                          </w:pPr>
                          <w:r>
                            <w:t xml:space="preserve">Pagina </w:t>
                          </w:r>
                          <w:r>
                            <w:fldChar w:fldCharType="begin"/>
                          </w:r>
                          <w:r>
                            <w:instrText>PAGE</w:instrText>
                          </w:r>
                          <w:r>
                            <w:fldChar w:fldCharType="separate"/>
                          </w:r>
                          <w:r w:rsidR="008204DE">
                            <w:rPr>
                              <w:noProof/>
                            </w:rPr>
                            <w:t>1</w:t>
                          </w:r>
                          <w:r>
                            <w:fldChar w:fldCharType="end"/>
                          </w:r>
                          <w:r>
                            <w:t xml:space="preserve"> van </w:t>
                          </w:r>
                          <w:r>
                            <w:fldChar w:fldCharType="begin"/>
                          </w:r>
                          <w:r>
                            <w:instrText>NUMPAGES</w:instrText>
                          </w:r>
                          <w:r>
                            <w:fldChar w:fldCharType="separate"/>
                          </w:r>
                          <w:r w:rsidR="008204DE">
                            <w:rPr>
                              <w:noProof/>
                            </w:rPr>
                            <w:t>1</w:t>
                          </w:r>
                          <w:r>
                            <w:fldChar w:fldCharType="end"/>
                          </w:r>
                        </w:p>
                      </w:txbxContent>
                    </wps:txbx>
                    <wps:bodyPr vert="horz" wrap="square" lIns="0" tIns="0" rIns="0" bIns="0" anchor="t" anchorCtr="0"/>
                  </wps:wsp>
                </a:graphicData>
              </a:graphic>
            </wp:anchor>
          </w:drawing>
        </mc:Choice>
        <mc:Fallback>
          <w:pict>
            <v:shape w14:anchorId="1BB13F50"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8BE5055" w14:textId="4CA4211D" w:rsidR="00177F40" w:rsidRDefault="008D59BF">
                    <w:pPr>
                      <w:pStyle w:val="Referentiegegevens"/>
                    </w:pPr>
                    <w:r>
                      <w:t xml:space="preserve">Pagina </w:t>
                    </w:r>
                    <w:r>
                      <w:fldChar w:fldCharType="begin"/>
                    </w:r>
                    <w:r>
                      <w:instrText>PAGE</w:instrText>
                    </w:r>
                    <w:r>
                      <w:fldChar w:fldCharType="separate"/>
                    </w:r>
                    <w:r w:rsidR="008204DE">
                      <w:rPr>
                        <w:noProof/>
                      </w:rPr>
                      <w:t>1</w:t>
                    </w:r>
                    <w:r>
                      <w:fldChar w:fldCharType="end"/>
                    </w:r>
                    <w:r>
                      <w:t xml:space="preserve"> van </w:t>
                    </w:r>
                    <w:r>
                      <w:fldChar w:fldCharType="begin"/>
                    </w:r>
                    <w:r>
                      <w:instrText>NUMPAGES</w:instrText>
                    </w:r>
                    <w:r>
                      <w:fldChar w:fldCharType="separate"/>
                    </w:r>
                    <w:r w:rsidR="008204D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884FFB1" wp14:editId="61520649">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FCFC005" w14:textId="77777777" w:rsidR="00177F40" w:rsidRDefault="008D59BF">
                          <w:pPr>
                            <w:pStyle w:val="AfzendgegevensKop0"/>
                          </w:pPr>
                          <w:r>
                            <w:t>Ministerie van Infrastructuur en Waterstaat</w:t>
                          </w:r>
                        </w:p>
                        <w:p w14:paraId="600671C8" w14:textId="77777777" w:rsidR="00177F40" w:rsidRDefault="00177F40">
                          <w:pPr>
                            <w:pStyle w:val="WitregelW1"/>
                          </w:pPr>
                        </w:p>
                        <w:p w14:paraId="7247EA22" w14:textId="77777777" w:rsidR="00177F40" w:rsidRDefault="008D59BF">
                          <w:pPr>
                            <w:pStyle w:val="Afzendgegevens"/>
                          </w:pPr>
                          <w:r>
                            <w:t>Rijnstraat 8</w:t>
                          </w:r>
                        </w:p>
                        <w:p w14:paraId="4BEE0A72" w14:textId="7CCCFE2C" w:rsidR="00177F40" w:rsidRPr="00BB6963" w:rsidRDefault="008D59BF">
                          <w:pPr>
                            <w:pStyle w:val="Afzendgegevens"/>
                            <w:rPr>
                              <w:lang w:val="de-DE"/>
                            </w:rPr>
                          </w:pPr>
                          <w:r w:rsidRPr="00BB6963">
                            <w:rPr>
                              <w:lang w:val="de-DE"/>
                            </w:rPr>
                            <w:t xml:space="preserve">2515 </w:t>
                          </w:r>
                          <w:r w:rsidR="00BE51BD" w:rsidRPr="00BB6963">
                            <w:rPr>
                              <w:lang w:val="de-DE"/>
                            </w:rPr>
                            <w:t>XP Den</w:t>
                          </w:r>
                          <w:r w:rsidRPr="00BB6963">
                            <w:rPr>
                              <w:lang w:val="de-DE"/>
                            </w:rPr>
                            <w:t xml:space="preserve"> Haag</w:t>
                          </w:r>
                        </w:p>
                        <w:p w14:paraId="06138711" w14:textId="77777777" w:rsidR="00177F40" w:rsidRPr="00BB6963" w:rsidRDefault="008D59BF">
                          <w:pPr>
                            <w:pStyle w:val="Afzendgegevens"/>
                            <w:rPr>
                              <w:lang w:val="de-DE"/>
                            </w:rPr>
                          </w:pPr>
                          <w:r w:rsidRPr="00BB6963">
                            <w:rPr>
                              <w:lang w:val="de-DE"/>
                            </w:rPr>
                            <w:t>Postbus 20901</w:t>
                          </w:r>
                        </w:p>
                        <w:p w14:paraId="36314DE0" w14:textId="77777777" w:rsidR="00177F40" w:rsidRPr="00BB6963" w:rsidRDefault="008D59BF">
                          <w:pPr>
                            <w:pStyle w:val="Afzendgegevens"/>
                            <w:rPr>
                              <w:lang w:val="de-DE"/>
                            </w:rPr>
                          </w:pPr>
                          <w:r w:rsidRPr="00BB6963">
                            <w:rPr>
                              <w:lang w:val="de-DE"/>
                            </w:rPr>
                            <w:t>2500 EX Den Haag</w:t>
                          </w:r>
                        </w:p>
                        <w:p w14:paraId="1C8554C8" w14:textId="77777777" w:rsidR="00177F40" w:rsidRPr="00BB6963" w:rsidRDefault="00177F40">
                          <w:pPr>
                            <w:pStyle w:val="WitregelW1"/>
                            <w:rPr>
                              <w:lang w:val="de-DE"/>
                            </w:rPr>
                          </w:pPr>
                        </w:p>
                        <w:p w14:paraId="42123E4B" w14:textId="77777777" w:rsidR="00177F40" w:rsidRPr="00BB6963" w:rsidRDefault="008D59BF">
                          <w:pPr>
                            <w:pStyle w:val="Afzendgegevens"/>
                            <w:rPr>
                              <w:lang w:val="de-DE"/>
                            </w:rPr>
                          </w:pPr>
                          <w:r w:rsidRPr="00BB6963">
                            <w:rPr>
                              <w:lang w:val="de-DE"/>
                            </w:rPr>
                            <w:t>T   070-456 0000</w:t>
                          </w:r>
                        </w:p>
                        <w:p w14:paraId="50ECA195" w14:textId="77777777" w:rsidR="00177F40" w:rsidRDefault="008D59BF">
                          <w:pPr>
                            <w:pStyle w:val="Afzendgegevens"/>
                          </w:pPr>
                          <w:r>
                            <w:t>F   070-456 1111</w:t>
                          </w:r>
                        </w:p>
                        <w:p w14:paraId="20FF9EE8" w14:textId="77777777" w:rsidR="00177F40" w:rsidRDefault="00177F40">
                          <w:pPr>
                            <w:pStyle w:val="WitregelW2"/>
                          </w:pPr>
                        </w:p>
                        <w:p w14:paraId="097FF297" w14:textId="77777777" w:rsidR="00177F40" w:rsidRDefault="008D59BF">
                          <w:pPr>
                            <w:pStyle w:val="Referentiegegevenskop"/>
                          </w:pPr>
                          <w:r>
                            <w:t>Ons kenmerk</w:t>
                          </w:r>
                        </w:p>
                        <w:p w14:paraId="0C8A4933" w14:textId="5B983788" w:rsidR="00177F40" w:rsidRDefault="00DC5125">
                          <w:pPr>
                            <w:pStyle w:val="Referentiegegevens"/>
                          </w:pPr>
                          <w:r>
                            <w:t>IENW/BSK-2025/</w:t>
                          </w:r>
                          <w:r w:rsidR="00830497">
                            <w:t>303925</w:t>
                          </w:r>
                        </w:p>
                        <w:p w14:paraId="3026E1CD" w14:textId="77777777" w:rsidR="00177F40" w:rsidRDefault="00177F40">
                          <w:pPr>
                            <w:pStyle w:val="WitregelW1"/>
                          </w:pPr>
                        </w:p>
                        <w:p w14:paraId="2FE84D03" w14:textId="3A3E3EAA" w:rsidR="00BE51BD" w:rsidRPr="00BE51BD" w:rsidRDefault="008D59BF" w:rsidP="00BE51BD">
                          <w:pPr>
                            <w:pStyle w:val="Referentiegegevenskop"/>
                          </w:pPr>
                          <w:r>
                            <w:t>Bijlage(n)</w:t>
                          </w:r>
                        </w:p>
                        <w:p w14:paraId="36B998C4" w14:textId="0CA87A3A" w:rsidR="00DC5125" w:rsidRPr="00DC5125" w:rsidRDefault="00AC7395" w:rsidP="00BE51BD">
                          <w:pPr>
                            <w:pStyle w:val="Referentiegegevens"/>
                          </w:pPr>
                          <w:r>
                            <w:t>4</w:t>
                          </w:r>
                        </w:p>
                      </w:txbxContent>
                    </wps:txbx>
                    <wps:bodyPr vert="horz" wrap="square" lIns="0" tIns="0" rIns="0" bIns="0" anchor="t" anchorCtr="0"/>
                  </wps:wsp>
                </a:graphicData>
              </a:graphic>
            </wp:anchor>
          </w:drawing>
        </mc:Choice>
        <mc:Fallback>
          <w:pict>
            <v:shape w14:anchorId="3884FFB1"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FCFC005" w14:textId="77777777" w:rsidR="00177F40" w:rsidRDefault="008D59BF">
                    <w:pPr>
                      <w:pStyle w:val="AfzendgegevensKop0"/>
                    </w:pPr>
                    <w:r>
                      <w:t>Ministerie van Infrastructuur en Waterstaat</w:t>
                    </w:r>
                  </w:p>
                  <w:p w14:paraId="600671C8" w14:textId="77777777" w:rsidR="00177F40" w:rsidRDefault="00177F40">
                    <w:pPr>
                      <w:pStyle w:val="WitregelW1"/>
                    </w:pPr>
                  </w:p>
                  <w:p w14:paraId="7247EA22" w14:textId="77777777" w:rsidR="00177F40" w:rsidRDefault="008D59BF">
                    <w:pPr>
                      <w:pStyle w:val="Afzendgegevens"/>
                    </w:pPr>
                    <w:r>
                      <w:t>Rijnstraat 8</w:t>
                    </w:r>
                  </w:p>
                  <w:p w14:paraId="4BEE0A72" w14:textId="7CCCFE2C" w:rsidR="00177F40" w:rsidRPr="00BB6963" w:rsidRDefault="008D59BF">
                    <w:pPr>
                      <w:pStyle w:val="Afzendgegevens"/>
                      <w:rPr>
                        <w:lang w:val="de-DE"/>
                      </w:rPr>
                    </w:pPr>
                    <w:r w:rsidRPr="00BB6963">
                      <w:rPr>
                        <w:lang w:val="de-DE"/>
                      </w:rPr>
                      <w:t xml:space="preserve">2515 </w:t>
                    </w:r>
                    <w:r w:rsidR="00BE51BD" w:rsidRPr="00BB6963">
                      <w:rPr>
                        <w:lang w:val="de-DE"/>
                      </w:rPr>
                      <w:t>XP Den</w:t>
                    </w:r>
                    <w:r w:rsidRPr="00BB6963">
                      <w:rPr>
                        <w:lang w:val="de-DE"/>
                      </w:rPr>
                      <w:t xml:space="preserve"> Haag</w:t>
                    </w:r>
                  </w:p>
                  <w:p w14:paraId="06138711" w14:textId="77777777" w:rsidR="00177F40" w:rsidRPr="00BB6963" w:rsidRDefault="008D59BF">
                    <w:pPr>
                      <w:pStyle w:val="Afzendgegevens"/>
                      <w:rPr>
                        <w:lang w:val="de-DE"/>
                      </w:rPr>
                    </w:pPr>
                    <w:r w:rsidRPr="00BB6963">
                      <w:rPr>
                        <w:lang w:val="de-DE"/>
                      </w:rPr>
                      <w:t>Postbus 20901</w:t>
                    </w:r>
                  </w:p>
                  <w:p w14:paraId="36314DE0" w14:textId="77777777" w:rsidR="00177F40" w:rsidRPr="00BB6963" w:rsidRDefault="008D59BF">
                    <w:pPr>
                      <w:pStyle w:val="Afzendgegevens"/>
                      <w:rPr>
                        <w:lang w:val="de-DE"/>
                      </w:rPr>
                    </w:pPr>
                    <w:r w:rsidRPr="00BB6963">
                      <w:rPr>
                        <w:lang w:val="de-DE"/>
                      </w:rPr>
                      <w:t>2500 EX Den Haag</w:t>
                    </w:r>
                  </w:p>
                  <w:p w14:paraId="1C8554C8" w14:textId="77777777" w:rsidR="00177F40" w:rsidRPr="00BB6963" w:rsidRDefault="00177F40">
                    <w:pPr>
                      <w:pStyle w:val="WitregelW1"/>
                      <w:rPr>
                        <w:lang w:val="de-DE"/>
                      </w:rPr>
                    </w:pPr>
                  </w:p>
                  <w:p w14:paraId="42123E4B" w14:textId="77777777" w:rsidR="00177F40" w:rsidRPr="00BB6963" w:rsidRDefault="008D59BF">
                    <w:pPr>
                      <w:pStyle w:val="Afzendgegevens"/>
                      <w:rPr>
                        <w:lang w:val="de-DE"/>
                      </w:rPr>
                    </w:pPr>
                    <w:r w:rsidRPr="00BB6963">
                      <w:rPr>
                        <w:lang w:val="de-DE"/>
                      </w:rPr>
                      <w:t>T   070-456 0000</w:t>
                    </w:r>
                  </w:p>
                  <w:p w14:paraId="50ECA195" w14:textId="77777777" w:rsidR="00177F40" w:rsidRDefault="008D59BF">
                    <w:pPr>
                      <w:pStyle w:val="Afzendgegevens"/>
                    </w:pPr>
                    <w:r>
                      <w:t>F   070-456 1111</w:t>
                    </w:r>
                  </w:p>
                  <w:p w14:paraId="20FF9EE8" w14:textId="77777777" w:rsidR="00177F40" w:rsidRDefault="00177F40">
                    <w:pPr>
                      <w:pStyle w:val="WitregelW2"/>
                    </w:pPr>
                  </w:p>
                  <w:p w14:paraId="097FF297" w14:textId="77777777" w:rsidR="00177F40" w:rsidRDefault="008D59BF">
                    <w:pPr>
                      <w:pStyle w:val="Referentiegegevenskop"/>
                    </w:pPr>
                    <w:r>
                      <w:t>Ons kenmerk</w:t>
                    </w:r>
                  </w:p>
                  <w:p w14:paraId="0C8A4933" w14:textId="5B983788" w:rsidR="00177F40" w:rsidRDefault="00DC5125">
                    <w:pPr>
                      <w:pStyle w:val="Referentiegegevens"/>
                    </w:pPr>
                    <w:r>
                      <w:t>IENW/BSK-2025/</w:t>
                    </w:r>
                    <w:r w:rsidR="00830497">
                      <w:t>303925</w:t>
                    </w:r>
                  </w:p>
                  <w:p w14:paraId="3026E1CD" w14:textId="77777777" w:rsidR="00177F40" w:rsidRDefault="00177F40">
                    <w:pPr>
                      <w:pStyle w:val="WitregelW1"/>
                    </w:pPr>
                  </w:p>
                  <w:p w14:paraId="2FE84D03" w14:textId="3A3E3EAA" w:rsidR="00BE51BD" w:rsidRPr="00BE51BD" w:rsidRDefault="008D59BF" w:rsidP="00BE51BD">
                    <w:pPr>
                      <w:pStyle w:val="Referentiegegevenskop"/>
                    </w:pPr>
                    <w:r>
                      <w:t>Bijlage(n)</w:t>
                    </w:r>
                  </w:p>
                  <w:p w14:paraId="36B998C4" w14:textId="0CA87A3A" w:rsidR="00DC5125" w:rsidRPr="00DC5125" w:rsidRDefault="00AC7395" w:rsidP="00BE51BD">
                    <w:pPr>
                      <w:pStyle w:val="Referentiegegevens"/>
                    </w:pPr>
                    <w:r>
                      <w:t>4</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2C80852" wp14:editId="6EF3F78B">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3CFFB21" w14:textId="77777777" w:rsidR="00177F40" w:rsidRDefault="008D59BF">
                          <w:pPr>
                            <w:spacing w:line="240" w:lineRule="auto"/>
                          </w:pPr>
                          <w:r>
                            <w:rPr>
                              <w:noProof/>
                              <w:lang w:val="en-GB" w:eastAsia="en-GB"/>
                            </w:rPr>
                            <w:drawing>
                              <wp:inline distT="0" distB="0" distL="0" distR="0" wp14:anchorId="46B61417" wp14:editId="522D90A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C8085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3CFFB21" w14:textId="77777777" w:rsidR="00177F40" w:rsidRDefault="008D59BF">
                    <w:pPr>
                      <w:spacing w:line="240" w:lineRule="auto"/>
                    </w:pPr>
                    <w:r>
                      <w:rPr>
                        <w:noProof/>
                        <w:lang w:val="en-GB" w:eastAsia="en-GB"/>
                      </w:rPr>
                      <w:drawing>
                        <wp:inline distT="0" distB="0" distL="0" distR="0" wp14:anchorId="46B61417" wp14:editId="522D90A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06C93D2" wp14:editId="006FB0BE">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5E47761" w14:textId="77777777" w:rsidR="00177F40" w:rsidRDefault="008D59BF">
                          <w:pPr>
                            <w:spacing w:line="240" w:lineRule="auto"/>
                          </w:pPr>
                          <w:r>
                            <w:rPr>
                              <w:noProof/>
                              <w:lang w:val="en-GB" w:eastAsia="en-GB"/>
                            </w:rPr>
                            <w:drawing>
                              <wp:inline distT="0" distB="0" distL="0" distR="0" wp14:anchorId="3912DF10" wp14:editId="2404297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6C93D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5E47761" w14:textId="77777777" w:rsidR="00177F40" w:rsidRDefault="008D59BF">
                    <w:pPr>
                      <w:spacing w:line="240" w:lineRule="auto"/>
                    </w:pPr>
                    <w:r>
                      <w:rPr>
                        <w:noProof/>
                        <w:lang w:val="en-GB" w:eastAsia="en-GB"/>
                      </w:rPr>
                      <w:drawing>
                        <wp:inline distT="0" distB="0" distL="0" distR="0" wp14:anchorId="3912DF10" wp14:editId="2404297A">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7DC0725" wp14:editId="2F0AF108">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913E0E5" w14:textId="77777777" w:rsidR="00177F40" w:rsidRDefault="008D59BF">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7DC072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913E0E5" w14:textId="77777777" w:rsidR="00177F40" w:rsidRDefault="008D59BF">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1CD9600" wp14:editId="57004C86">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A0BD261" w14:textId="77777777" w:rsidR="00177F40" w:rsidRDefault="008D59BF">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1CD960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A0BD261" w14:textId="77777777" w:rsidR="00177F40" w:rsidRDefault="008D59BF">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184984E" wp14:editId="16D3CA32">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77F40" w14:paraId="59224DF7" w14:textId="77777777">
                            <w:trPr>
                              <w:trHeight w:val="200"/>
                            </w:trPr>
                            <w:tc>
                              <w:tcPr>
                                <w:tcW w:w="1140" w:type="dxa"/>
                              </w:tcPr>
                              <w:p w14:paraId="0E4EDDBA" w14:textId="77777777" w:rsidR="00177F40" w:rsidRDefault="00177F40"/>
                            </w:tc>
                            <w:tc>
                              <w:tcPr>
                                <w:tcW w:w="5400" w:type="dxa"/>
                              </w:tcPr>
                              <w:p w14:paraId="029CEC4F" w14:textId="77777777" w:rsidR="00177F40" w:rsidRDefault="00177F40"/>
                            </w:tc>
                          </w:tr>
                          <w:tr w:rsidR="00177F40" w14:paraId="2835CFDE" w14:textId="77777777">
                            <w:trPr>
                              <w:trHeight w:val="240"/>
                            </w:trPr>
                            <w:tc>
                              <w:tcPr>
                                <w:tcW w:w="1140" w:type="dxa"/>
                              </w:tcPr>
                              <w:p w14:paraId="1415F093" w14:textId="77777777" w:rsidR="00177F40" w:rsidRDefault="008D59BF">
                                <w:r>
                                  <w:t>Datum</w:t>
                                </w:r>
                              </w:p>
                            </w:tc>
                            <w:tc>
                              <w:tcPr>
                                <w:tcW w:w="5400" w:type="dxa"/>
                              </w:tcPr>
                              <w:p w14:paraId="28BAFAD7" w14:textId="5A073B80" w:rsidR="00177F40" w:rsidRDefault="00871139">
                                <w:r>
                                  <w:t>2 december 2025</w:t>
                                </w:r>
                              </w:p>
                            </w:tc>
                          </w:tr>
                          <w:tr w:rsidR="00177F40" w14:paraId="7DE1C8FB" w14:textId="77777777">
                            <w:trPr>
                              <w:trHeight w:val="240"/>
                            </w:trPr>
                            <w:tc>
                              <w:tcPr>
                                <w:tcW w:w="1140" w:type="dxa"/>
                              </w:tcPr>
                              <w:p w14:paraId="33742F3F" w14:textId="77777777" w:rsidR="00177F40" w:rsidRDefault="008D59BF">
                                <w:r>
                                  <w:t>Betreft</w:t>
                                </w:r>
                              </w:p>
                            </w:tc>
                            <w:tc>
                              <w:tcPr>
                                <w:tcW w:w="5400" w:type="dxa"/>
                              </w:tcPr>
                              <w:p w14:paraId="0B455530" w14:textId="77777777" w:rsidR="00177F40" w:rsidRDefault="008D59BF">
                                <w:r>
                                  <w:t>Uitkomsten Landelijke Openbaar Vervoer- en Spoortafel 14 mei 2025</w:t>
                                </w:r>
                              </w:p>
                            </w:tc>
                          </w:tr>
                          <w:tr w:rsidR="00177F40" w14:paraId="4D4EA15B" w14:textId="77777777">
                            <w:trPr>
                              <w:trHeight w:val="200"/>
                            </w:trPr>
                            <w:tc>
                              <w:tcPr>
                                <w:tcW w:w="1140" w:type="dxa"/>
                              </w:tcPr>
                              <w:p w14:paraId="59E84E60" w14:textId="77777777" w:rsidR="00177F40" w:rsidRDefault="00177F40"/>
                            </w:tc>
                            <w:tc>
                              <w:tcPr>
                                <w:tcW w:w="5400" w:type="dxa"/>
                              </w:tcPr>
                              <w:p w14:paraId="4013A931" w14:textId="77777777" w:rsidR="00177F40" w:rsidRDefault="00177F40"/>
                            </w:tc>
                          </w:tr>
                        </w:tbl>
                        <w:p w14:paraId="5C90F0C1" w14:textId="77777777" w:rsidR="003F4170" w:rsidRDefault="003F4170"/>
                      </w:txbxContent>
                    </wps:txbx>
                    <wps:bodyPr vert="horz" wrap="square" lIns="0" tIns="0" rIns="0" bIns="0" anchor="t" anchorCtr="0"/>
                  </wps:wsp>
                </a:graphicData>
              </a:graphic>
            </wp:anchor>
          </w:drawing>
        </mc:Choice>
        <mc:Fallback>
          <w:pict>
            <v:shape w14:anchorId="4184984E"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177F40" w14:paraId="59224DF7" w14:textId="77777777">
                      <w:trPr>
                        <w:trHeight w:val="200"/>
                      </w:trPr>
                      <w:tc>
                        <w:tcPr>
                          <w:tcW w:w="1140" w:type="dxa"/>
                        </w:tcPr>
                        <w:p w14:paraId="0E4EDDBA" w14:textId="77777777" w:rsidR="00177F40" w:rsidRDefault="00177F40"/>
                      </w:tc>
                      <w:tc>
                        <w:tcPr>
                          <w:tcW w:w="5400" w:type="dxa"/>
                        </w:tcPr>
                        <w:p w14:paraId="029CEC4F" w14:textId="77777777" w:rsidR="00177F40" w:rsidRDefault="00177F40"/>
                      </w:tc>
                    </w:tr>
                    <w:tr w:rsidR="00177F40" w14:paraId="2835CFDE" w14:textId="77777777">
                      <w:trPr>
                        <w:trHeight w:val="240"/>
                      </w:trPr>
                      <w:tc>
                        <w:tcPr>
                          <w:tcW w:w="1140" w:type="dxa"/>
                        </w:tcPr>
                        <w:p w14:paraId="1415F093" w14:textId="77777777" w:rsidR="00177F40" w:rsidRDefault="008D59BF">
                          <w:r>
                            <w:t>Datum</w:t>
                          </w:r>
                        </w:p>
                      </w:tc>
                      <w:tc>
                        <w:tcPr>
                          <w:tcW w:w="5400" w:type="dxa"/>
                        </w:tcPr>
                        <w:p w14:paraId="28BAFAD7" w14:textId="5A073B80" w:rsidR="00177F40" w:rsidRDefault="00871139">
                          <w:r>
                            <w:t>2 december 2025</w:t>
                          </w:r>
                        </w:p>
                      </w:tc>
                    </w:tr>
                    <w:tr w:rsidR="00177F40" w14:paraId="7DE1C8FB" w14:textId="77777777">
                      <w:trPr>
                        <w:trHeight w:val="240"/>
                      </w:trPr>
                      <w:tc>
                        <w:tcPr>
                          <w:tcW w:w="1140" w:type="dxa"/>
                        </w:tcPr>
                        <w:p w14:paraId="33742F3F" w14:textId="77777777" w:rsidR="00177F40" w:rsidRDefault="008D59BF">
                          <w:r>
                            <w:t>Betreft</w:t>
                          </w:r>
                        </w:p>
                      </w:tc>
                      <w:tc>
                        <w:tcPr>
                          <w:tcW w:w="5400" w:type="dxa"/>
                        </w:tcPr>
                        <w:p w14:paraId="0B455530" w14:textId="77777777" w:rsidR="00177F40" w:rsidRDefault="008D59BF">
                          <w:r>
                            <w:t>Uitkomsten Landelijke Openbaar Vervoer- en Spoortafel 14 mei 2025</w:t>
                          </w:r>
                        </w:p>
                      </w:tc>
                    </w:tr>
                    <w:tr w:rsidR="00177F40" w14:paraId="4D4EA15B" w14:textId="77777777">
                      <w:trPr>
                        <w:trHeight w:val="200"/>
                      </w:trPr>
                      <w:tc>
                        <w:tcPr>
                          <w:tcW w:w="1140" w:type="dxa"/>
                        </w:tcPr>
                        <w:p w14:paraId="59E84E60" w14:textId="77777777" w:rsidR="00177F40" w:rsidRDefault="00177F40"/>
                      </w:tc>
                      <w:tc>
                        <w:tcPr>
                          <w:tcW w:w="5400" w:type="dxa"/>
                        </w:tcPr>
                        <w:p w14:paraId="4013A931" w14:textId="77777777" w:rsidR="00177F40" w:rsidRDefault="00177F40"/>
                      </w:tc>
                    </w:tr>
                  </w:tbl>
                  <w:p w14:paraId="5C90F0C1" w14:textId="77777777" w:rsidR="003F4170" w:rsidRDefault="003F417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6009C2E" wp14:editId="70747D8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F3319CC" w14:textId="77777777" w:rsidR="003F4170" w:rsidRDefault="003F4170"/>
                      </w:txbxContent>
                    </wps:txbx>
                    <wps:bodyPr vert="horz" wrap="square" lIns="0" tIns="0" rIns="0" bIns="0" anchor="t" anchorCtr="0"/>
                  </wps:wsp>
                </a:graphicData>
              </a:graphic>
            </wp:anchor>
          </w:drawing>
        </mc:Choice>
        <mc:Fallback>
          <w:pict>
            <v:shape w14:anchorId="56009C2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F3319CC" w14:textId="77777777" w:rsidR="003F4170" w:rsidRDefault="003F417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62DACA"/>
    <w:multiLevelType w:val="multilevel"/>
    <w:tmpl w:val="C46BCC1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1F525C3"/>
    <w:multiLevelType w:val="multilevel"/>
    <w:tmpl w:val="13F49CA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2AA2252"/>
    <w:multiLevelType w:val="multilevel"/>
    <w:tmpl w:val="493445C9"/>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25E496D"/>
    <w:multiLevelType w:val="multilevel"/>
    <w:tmpl w:val="1171033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39C9109"/>
    <w:multiLevelType w:val="multilevel"/>
    <w:tmpl w:val="350B05A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3F340D5"/>
    <w:multiLevelType w:val="multilevel"/>
    <w:tmpl w:val="3EF8857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46765EB"/>
    <w:multiLevelType w:val="multilevel"/>
    <w:tmpl w:val="37ACC9E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AFC433D3"/>
    <w:multiLevelType w:val="multilevel"/>
    <w:tmpl w:val="3E1D147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63338E9"/>
    <w:multiLevelType w:val="multilevel"/>
    <w:tmpl w:val="DFD785F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F759913"/>
    <w:multiLevelType w:val="multilevel"/>
    <w:tmpl w:val="C6A2042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8E87E06"/>
    <w:multiLevelType w:val="multilevel"/>
    <w:tmpl w:val="39CB75B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8BC76B1"/>
    <w:multiLevelType w:val="multilevel"/>
    <w:tmpl w:val="6544403A"/>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F5011EC"/>
    <w:multiLevelType w:val="multilevel"/>
    <w:tmpl w:val="8AC7580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674EC13"/>
    <w:multiLevelType w:val="multilevel"/>
    <w:tmpl w:val="7AE2EBF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79F4086"/>
    <w:multiLevelType w:val="multilevel"/>
    <w:tmpl w:val="BE5ABC0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58A0C4D"/>
    <w:multiLevelType w:val="hybridMultilevel"/>
    <w:tmpl w:val="56C8AF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171F490A"/>
    <w:multiLevelType w:val="multilevel"/>
    <w:tmpl w:val="28C201D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720D992"/>
    <w:multiLevelType w:val="multilevel"/>
    <w:tmpl w:val="8836886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BE5F65F"/>
    <w:multiLevelType w:val="multilevel"/>
    <w:tmpl w:val="F4E47A9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7D5561"/>
    <w:multiLevelType w:val="hybridMultilevel"/>
    <w:tmpl w:val="5044A2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F9242B2"/>
    <w:multiLevelType w:val="hybridMultilevel"/>
    <w:tmpl w:val="ADB214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40EF75FF"/>
    <w:multiLevelType w:val="multilevel"/>
    <w:tmpl w:val="2E84B02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DAB31B"/>
    <w:multiLevelType w:val="multilevel"/>
    <w:tmpl w:val="BB6C6F9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D2AEF4"/>
    <w:multiLevelType w:val="multilevel"/>
    <w:tmpl w:val="AD7A374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154CEE"/>
    <w:multiLevelType w:val="hybridMultilevel"/>
    <w:tmpl w:val="042A2050"/>
    <w:lvl w:ilvl="0" w:tplc="0413000F">
      <w:start w:val="1"/>
      <w:numFmt w:val="decimal"/>
      <w:lvlText w:val="%1."/>
      <w:lvlJc w:val="lef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25" w15:restartNumberingAfterBreak="0">
    <w:nsid w:val="644922A7"/>
    <w:multiLevelType w:val="hybridMultilevel"/>
    <w:tmpl w:val="3E2694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64543883"/>
    <w:multiLevelType w:val="multilevel"/>
    <w:tmpl w:val="D71BDF9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A80973"/>
    <w:multiLevelType w:val="multilevel"/>
    <w:tmpl w:val="2432B14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8" w15:restartNumberingAfterBreak="0">
    <w:nsid w:val="785946C7"/>
    <w:multiLevelType w:val="hybridMultilevel"/>
    <w:tmpl w:val="978EB380"/>
    <w:lvl w:ilvl="0" w:tplc="6214F7FE">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8"/>
  </w:num>
  <w:num w:numId="4">
    <w:abstractNumId w:val="26"/>
  </w:num>
  <w:num w:numId="5">
    <w:abstractNumId w:val="6"/>
  </w:num>
  <w:num w:numId="6">
    <w:abstractNumId w:val="1"/>
  </w:num>
  <w:num w:numId="7">
    <w:abstractNumId w:val="2"/>
  </w:num>
  <w:num w:numId="8">
    <w:abstractNumId w:val="23"/>
  </w:num>
  <w:num w:numId="9">
    <w:abstractNumId w:val="4"/>
  </w:num>
  <w:num w:numId="10">
    <w:abstractNumId w:val="5"/>
  </w:num>
  <w:num w:numId="11">
    <w:abstractNumId w:val="14"/>
  </w:num>
  <w:num w:numId="12">
    <w:abstractNumId w:val="27"/>
  </w:num>
  <w:num w:numId="13">
    <w:abstractNumId w:val="16"/>
  </w:num>
  <w:num w:numId="14">
    <w:abstractNumId w:val="12"/>
  </w:num>
  <w:num w:numId="15">
    <w:abstractNumId w:val="0"/>
  </w:num>
  <w:num w:numId="16">
    <w:abstractNumId w:val="13"/>
  </w:num>
  <w:num w:numId="17">
    <w:abstractNumId w:val="22"/>
  </w:num>
  <w:num w:numId="18">
    <w:abstractNumId w:val="10"/>
  </w:num>
  <w:num w:numId="19">
    <w:abstractNumId w:val="11"/>
  </w:num>
  <w:num w:numId="20">
    <w:abstractNumId w:val="17"/>
  </w:num>
  <w:num w:numId="21">
    <w:abstractNumId w:val="18"/>
  </w:num>
  <w:num w:numId="22">
    <w:abstractNumId w:val="7"/>
  </w:num>
  <w:num w:numId="23">
    <w:abstractNumId w:val="9"/>
  </w:num>
  <w:num w:numId="24">
    <w:abstractNumId w:val="20"/>
  </w:num>
  <w:num w:numId="25">
    <w:abstractNumId w:val="15"/>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5"/>
  </w:num>
  <w:num w:numId="29">
    <w:abstractNumId w:val="24"/>
  </w:num>
  <w:num w:numId="30">
    <w:abstractNumId w:val="19"/>
  </w:num>
  <w:num w:numId="31">
    <w:abstractNumId w:val="28"/>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963"/>
    <w:rsid w:val="00011046"/>
    <w:rsid w:val="00025667"/>
    <w:rsid w:val="000430CC"/>
    <w:rsid w:val="00043653"/>
    <w:rsid w:val="00047261"/>
    <w:rsid w:val="0005722B"/>
    <w:rsid w:val="00063A1C"/>
    <w:rsid w:val="00075CFB"/>
    <w:rsid w:val="000769F5"/>
    <w:rsid w:val="00084382"/>
    <w:rsid w:val="000A0686"/>
    <w:rsid w:val="000A0FE3"/>
    <w:rsid w:val="000B3048"/>
    <w:rsid w:val="000B6318"/>
    <w:rsid w:val="000C5EFF"/>
    <w:rsid w:val="000C6A2D"/>
    <w:rsid w:val="000D1916"/>
    <w:rsid w:val="000D3A19"/>
    <w:rsid w:val="000E22D3"/>
    <w:rsid w:val="000E2CA5"/>
    <w:rsid w:val="000F5C16"/>
    <w:rsid w:val="000F7221"/>
    <w:rsid w:val="00103D90"/>
    <w:rsid w:val="00105419"/>
    <w:rsid w:val="00114648"/>
    <w:rsid w:val="0012164E"/>
    <w:rsid w:val="00126575"/>
    <w:rsid w:val="0013019E"/>
    <w:rsid w:val="00136B36"/>
    <w:rsid w:val="00140B85"/>
    <w:rsid w:val="00143F89"/>
    <w:rsid w:val="00146F49"/>
    <w:rsid w:val="00154A48"/>
    <w:rsid w:val="0015596D"/>
    <w:rsid w:val="001645B5"/>
    <w:rsid w:val="00165EEA"/>
    <w:rsid w:val="0017219A"/>
    <w:rsid w:val="00177F40"/>
    <w:rsid w:val="001825AB"/>
    <w:rsid w:val="0018727E"/>
    <w:rsid w:val="001A229A"/>
    <w:rsid w:val="001B21B2"/>
    <w:rsid w:val="001B63BA"/>
    <w:rsid w:val="001B718A"/>
    <w:rsid w:val="001C2BC2"/>
    <w:rsid w:val="001D31DB"/>
    <w:rsid w:val="001D7F6F"/>
    <w:rsid w:val="001E233B"/>
    <w:rsid w:val="001E5D32"/>
    <w:rsid w:val="001F3453"/>
    <w:rsid w:val="001F4650"/>
    <w:rsid w:val="00215D2F"/>
    <w:rsid w:val="00220938"/>
    <w:rsid w:val="0022385D"/>
    <w:rsid w:val="002265B2"/>
    <w:rsid w:val="00232F9E"/>
    <w:rsid w:val="00234976"/>
    <w:rsid w:val="0024603C"/>
    <w:rsid w:val="002505A7"/>
    <w:rsid w:val="00270DEA"/>
    <w:rsid w:val="002733BC"/>
    <w:rsid w:val="00291628"/>
    <w:rsid w:val="00296E84"/>
    <w:rsid w:val="002A2AD5"/>
    <w:rsid w:val="002C1D54"/>
    <w:rsid w:val="002C6338"/>
    <w:rsid w:val="002D076D"/>
    <w:rsid w:val="002D619E"/>
    <w:rsid w:val="002E4AF6"/>
    <w:rsid w:val="002F3A77"/>
    <w:rsid w:val="003105E5"/>
    <w:rsid w:val="00311C4E"/>
    <w:rsid w:val="003226E1"/>
    <w:rsid w:val="003362B5"/>
    <w:rsid w:val="00350B14"/>
    <w:rsid w:val="00361F0B"/>
    <w:rsid w:val="00382BD3"/>
    <w:rsid w:val="00386CF1"/>
    <w:rsid w:val="003A2FE8"/>
    <w:rsid w:val="003A3D34"/>
    <w:rsid w:val="003A70B9"/>
    <w:rsid w:val="003B675A"/>
    <w:rsid w:val="003C1D95"/>
    <w:rsid w:val="003C65A9"/>
    <w:rsid w:val="003E0720"/>
    <w:rsid w:val="003F4170"/>
    <w:rsid w:val="004112F3"/>
    <w:rsid w:val="00412213"/>
    <w:rsid w:val="00412C21"/>
    <w:rsid w:val="0041644F"/>
    <w:rsid w:val="004257B9"/>
    <w:rsid w:val="00450D65"/>
    <w:rsid w:val="00454387"/>
    <w:rsid w:val="00466719"/>
    <w:rsid w:val="00467C40"/>
    <w:rsid w:val="00474B0A"/>
    <w:rsid w:val="00477315"/>
    <w:rsid w:val="004839AE"/>
    <w:rsid w:val="00497825"/>
    <w:rsid w:val="004A5898"/>
    <w:rsid w:val="004A74D9"/>
    <w:rsid w:val="004A7E7C"/>
    <w:rsid w:val="004B06EC"/>
    <w:rsid w:val="004D4BEC"/>
    <w:rsid w:val="004E02B2"/>
    <w:rsid w:val="004E4030"/>
    <w:rsid w:val="004F6CBB"/>
    <w:rsid w:val="00500A76"/>
    <w:rsid w:val="00501CCB"/>
    <w:rsid w:val="00502D90"/>
    <w:rsid w:val="0051195B"/>
    <w:rsid w:val="00511EFB"/>
    <w:rsid w:val="0052174A"/>
    <w:rsid w:val="0052310B"/>
    <w:rsid w:val="00525603"/>
    <w:rsid w:val="005258A7"/>
    <w:rsid w:val="00540EAF"/>
    <w:rsid w:val="00550B44"/>
    <w:rsid w:val="0055629D"/>
    <w:rsid w:val="0056004D"/>
    <w:rsid w:val="005604F5"/>
    <w:rsid w:val="005624ED"/>
    <w:rsid w:val="00570BEA"/>
    <w:rsid w:val="00570C0B"/>
    <w:rsid w:val="00583D75"/>
    <w:rsid w:val="00592930"/>
    <w:rsid w:val="0059420B"/>
    <w:rsid w:val="005A6BDA"/>
    <w:rsid w:val="005A6D9D"/>
    <w:rsid w:val="005B067F"/>
    <w:rsid w:val="005B14C1"/>
    <w:rsid w:val="005C32B3"/>
    <w:rsid w:val="005D30C2"/>
    <w:rsid w:val="005D4C8E"/>
    <w:rsid w:val="005F675D"/>
    <w:rsid w:val="00600F92"/>
    <w:rsid w:val="006030A9"/>
    <w:rsid w:val="006056B2"/>
    <w:rsid w:val="006060F3"/>
    <w:rsid w:val="00622194"/>
    <w:rsid w:val="00631717"/>
    <w:rsid w:val="00632F78"/>
    <w:rsid w:val="006436DD"/>
    <w:rsid w:val="0066072B"/>
    <w:rsid w:val="00660FC0"/>
    <w:rsid w:val="00680FDC"/>
    <w:rsid w:val="006828A6"/>
    <w:rsid w:val="0068432B"/>
    <w:rsid w:val="00686FCD"/>
    <w:rsid w:val="006A60F3"/>
    <w:rsid w:val="006B1CE0"/>
    <w:rsid w:val="006C5CAC"/>
    <w:rsid w:val="006D1F78"/>
    <w:rsid w:val="006D2A55"/>
    <w:rsid w:val="006D49FC"/>
    <w:rsid w:val="006E5091"/>
    <w:rsid w:val="006F7521"/>
    <w:rsid w:val="00702A99"/>
    <w:rsid w:val="00710CD8"/>
    <w:rsid w:val="00712C98"/>
    <w:rsid w:val="00732712"/>
    <w:rsid w:val="007340D3"/>
    <w:rsid w:val="007525AF"/>
    <w:rsid w:val="0076008F"/>
    <w:rsid w:val="00784AE0"/>
    <w:rsid w:val="00787D5F"/>
    <w:rsid w:val="007941D7"/>
    <w:rsid w:val="007A2658"/>
    <w:rsid w:val="007A36EF"/>
    <w:rsid w:val="007B5EF2"/>
    <w:rsid w:val="007B6A1A"/>
    <w:rsid w:val="007C7ACD"/>
    <w:rsid w:val="007D619B"/>
    <w:rsid w:val="007D6FD4"/>
    <w:rsid w:val="007E2C5D"/>
    <w:rsid w:val="00803117"/>
    <w:rsid w:val="008070A6"/>
    <w:rsid w:val="00811770"/>
    <w:rsid w:val="008161E2"/>
    <w:rsid w:val="008204DE"/>
    <w:rsid w:val="00830497"/>
    <w:rsid w:val="0083748B"/>
    <w:rsid w:val="008403D5"/>
    <w:rsid w:val="0084269A"/>
    <w:rsid w:val="00843786"/>
    <w:rsid w:val="008457F3"/>
    <w:rsid w:val="008605D3"/>
    <w:rsid w:val="00864469"/>
    <w:rsid w:val="00867F15"/>
    <w:rsid w:val="00871139"/>
    <w:rsid w:val="0088449A"/>
    <w:rsid w:val="00885327"/>
    <w:rsid w:val="008928B4"/>
    <w:rsid w:val="008968F0"/>
    <w:rsid w:val="008A3409"/>
    <w:rsid w:val="008A3427"/>
    <w:rsid w:val="008A4D0A"/>
    <w:rsid w:val="008B0373"/>
    <w:rsid w:val="008B176F"/>
    <w:rsid w:val="008C53BA"/>
    <w:rsid w:val="008D04AB"/>
    <w:rsid w:val="008D168B"/>
    <w:rsid w:val="008D234A"/>
    <w:rsid w:val="008D44D8"/>
    <w:rsid w:val="008D59BF"/>
    <w:rsid w:val="008F2AFA"/>
    <w:rsid w:val="00905D33"/>
    <w:rsid w:val="00920281"/>
    <w:rsid w:val="00964CE0"/>
    <w:rsid w:val="0096531A"/>
    <w:rsid w:val="0096556C"/>
    <w:rsid w:val="009666B7"/>
    <w:rsid w:val="00967704"/>
    <w:rsid w:val="00984585"/>
    <w:rsid w:val="00984C0D"/>
    <w:rsid w:val="009974C7"/>
    <w:rsid w:val="009A5DAC"/>
    <w:rsid w:val="009A6586"/>
    <w:rsid w:val="009B0A32"/>
    <w:rsid w:val="009B4A64"/>
    <w:rsid w:val="009B4C09"/>
    <w:rsid w:val="009B4CEC"/>
    <w:rsid w:val="009B7DAD"/>
    <w:rsid w:val="009C14D3"/>
    <w:rsid w:val="009C66FB"/>
    <w:rsid w:val="009D3451"/>
    <w:rsid w:val="009E6835"/>
    <w:rsid w:val="009E7C77"/>
    <w:rsid w:val="009E7EC6"/>
    <w:rsid w:val="009F33F9"/>
    <w:rsid w:val="00A04FD7"/>
    <w:rsid w:val="00A1414F"/>
    <w:rsid w:val="00A16530"/>
    <w:rsid w:val="00A31376"/>
    <w:rsid w:val="00A3208B"/>
    <w:rsid w:val="00A40D16"/>
    <w:rsid w:val="00A72797"/>
    <w:rsid w:val="00A737A6"/>
    <w:rsid w:val="00A74A40"/>
    <w:rsid w:val="00A75AEC"/>
    <w:rsid w:val="00A77FCC"/>
    <w:rsid w:val="00A81755"/>
    <w:rsid w:val="00A8453E"/>
    <w:rsid w:val="00A95F9C"/>
    <w:rsid w:val="00AA55D7"/>
    <w:rsid w:val="00AC079A"/>
    <w:rsid w:val="00AC0A48"/>
    <w:rsid w:val="00AC7395"/>
    <w:rsid w:val="00AC74BA"/>
    <w:rsid w:val="00AD13BA"/>
    <w:rsid w:val="00AD3898"/>
    <w:rsid w:val="00AD4CA5"/>
    <w:rsid w:val="00AD4CB4"/>
    <w:rsid w:val="00AD7801"/>
    <w:rsid w:val="00AE3ABB"/>
    <w:rsid w:val="00AE45F6"/>
    <w:rsid w:val="00AE686B"/>
    <w:rsid w:val="00AE6933"/>
    <w:rsid w:val="00AF3A10"/>
    <w:rsid w:val="00B02BC6"/>
    <w:rsid w:val="00B11545"/>
    <w:rsid w:val="00B32D4A"/>
    <w:rsid w:val="00B369B1"/>
    <w:rsid w:val="00B376F7"/>
    <w:rsid w:val="00B50AD3"/>
    <w:rsid w:val="00B51AF7"/>
    <w:rsid w:val="00B54261"/>
    <w:rsid w:val="00B573E8"/>
    <w:rsid w:val="00B60BBD"/>
    <w:rsid w:val="00B610E8"/>
    <w:rsid w:val="00B64E13"/>
    <w:rsid w:val="00B66504"/>
    <w:rsid w:val="00B8487C"/>
    <w:rsid w:val="00B90F78"/>
    <w:rsid w:val="00B92904"/>
    <w:rsid w:val="00BA4CEB"/>
    <w:rsid w:val="00BA5FA9"/>
    <w:rsid w:val="00BB6963"/>
    <w:rsid w:val="00BC4A48"/>
    <w:rsid w:val="00BC5B4E"/>
    <w:rsid w:val="00BE3519"/>
    <w:rsid w:val="00BE51BD"/>
    <w:rsid w:val="00BF4B66"/>
    <w:rsid w:val="00C0263D"/>
    <w:rsid w:val="00C04149"/>
    <w:rsid w:val="00C125B5"/>
    <w:rsid w:val="00C13B8F"/>
    <w:rsid w:val="00C22910"/>
    <w:rsid w:val="00C3403C"/>
    <w:rsid w:val="00C37975"/>
    <w:rsid w:val="00C42B19"/>
    <w:rsid w:val="00C555E9"/>
    <w:rsid w:val="00C71187"/>
    <w:rsid w:val="00C759E7"/>
    <w:rsid w:val="00CA1F92"/>
    <w:rsid w:val="00CB5FC9"/>
    <w:rsid w:val="00CB6830"/>
    <w:rsid w:val="00CC4CB9"/>
    <w:rsid w:val="00CD17A6"/>
    <w:rsid w:val="00CE10F0"/>
    <w:rsid w:val="00CE3A2C"/>
    <w:rsid w:val="00CF248B"/>
    <w:rsid w:val="00D02A98"/>
    <w:rsid w:val="00D0533D"/>
    <w:rsid w:val="00D0586C"/>
    <w:rsid w:val="00D317C9"/>
    <w:rsid w:val="00D350A5"/>
    <w:rsid w:val="00D376AC"/>
    <w:rsid w:val="00D46DCD"/>
    <w:rsid w:val="00D479B7"/>
    <w:rsid w:val="00D47F1E"/>
    <w:rsid w:val="00D5730E"/>
    <w:rsid w:val="00D62D7B"/>
    <w:rsid w:val="00D6308B"/>
    <w:rsid w:val="00D732D3"/>
    <w:rsid w:val="00D76B7D"/>
    <w:rsid w:val="00D95EFB"/>
    <w:rsid w:val="00D9637E"/>
    <w:rsid w:val="00DA50D8"/>
    <w:rsid w:val="00DB0FDF"/>
    <w:rsid w:val="00DB6426"/>
    <w:rsid w:val="00DC0258"/>
    <w:rsid w:val="00DC35E1"/>
    <w:rsid w:val="00DC4C34"/>
    <w:rsid w:val="00DC5125"/>
    <w:rsid w:val="00DC60B1"/>
    <w:rsid w:val="00DD4310"/>
    <w:rsid w:val="00DD4548"/>
    <w:rsid w:val="00DD66E8"/>
    <w:rsid w:val="00DF66D2"/>
    <w:rsid w:val="00E01C68"/>
    <w:rsid w:val="00E11788"/>
    <w:rsid w:val="00E173DE"/>
    <w:rsid w:val="00E33F9A"/>
    <w:rsid w:val="00E42BEF"/>
    <w:rsid w:val="00E44271"/>
    <w:rsid w:val="00E45EBF"/>
    <w:rsid w:val="00E5130F"/>
    <w:rsid w:val="00E736D9"/>
    <w:rsid w:val="00E744D0"/>
    <w:rsid w:val="00E76761"/>
    <w:rsid w:val="00E77964"/>
    <w:rsid w:val="00E91B91"/>
    <w:rsid w:val="00E92E3C"/>
    <w:rsid w:val="00E96ECB"/>
    <w:rsid w:val="00E97708"/>
    <w:rsid w:val="00EA79BF"/>
    <w:rsid w:val="00EB10DF"/>
    <w:rsid w:val="00EB32DE"/>
    <w:rsid w:val="00EB53B4"/>
    <w:rsid w:val="00EB6432"/>
    <w:rsid w:val="00EC28DE"/>
    <w:rsid w:val="00EC5BCF"/>
    <w:rsid w:val="00EC7C65"/>
    <w:rsid w:val="00ED617F"/>
    <w:rsid w:val="00ED6559"/>
    <w:rsid w:val="00EE7E02"/>
    <w:rsid w:val="00EF0905"/>
    <w:rsid w:val="00EF2595"/>
    <w:rsid w:val="00F27BBC"/>
    <w:rsid w:val="00F50957"/>
    <w:rsid w:val="00F5787E"/>
    <w:rsid w:val="00F60E47"/>
    <w:rsid w:val="00F61E1E"/>
    <w:rsid w:val="00F66AFA"/>
    <w:rsid w:val="00F727FD"/>
    <w:rsid w:val="00F737BC"/>
    <w:rsid w:val="00F7584C"/>
    <w:rsid w:val="00F75968"/>
    <w:rsid w:val="00F8636A"/>
    <w:rsid w:val="00F904E3"/>
    <w:rsid w:val="00F9426B"/>
    <w:rsid w:val="00FA18BD"/>
    <w:rsid w:val="00FA2253"/>
    <w:rsid w:val="00FB09FA"/>
    <w:rsid w:val="00FB28BC"/>
    <w:rsid w:val="00FD4A0E"/>
    <w:rsid w:val="00FE4BED"/>
    <w:rsid w:val="00FE57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0B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B6963"/>
    <w:pPr>
      <w:tabs>
        <w:tab w:val="center" w:pos="4536"/>
        <w:tab w:val="right" w:pos="9072"/>
      </w:tabs>
      <w:spacing w:line="240" w:lineRule="auto"/>
    </w:pPr>
  </w:style>
  <w:style w:type="character" w:customStyle="1" w:styleId="HeaderChar">
    <w:name w:val="Header Char"/>
    <w:basedOn w:val="DefaultParagraphFont"/>
    <w:link w:val="Header"/>
    <w:uiPriority w:val="99"/>
    <w:rsid w:val="00BB6963"/>
    <w:rPr>
      <w:rFonts w:ascii="Verdana" w:hAnsi="Verdana"/>
      <w:color w:val="000000"/>
      <w:sz w:val="18"/>
      <w:szCs w:val="18"/>
    </w:rPr>
  </w:style>
  <w:style w:type="paragraph" w:styleId="Footer">
    <w:name w:val="footer"/>
    <w:basedOn w:val="Normal"/>
    <w:link w:val="FooterChar"/>
    <w:uiPriority w:val="99"/>
    <w:unhideWhenUsed/>
    <w:rsid w:val="00BB6963"/>
    <w:pPr>
      <w:tabs>
        <w:tab w:val="center" w:pos="4536"/>
        <w:tab w:val="right" w:pos="9072"/>
      </w:tabs>
      <w:spacing w:line="240" w:lineRule="auto"/>
    </w:pPr>
  </w:style>
  <w:style w:type="character" w:customStyle="1" w:styleId="FooterChar">
    <w:name w:val="Footer Char"/>
    <w:basedOn w:val="DefaultParagraphFont"/>
    <w:link w:val="Footer"/>
    <w:uiPriority w:val="99"/>
    <w:rsid w:val="00BB6963"/>
    <w:rPr>
      <w:rFonts w:ascii="Verdana" w:hAnsi="Verdana"/>
      <w:color w:val="000000"/>
      <w:sz w:val="18"/>
      <w:szCs w:val="18"/>
    </w:rPr>
  </w:style>
  <w:style w:type="paragraph" w:styleId="FootnoteText">
    <w:name w:val="footnote text"/>
    <w:basedOn w:val="Normal"/>
    <w:link w:val="FootnoteTextChar"/>
    <w:uiPriority w:val="99"/>
    <w:semiHidden/>
    <w:unhideWhenUsed/>
    <w:rsid w:val="00BB6963"/>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BB6963"/>
    <w:rPr>
      <w:rFonts w:asciiTheme="minorHAnsi" w:eastAsiaTheme="minorHAnsi" w:hAnsiTheme="minorHAnsi" w:cstheme="minorBidi"/>
      <w:kern w:val="2"/>
      <w:lang w:eastAsia="en-US"/>
      <w14:ligatures w14:val="standardContextual"/>
    </w:rPr>
  </w:style>
  <w:style w:type="paragraph" w:styleId="CommentText">
    <w:name w:val="annotation text"/>
    <w:basedOn w:val="Normal"/>
    <w:link w:val="CommentTextChar"/>
    <w:uiPriority w:val="99"/>
    <w:unhideWhenUsed/>
    <w:rsid w:val="00BB6963"/>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BB6963"/>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BB6963"/>
    <w:rPr>
      <w:vertAlign w:val="superscript"/>
    </w:rPr>
  </w:style>
  <w:style w:type="character" w:styleId="CommentReference">
    <w:name w:val="annotation reference"/>
    <w:basedOn w:val="DefaultParagraphFont"/>
    <w:uiPriority w:val="99"/>
    <w:semiHidden/>
    <w:unhideWhenUsed/>
    <w:rsid w:val="00BB6963"/>
    <w:rPr>
      <w:sz w:val="16"/>
      <w:szCs w:val="16"/>
    </w:rPr>
  </w:style>
  <w:style w:type="paragraph" w:styleId="CommentSubject">
    <w:name w:val="annotation subject"/>
    <w:basedOn w:val="CommentText"/>
    <w:next w:val="CommentText"/>
    <w:link w:val="CommentSubjectChar"/>
    <w:uiPriority w:val="99"/>
    <w:semiHidden/>
    <w:unhideWhenUsed/>
    <w:rsid w:val="00BB6963"/>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BB6963"/>
    <w:rPr>
      <w:rFonts w:ascii="Verdana" w:eastAsiaTheme="minorHAnsi" w:hAnsi="Verdana" w:cstheme="minorBidi"/>
      <w:b/>
      <w:bCs/>
      <w:color w:val="000000"/>
      <w:kern w:val="2"/>
      <w:lang w:eastAsia="en-US"/>
      <w14:ligatures w14:val="standardContextual"/>
    </w:rPr>
  </w:style>
  <w:style w:type="paragraph" w:styleId="ListParagraph">
    <w:name w:val="List Paragraph"/>
    <w:basedOn w:val="Normal"/>
    <w:uiPriority w:val="34"/>
    <w:semiHidden/>
    <w:rsid w:val="00B66504"/>
    <w:pPr>
      <w:ind w:left="720"/>
      <w:contextualSpacing/>
    </w:pPr>
  </w:style>
  <w:style w:type="paragraph" w:styleId="Revision">
    <w:name w:val="Revision"/>
    <w:hidden/>
    <w:uiPriority w:val="99"/>
    <w:semiHidden/>
    <w:rsid w:val="008F2AFA"/>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A95F9C"/>
    <w:rPr>
      <w:color w:val="605E5C"/>
      <w:shd w:val="clear" w:color="auto" w:fill="E1DFDD"/>
    </w:rPr>
  </w:style>
  <w:style w:type="character" w:styleId="FollowedHyperlink">
    <w:name w:val="FollowedHyperlink"/>
    <w:basedOn w:val="DefaultParagraphFont"/>
    <w:uiPriority w:val="99"/>
    <w:semiHidden/>
    <w:unhideWhenUsed/>
    <w:rsid w:val="001B21B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6727">
      <w:bodyDiv w:val="1"/>
      <w:marLeft w:val="0"/>
      <w:marRight w:val="0"/>
      <w:marTop w:val="0"/>
      <w:marBottom w:val="0"/>
      <w:divBdr>
        <w:top w:val="none" w:sz="0" w:space="0" w:color="auto"/>
        <w:left w:val="none" w:sz="0" w:space="0" w:color="auto"/>
        <w:bottom w:val="none" w:sz="0" w:space="0" w:color="auto"/>
        <w:right w:val="none" w:sz="0" w:space="0" w:color="auto"/>
      </w:divBdr>
    </w:div>
    <w:div w:id="93671302">
      <w:bodyDiv w:val="1"/>
      <w:marLeft w:val="0"/>
      <w:marRight w:val="0"/>
      <w:marTop w:val="0"/>
      <w:marBottom w:val="0"/>
      <w:divBdr>
        <w:top w:val="none" w:sz="0" w:space="0" w:color="auto"/>
        <w:left w:val="none" w:sz="0" w:space="0" w:color="auto"/>
        <w:bottom w:val="none" w:sz="0" w:space="0" w:color="auto"/>
        <w:right w:val="none" w:sz="0" w:space="0" w:color="auto"/>
      </w:divBdr>
    </w:div>
    <w:div w:id="592395862">
      <w:bodyDiv w:val="1"/>
      <w:marLeft w:val="0"/>
      <w:marRight w:val="0"/>
      <w:marTop w:val="0"/>
      <w:marBottom w:val="0"/>
      <w:divBdr>
        <w:top w:val="none" w:sz="0" w:space="0" w:color="auto"/>
        <w:left w:val="none" w:sz="0" w:space="0" w:color="auto"/>
        <w:bottom w:val="none" w:sz="0" w:space="0" w:color="auto"/>
        <w:right w:val="none" w:sz="0" w:space="0" w:color="auto"/>
      </w:divBdr>
    </w:div>
    <w:div w:id="833372981">
      <w:bodyDiv w:val="1"/>
      <w:marLeft w:val="0"/>
      <w:marRight w:val="0"/>
      <w:marTop w:val="0"/>
      <w:marBottom w:val="0"/>
      <w:divBdr>
        <w:top w:val="none" w:sz="0" w:space="0" w:color="auto"/>
        <w:left w:val="none" w:sz="0" w:space="0" w:color="auto"/>
        <w:bottom w:val="none" w:sz="0" w:space="0" w:color="auto"/>
        <w:right w:val="none" w:sz="0" w:space="0" w:color="auto"/>
      </w:divBdr>
    </w:div>
    <w:div w:id="1024944693">
      <w:bodyDiv w:val="1"/>
      <w:marLeft w:val="0"/>
      <w:marRight w:val="0"/>
      <w:marTop w:val="0"/>
      <w:marBottom w:val="0"/>
      <w:divBdr>
        <w:top w:val="none" w:sz="0" w:space="0" w:color="auto"/>
        <w:left w:val="none" w:sz="0" w:space="0" w:color="auto"/>
        <w:bottom w:val="none" w:sz="0" w:space="0" w:color="auto"/>
        <w:right w:val="none" w:sz="0" w:space="0" w:color="auto"/>
      </w:divBdr>
    </w:div>
    <w:div w:id="1177580241">
      <w:bodyDiv w:val="1"/>
      <w:marLeft w:val="0"/>
      <w:marRight w:val="0"/>
      <w:marTop w:val="0"/>
      <w:marBottom w:val="0"/>
      <w:divBdr>
        <w:top w:val="none" w:sz="0" w:space="0" w:color="auto"/>
        <w:left w:val="none" w:sz="0" w:space="0" w:color="auto"/>
        <w:bottom w:val="none" w:sz="0" w:space="0" w:color="auto"/>
        <w:right w:val="none" w:sz="0" w:space="0" w:color="auto"/>
      </w:divBdr>
    </w:div>
    <w:div w:id="1310403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1305-489.html" TargetMode="External"/><Relationship Id="rId2" Type="http://schemas.openxmlformats.org/officeDocument/2006/relationships/hyperlink" Target="https://zoek.officielebekendmakingen.nl/kst-36200-A-48.html" TargetMode="External"/><Relationship Id="rId1" Type="http://schemas.openxmlformats.org/officeDocument/2006/relationships/hyperlink" Target="https://zoek.officielebekendmakingen.nl/kst-23645-817.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887</ap:Words>
  <ap:Characters>5056</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Brief aan Parlement - Uitkomsten Landelijke Openbaar Vervoer- en Spoortafel 14 mei 2025</vt:lpstr>
    </vt:vector>
  </ap:TitlesOfParts>
  <ap:LinksUpToDate>false</ap:LinksUpToDate>
  <ap:CharactersWithSpaces>5932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2025-12-02T08:10:00.0000000Z</dcterms:created>
  <dcterms:modified xsi:type="dcterms:W3CDTF">2025-12-02T08:10:00.0000000Z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Uitkomsten Landelijke Openbaar Vervoer- en Spoortafel 14 mei 2025</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 Bezemer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