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6E76" w14:paraId="052AD4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5E28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45FD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6E76" w14:paraId="646992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1F3CB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E6E76" w14:paraId="7AEC9E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29C80E" w14:textId="77777777"/>
        </w:tc>
      </w:tr>
      <w:tr w:rsidR="00997775" w:rsidTr="008E6E76" w14:paraId="575B89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790256" w14:textId="77777777"/>
        </w:tc>
      </w:tr>
      <w:tr w:rsidR="00997775" w:rsidTr="008E6E76" w14:paraId="470A6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B192BE" w14:textId="77777777"/>
        </w:tc>
        <w:tc>
          <w:tcPr>
            <w:tcW w:w="7654" w:type="dxa"/>
            <w:gridSpan w:val="2"/>
          </w:tcPr>
          <w:p w:rsidR="00997775" w:rsidRDefault="00997775" w14:paraId="50577AAF" w14:textId="77777777"/>
        </w:tc>
      </w:tr>
      <w:tr w:rsidR="008E6E76" w:rsidTr="008E6E76" w14:paraId="717F2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E76" w:rsidP="008E6E76" w:rsidRDefault="008E6E76" w14:paraId="755A1FBF" w14:textId="789074A3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8E6E76" w:rsidP="008E6E76" w:rsidRDefault="008E6E76" w14:paraId="1D80CE83" w14:textId="621A9A5F">
            <w:pPr>
              <w:rPr>
                <w:b/>
              </w:rPr>
            </w:pPr>
            <w:r w:rsidRPr="001370F0">
              <w:rPr>
                <w:b/>
                <w:bCs/>
              </w:rPr>
              <w:t>Raad voor Vervoer, Telecommunicatie en Energie</w:t>
            </w:r>
          </w:p>
        </w:tc>
      </w:tr>
      <w:tr w:rsidR="008E6E76" w:rsidTr="008E6E76" w14:paraId="6B08A6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E76" w:rsidP="008E6E76" w:rsidRDefault="008E6E76" w14:paraId="3744F59B" w14:textId="77777777"/>
        </w:tc>
        <w:tc>
          <w:tcPr>
            <w:tcW w:w="7654" w:type="dxa"/>
            <w:gridSpan w:val="2"/>
          </w:tcPr>
          <w:p w:rsidR="008E6E76" w:rsidP="008E6E76" w:rsidRDefault="008E6E76" w14:paraId="6B8F143F" w14:textId="77777777"/>
        </w:tc>
      </w:tr>
      <w:tr w:rsidR="008E6E76" w:rsidTr="008E6E76" w14:paraId="566C7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E76" w:rsidP="008E6E76" w:rsidRDefault="008E6E76" w14:paraId="45D63F2C" w14:textId="77777777"/>
        </w:tc>
        <w:tc>
          <w:tcPr>
            <w:tcW w:w="7654" w:type="dxa"/>
            <w:gridSpan w:val="2"/>
          </w:tcPr>
          <w:p w:rsidR="008E6E76" w:rsidP="008E6E76" w:rsidRDefault="008E6E76" w14:paraId="474252BA" w14:textId="77777777"/>
        </w:tc>
      </w:tr>
      <w:tr w:rsidR="008E6E76" w:rsidTr="008E6E76" w14:paraId="0FE4E5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E76" w:rsidP="008E6E76" w:rsidRDefault="008E6E76" w14:paraId="1A42589B" w14:textId="3E572A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1174</w:t>
            </w:r>
          </w:p>
        </w:tc>
        <w:tc>
          <w:tcPr>
            <w:tcW w:w="7654" w:type="dxa"/>
            <w:gridSpan w:val="2"/>
          </w:tcPr>
          <w:p w:rsidR="008E6E76" w:rsidP="008E6E76" w:rsidRDefault="008E6E76" w14:paraId="7E4DF60A" w14:textId="3EB062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FREDERIK JANSEN</w:t>
            </w:r>
          </w:p>
        </w:tc>
      </w:tr>
      <w:tr w:rsidR="008E6E76" w:rsidTr="008E6E76" w14:paraId="179DB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E76" w:rsidP="008E6E76" w:rsidRDefault="008E6E76" w14:paraId="5B4A1F0A" w14:textId="77777777"/>
        </w:tc>
        <w:tc>
          <w:tcPr>
            <w:tcW w:w="7654" w:type="dxa"/>
            <w:gridSpan w:val="2"/>
          </w:tcPr>
          <w:p w:rsidR="008E6E76" w:rsidP="008E6E76" w:rsidRDefault="008E6E76" w14:paraId="45959C66" w14:textId="2B774166">
            <w:r>
              <w:t>Voorgesteld 2 december 2025</w:t>
            </w:r>
          </w:p>
        </w:tc>
      </w:tr>
      <w:tr w:rsidR="008E6E76" w:rsidTr="008E6E76" w14:paraId="3E6CE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E76" w:rsidP="008E6E76" w:rsidRDefault="008E6E76" w14:paraId="19D252FD" w14:textId="77777777"/>
        </w:tc>
        <w:tc>
          <w:tcPr>
            <w:tcW w:w="7654" w:type="dxa"/>
            <w:gridSpan w:val="2"/>
          </w:tcPr>
          <w:p w:rsidR="008E6E76" w:rsidP="008E6E76" w:rsidRDefault="008E6E76" w14:paraId="34C681C3" w14:textId="77777777"/>
        </w:tc>
      </w:tr>
      <w:tr w:rsidR="008E6E76" w:rsidTr="008E6E76" w14:paraId="0CEFA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E76" w:rsidP="008E6E76" w:rsidRDefault="008E6E76" w14:paraId="729E6A1D" w14:textId="77777777"/>
        </w:tc>
        <w:tc>
          <w:tcPr>
            <w:tcW w:w="7654" w:type="dxa"/>
            <w:gridSpan w:val="2"/>
          </w:tcPr>
          <w:p w:rsidR="008E6E76" w:rsidP="008E6E76" w:rsidRDefault="008E6E76" w14:paraId="4259DFE8" w14:textId="4877CF60">
            <w:r>
              <w:t>De Kamer,</w:t>
            </w:r>
          </w:p>
        </w:tc>
      </w:tr>
      <w:tr w:rsidR="008E6E76" w:rsidTr="008E6E76" w14:paraId="2A2BF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E76" w:rsidP="008E6E76" w:rsidRDefault="008E6E76" w14:paraId="61DC5EB9" w14:textId="77777777"/>
        </w:tc>
        <w:tc>
          <w:tcPr>
            <w:tcW w:w="7654" w:type="dxa"/>
            <w:gridSpan w:val="2"/>
          </w:tcPr>
          <w:p w:rsidR="008E6E76" w:rsidP="008E6E76" w:rsidRDefault="008E6E76" w14:paraId="5E2AC748" w14:textId="77777777"/>
        </w:tc>
      </w:tr>
      <w:tr w:rsidR="008E6E76" w:rsidTr="008E6E76" w14:paraId="64890D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E76" w:rsidP="008E6E76" w:rsidRDefault="008E6E76" w14:paraId="74344A85" w14:textId="77777777"/>
        </w:tc>
        <w:tc>
          <w:tcPr>
            <w:tcW w:w="7654" w:type="dxa"/>
            <w:gridSpan w:val="2"/>
          </w:tcPr>
          <w:p w:rsidR="008E6E76" w:rsidP="008E6E76" w:rsidRDefault="008E6E76" w14:paraId="151BBF5D" w14:textId="4C8E51FC">
            <w:r>
              <w:t>gehoord de beraadslaging,</w:t>
            </w:r>
          </w:p>
        </w:tc>
      </w:tr>
      <w:tr w:rsidR="00997775" w:rsidTr="008E6E76" w14:paraId="70C70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E17D13" w14:textId="77777777"/>
        </w:tc>
        <w:tc>
          <w:tcPr>
            <w:tcW w:w="7654" w:type="dxa"/>
            <w:gridSpan w:val="2"/>
          </w:tcPr>
          <w:p w:rsidR="00997775" w:rsidRDefault="00997775" w14:paraId="7D884B8B" w14:textId="77777777"/>
        </w:tc>
      </w:tr>
      <w:tr w:rsidR="00997775" w:rsidTr="008E6E76" w14:paraId="7CCAB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6E613F" w14:textId="77777777"/>
        </w:tc>
        <w:tc>
          <w:tcPr>
            <w:tcW w:w="7654" w:type="dxa"/>
            <w:gridSpan w:val="2"/>
          </w:tcPr>
          <w:p w:rsidR="008E6E76" w:rsidP="008E6E76" w:rsidRDefault="008E6E76" w14:paraId="1B21EA88" w14:textId="77777777">
            <w:r>
              <w:t>overwegende dat de Digitale Omnibus beoogt digitale regelgeving te versoepelen en vereenvoudigen;</w:t>
            </w:r>
          </w:p>
          <w:p w:rsidR="008E6E76" w:rsidP="008E6E76" w:rsidRDefault="008E6E76" w14:paraId="73B8B672" w14:textId="77777777"/>
          <w:p w:rsidR="008E6E76" w:rsidP="008E6E76" w:rsidRDefault="008E6E76" w14:paraId="7F2F23EA" w14:textId="77777777">
            <w:r>
              <w:t>constaterende dat de GDPR op dit moment niet toestaat openbaar beschikbare data vrijelijk te gebruiken voor modeltraining, maar dat dit enkel is toegestaan als er sprake is van "legitiem belang";</w:t>
            </w:r>
          </w:p>
          <w:p w:rsidR="008E6E76" w:rsidP="008E6E76" w:rsidRDefault="008E6E76" w14:paraId="705E6886" w14:textId="77777777"/>
          <w:p w:rsidR="008E6E76" w:rsidP="008E6E76" w:rsidRDefault="008E6E76" w14:paraId="4E81D745" w14:textId="77777777">
            <w:r>
              <w:t xml:space="preserve">constaterende dat "legitiem belang" op dit moment niet duidelijk wordt gedefinieerd binnen de GDPR en dat dit voor onzekerheid zorgt in het kader van machine </w:t>
            </w:r>
            <w:proofErr w:type="spellStart"/>
            <w:r>
              <w:t>learning</w:t>
            </w:r>
            <w:proofErr w:type="spellEnd"/>
            <w:r>
              <w:t xml:space="preserve"> training;</w:t>
            </w:r>
          </w:p>
          <w:p w:rsidR="008E6E76" w:rsidP="008E6E76" w:rsidRDefault="008E6E76" w14:paraId="643DB9FB" w14:textId="77777777"/>
          <w:p w:rsidR="008E6E76" w:rsidP="008E6E76" w:rsidRDefault="008E6E76" w14:paraId="662C574B" w14:textId="77777777">
            <w:r>
              <w:t>constaterende dat in de Digitale Omnibus geen voorstel wordt gedaan tot het verduidelijken van de GDPR op dit punt;</w:t>
            </w:r>
          </w:p>
          <w:p w:rsidR="008E6E76" w:rsidP="008E6E76" w:rsidRDefault="008E6E76" w14:paraId="4B5C82B5" w14:textId="77777777"/>
          <w:p w:rsidR="008E6E76" w:rsidP="008E6E76" w:rsidRDefault="008E6E76" w14:paraId="4E1DC14C" w14:textId="77777777">
            <w:r>
              <w:t xml:space="preserve">verzoekt de minister om in het kader van de Digitale Omnibus bij de Telecomraad van 5 december te pleiten voor het opnemen van een expliciete rechtsgrond binnen de GDPR die het trainen van AI-modellen met openbaar beschikbare data rechtmatig en </w:t>
            </w:r>
            <w:proofErr w:type="spellStart"/>
            <w:r>
              <w:t>rechtszeker</w:t>
            </w:r>
            <w:proofErr w:type="spellEnd"/>
            <w:r>
              <w:t xml:space="preserve"> maakt,</w:t>
            </w:r>
          </w:p>
          <w:p w:rsidR="008E6E76" w:rsidP="008E6E76" w:rsidRDefault="008E6E76" w14:paraId="5E3254C4" w14:textId="77777777"/>
          <w:p w:rsidR="008E6E76" w:rsidP="008E6E76" w:rsidRDefault="008E6E76" w14:paraId="668D4D69" w14:textId="77777777">
            <w:r>
              <w:t>en gaat over tot de orde van de dag.</w:t>
            </w:r>
          </w:p>
          <w:p w:rsidR="008E6E76" w:rsidP="008E6E76" w:rsidRDefault="008E6E76" w14:paraId="0BB2EF03" w14:textId="77777777"/>
          <w:p w:rsidR="00997775" w:rsidP="008E6E76" w:rsidRDefault="008E6E76" w14:paraId="0B956184" w14:textId="6A5F6856">
            <w:r>
              <w:t>Frederik Jansen</w:t>
            </w:r>
          </w:p>
        </w:tc>
      </w:tr>
    </w:tbl>
    <w:p w:rsidR="00997775" w:rsidRDefault="00997775" w14:paraId="08EF7B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866A" w14:textId="77777777" w:rsidR="008E6E76" w:rsidRDefault="008E6E76">
      <w:pPr>
        <w:spacing w:line="20" w:lineRule="exact"/>
      </w:pPr>
    </w:p>
  </w:endnote>
  <w:endnote w:type="continuationSeparator" w:id="0">
    <w:p w14:paraId="4C01DFEB" w14:textId="77777777" w:rsidR="008E6E76" w:rsidRDefault="008E6E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ED4728" w14:textId="77777777" w:rsidR="008E6E76" w:rsidRDefault="008E6E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C53B" w14:textId="77777777" w:rsidR="008E6E76" w:rsidRDefault="008E6E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4BEAD7" w14:textId="77777777" w:rsidR="008E6E76" w:rsidRDefault="008E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7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114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6E7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AE1E"/>
  <w15:docId w15:val="{7E9FB541-90EC-4F6D-8D61-D57B88A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2025-12-03T09:06:00.0000000Z</dcterms:created>
  <dcterms:modified xsi:type="dcterms:W3CDTF">2025-12-03T09:20:00.0000000Z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