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D2C44" w14:paraId="56F04A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35DD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6CC5E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D2C44" w14:paraId="4E609B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B61B4C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D2C44" w14:paraId="7468CE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27E428" w14:textId="77777777"/>
        </w:tc>
      </w:tr>
      <w:tr w:rsidR="00997775" w:rsidTr="00AD2C44" w14:paraId="7852FA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C56F7D" w14:textId="77777777"/>
        </w:tc>
      </w:tr>
      <w:tr w:rsidR="00997775" w:rsidTr="00AD2C44" w14:paraId="75038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621172" w14:textId="77777777"/>
        </w:tc>
        <w:tc>
          <w:tcPr>
            <w:tcW w:w="7654" w:type="dxa"/>
            <w:gridSpan w:val="2"/>
          </w:tcPr>
          <w:p w:rsidR="00997775" w:rsidRDefault="00997775" w14:paraId="2743F465" w14:textId="77777777"/>
        </w:tc>
      </w:tr>
      <w:tr w:rsidR="00AD2C44" w:rsidTr="00AD2C44" w14:paraId="10B0D6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2255AB14" w14:textId="642EF2E0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AD2C44" w:rsidP="00AD2C44" w:rsidRDefault="00AD2C44" w14:paraId="4B90E513" w14:textId="3E5430E9">
            <w:pPr>
              <w:rPr>
                <w:b/>
              </w:rPr>
            </w:pPr>
            <w:r w:rsidRPr="001370F0">
              <w:rPr>
                <w:b/>
                <w:bCs/>
              </w:rPr>
              <w:t>Raad voor Vervoer, Telecommunicatie en Energie</w:t>
            </w:r>
          </w:p>
        </w:tc>
      </w:tr>
      <w:tr w:rsidR="00AD2C44" w:rsidTr="00AD2C44" w14:paraId="2ACC0A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6B1B38D8" w14:textId="77777777"/>
        </w:tc>
        <w:tc>
          <w:tcPr>
            <w:tcW w:w="7654" w:type="dxa"/>
            <w:gridSpan w:val="2"/>
          </w:tcPr>
          <w:p w:rsidR="00AD2C44" w:rsidP="00AD2C44" w:rsidRDefault="00AD2C44" w14:paraId="0E6098A1" w14:textId="77777777"/>
        </w:tc>
      </w:tr>
      <w:tr w:rsidR="00AD2C44" w:rsidTr="00AD2C44" w14:paraId="36EFE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70AED781" w14:textId="77777777"/>
        </w:tc>
        <w:tc>
          <w:tcPr>
            <w:tcW w:w="7654" w:type="dxa"/>
            <w:gridSpan w:val="2"/>
          </w:tcPr>
          <w:p w:rsidR="00AD2C44" w:rsidP="00AD2C44" w:rsidRDefault="00AD2C44" w14:paraId="7E8E5F6E" w14:textId="77777777"/>
        </w:tc>
      </w:tr>
      <w:tr w:rsidR="00AD2C44" w:rsidTr="00AD2C44" w14:paraId="166C9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2D092371" w14:textId="68E225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1177</w:t>
            </w:r>
          </w:p>
        </w:tc>
        <w:tc>
          <w:tcPr>
            <w:tcW w:w="7654" w:type="dxa"/>
            <w:gridSpan w:val="2"/>
          </w:tcPr>
          <w:p w:rsidR="00AD2C44" w:rsidP="00AD2C44" w:rsidRDefault="00AD2C44" w14:paraId="52A170AE" w14:textId="2D6B820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411FA">
              <w:rPr>
                <w:b/>
              </w:rPr>
              <w:t>HET LID VERMEER</w:t>
            </w:r>
          </w:p>
        </w:tc>
      </w:tr>
      <w:tr w:rsidR="00AD2C44" w:rsidTr="00AD2C44" w14:paraId="1D97A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5F535315" w14:textId="77777777"/>
        </w:tc>
        <w:tc>
          <w:tcPr>
            <w:tcW w:w="7654" w:type="dxa"/>
            <w:gridSpan w:val="2"/>
          </w:tcPr>
          <w:p w:rsidR="00AD2C44" w:rsidP="00AD2C44" w:rsidRDefault="00AD2C44" w14:paraId="1AA741E5" w14:textId="6A3233F6">
            <w:r>
              <w:t>Voorgesteld 2 december 2025</w:t>
            </w:r>
          </w:p>
        </w:tc>
      </w:tr>
      <w:tr w:rsidR="00AD2C44" w:rsidTr="00AD2C44" w14:paraId="6838E7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5EABBD13" w14:textId="77777777"/>
        </w:tc>
        <w:tc>
          <w:tcPr>
            <w:tcW w:w="7654" w:type="dxa"/>
            <w:gridSpan w:val="2"/>
          </w:tcPr>
          <w:p w:rsidR="00AD2C44" w:rsidP="00AD2C44" w:rsidRDefault="00AD2C44" w14:paraId="7D816627" w14:textId="77777777"/>
        </w:tc>
      </w:tr>
      <w:tr w:rsidR="00AD2C44" w:rsidTr="00AD2C44" w14:paraId="513500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6A1E59EE" w14:textId="77777777"/>
        </w:tc>
        <w:tc>
          <w:tcPr>
            <w:tcW w:w="7654" w:type="dxa"/>
            <w:gridSpan w:val="2"/>
          </w:tcPr>
          <w:p w:rsidR="00AD2C44" w:rsidP="00AD2C44" w:rsidRDefault="00AD2C44" w14:paraId="296CE25E" w14:textId="5CEED6F3">
            <w:r>
              <w:t>De Kamer,</w:t>
            </w:r>
          </w:p>
        </w:tc>
      </w:tr>
      <w:tr w:rsidR="00AD2C44" w:rsidTr="00AD2C44" w14:paraId="67C57D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79741019" w14:textId="77777777"/>
        </w:tc>
        <w:tc>
          <w:tcPr>
            <w:tcW w:w="7654" w:type="dxa"/>
            <w:gridSpan w:val="2"/>
          </w:tcPr>
          <w:p w:rsidR="00AD2C44" w:rsidP="00AD2C44" w:rsidRDefault="00AD2C44" w14:paraId="749A8AA3" w14:textId="77777777"/>
        </w:tc>
      </w:tr>
      <w:tr w:rsidR="00AD2C44" w:rsidTr="00AD2C44" w14:paraId="3E683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D2C44" w:rsidP="00AD2C44" w:rsidRDefault="00AD2C44" w14:paraId="1E642CEB" w14:textId="77777777"/>
        </w:tc>
        <w:tc>
          <w:tcPr>
            <w:tcW w:w="7654" w:type="dxa"/>
            <w:gridSpan w:val="2"/>
          </w:tcPr>
          <w:p w:rsidR="00AD2C44" w:rsidP="00AD2C44" w:rsidRDefault="00AD2C44" w14:paraId="041BED38" w14:textId="41E666D2">
            <w:r>
              <w:t>gehoord de beraadslaging,</w:t>
            </w:r>
          </w:p>
        </w:tc>
      </w:tr>
      <w:tr w:rsidR="00997775" w:rsidTr="00AD2C44" w14:paraId="080497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732AF6" w14:textId="77777777"/>
        </w:tc>
        <w:tc>
          <w:tcPr>
            <w:tcW w:w="7654" w:type="dxa"/>
            <w:gridSpan w:val="2"/>
          </w:tcPr>
          <w:p w:rsidR="00997775" w:rsidRDefault="00997775" w14:paraId="4043E713" w14:textId="77777777"/>
        </w:tc>
      </w:tr>
      <w:tr w:rsidR="00997775" w:rsidTr="00AD2C44" w14:paraId="662B7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2A3EF3" w14:textId="77777777"/>
        </w:tc>
        <w:tc>
          <w:tcPr>
            <w:tcW w:w="7654" w:type="dxa"/>
            <w:gridSpan w:val="2"/>
          </w:tcPr>
          <w:p w:rsidR="00AD2C44" w:rsidP="00AD2C44" w:rsidRDefault="00AD2C44" w14:paraId="4165692F" w14:textId="77777777">
            <w:r>
              <w:t xml:space="preserve">overwegende dat het </w:t>
            </w:r>
            <w:proofErr w:type="spellStart"/>
            <w:r>
              <w:t>Draghirapport</w:t>
            </w:r>
            <w:proofErr w:type="spellEnd"/>
            <w:r>
              <w:t xml:space="preserve"> oproept tot een andere, meer werkbare aanpak van Europese wetgeving om de concurrentiekracht en arbeidsproductiviteit te versterken;</w:t>
            </w:r>
          </w:p>
          <w:p w:rsidR="003411FA" w:rsidP="00AD2C44" w:rsidRDefault="003411FA" w14:paraId="5D09756E" w14:textId="77777777"/>
          <w:p w:rsidR="00AD2C44" w:rsidP="00AD2C44" w:rsidRDefault="00AD2C44" w14:paraId="6A81039E" w14:textId="77777777">
            <w:r>
              <w:t>overwegende dat er nu enkele Omnibusvoorstellen zijn gedaan om bestaande regels te verbeteren en te verlichten, maar dat er tegelijk alweer nieuwe digitale wetgeving in voorbereiding is;</w:t>
            </w:r>
          </w:p>
          <w:p w:rsidR="003411FA" w:rsidP="00AD2C44" w:rsidRDefault="003411FA" w14:paraId="272A4F80" w14:textId="77777777"/>
          <w:p w:rsidR="00AD2C44" w:rsidP="00AD2C44" w:rsidRDefault="00AD2C44" w14:paraId="7274B28A" w14:textId="77777777">
            <w:r>
              <w:t>verzoekt de regering om in Europa te pleiten voor een pas op de plaats bij nieuwe digitale wetten totdat het Omnibusproces en de Digital Fitness Check zijn afgerond,</w:t>
            </w:r>
          </w:p>
          <w:p w:rsidR="003411FA" w:rsidP="00AD2C44" w:rsidRDefault="003411FA" w14:paraId="3C44E687" w14:textId="77777777"/>
          <w:p w:rsidR="00AD2C44" w:rsidP="00AD2C44" w:rsidRDefault="00AD2C44" w14:paraId="01F258CA" w14:textId="77777777">
            <w:r>
              <w:t>en gaat over tot de orde van de dag.</w:t>
            </w:r>
          </w:p>
          <w:p w:rsidR="003411FA" w:rsidP="00AD2C44" w:rsidRDefault="003411FA" w14:paraId="279BF197" w14:textId="77777777"/>
          <w:p w:rsidR="00997775" w:rsidP="00AD2C44" w:rsidRDefault="00AD2C44" w14:paraId="76BDB090" w14:textId="647D04AC">
            <w:r>
              <w:t>Vermeer</w:t>
            </w:r>
          </w:p>
        </w:tc>
      </w:tr>
    </w:tbl>
    <w:p w:rsidR="00997775" w:rsidRDefault="00997775" w14:paraId="2DA757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4D863" w14:textId="77777777" w:rsidR="00AD2C44" w:rsidRDefault="00AD2C44">
      <w:pPr>
        <w:spacing w:line="20" w:lineRule="exact"/>
      </w:pPr>
    </w:p>
  </w:endnote>
  <w:endnote w:type="continuationSeparator" w:id="0">
    <w:p w14:paraId="0C1D01D9" w14:textId="77777777" w:rsidR="00AD2C44" w:rsidRDefault="00AD2C4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CB98B0" w14:textId="77777777" w:rsidR="00AD2C44" w:rsidRDefault="00AD2C4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EC41" w14:textId="77777777" w:rsidR="00AD2C44" w:rsidRDefault="00AD2C4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62707DF" w14:textId="77777777" w:rsidR="00AD2C44" w:rsidRDefault="00AD2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44"/>
    <w:rsid w:val="00133FCE"/>
    <w:rsid w:val="001E482C"/>
    <w:rsid w:val="001E4877"/>
    <w:rsid w:val="0021105A"/>
    <w:rsid w:val="00280D6A"/>
    <w:rsid w:val="002B78E9"/>
    <w:rsid w:val="002C5406"/>
    <w:rsid w:val="00330D60"/>
    <w:rsid w:val="003411FA"/>
    <w:rsid w:val="00345A5C"/>
    <w:rsid w:val="003F71A1"/>
    <w:rsid w:val="00421140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D2C44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EA12"/>
  <w15:docId w15:val="{2E52F19E-FE37-4073-98FF-D75BBDBF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2025-12-03T09:06:00.0000000Z</dcterms:created>
  <dcterms:modified xsi:type="dcterms:W3CDTF">2025-12-03T09:24:00.0000000Z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