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643D06D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E273FC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C5AAF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4A309DD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43B838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730D9D5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62420DD" w14:textId="77777777"/>
        </w:tc>
      </w:tr>
      <w:tr w:rsidR="00997775" w14:paraId="7BF1925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C5B0C3E" w14:textId="77777777"/>
        </w:tc>
      </w:tr>
      <w:tr w:rsidR="00997775" w14:paraId="1CA8DF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88227E" w14:textId="77777777"/>
        </w:tc>
        <w:tc>
          <w:tcPr>
            <w:tcW w:w="7654" w:type="dxa"/>
            <w:gridSpan w:val="2"/>
          </w:tcPr>
          <w:p w:rsidR="00997775" w:rsidRDefault="00997775" w14:paraId="6AA02499" w14:textId="77777777"/>
        </w:tc>
      </w:tr>
      <w:tr w:rsidR="00997775" w14:paraId="00CCB0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B01D35" w14:paraId="15A30826" w14:textId="60C9FDBE">
            <w:pPr>
              <w:rPr>
                <w:b/>
              </w:rPr>
            </w:pPr>
            <w:r>
              <w:rPr>
                <w:b/>
              </w:rPr>
              <w:t>21 501-33</w:t>
            </w:r>
          </w:p>
        </w:tc>
        <w:tc>
          <w:tcPr>
            <w:tcW w:w="7654" w:type="dxa"/>
            <w:gridSpan w:val="2"/>
          </w:tcPr>
          <w:p w:rsidRPr="00B01D35" w:rsidR="00997775" w:rsidP="00A07C71" w:rsidRDefault="00B01D35" w14:paraId="2A7C621D" w14:textId="57EADFA9">
            <w:pPr>
              <w:rPr>
                <w:b/>
                <w:bCs/>
              </w:rPr>
            </w:pPr>
            <w:r w:rsidRPr="00B01D35">
              <w:rPr>
                <w:b/>
                <w:bCs/>
              </w:rPr>
              <w:t>Raad voor Vervoer, Telecommunicatie en Energie</w:t>
            </w:r>
          </w:p>
        </w:tc>
      </w:tr>
      <w:tr w:rsidR="00997775" w14:paraId="12914A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AA6002" w14:textId="77777777"/>
        </w:tc>
        <w:tc>
          <w:tcPr>
            <w:tcW w:w="7654" w:type="dxa"/>
            <w:gridSpan w:val="2"/>
          </w:tcPr>
          <w:p w:rsidR="00997775" w:rsidRDefault="00997775" w14:paraId="6E321660" w14:textId="77777777"/>
        </w:tc>
      </w:tr>
      <w:tr w:rsidR="00997775" w14:paraId="362A47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E4D503" w14:textId="77777777"/>
        </w:tc>
        <w:tc>
          <w:tcPr>
            <w:tcW w:w="7654" w:type="dxa"/>
            <w:gridSpan w:val="2"/>
          </w:tcPr>
          <w:p w:rsidR="00997775" w:rsidRDefault="00997775" w14:paraId="67CCC83A" w14:textId="77777777"/>
        </w:tc>
      </w:tr>
      <w:tr w:rsidR="00997775" w14:paraId="5A48FA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14C21C" w14:textId="741C94F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01D35">
              <w:rPr>
                <w:b/>
              </w:rPr>
              <w:t>1179</w:t>
            </w:r>
          </w:p>
        </w:tc>
        <w:tc>
          <w:tcPr>
            <w:tcW w:w="7654" w:type="dxa"/>
            <w:gridSpan w:val="2"/>
          </w:tcPr>
          <w:p w:rsidR="00997775" w:rsidRDefault="00997775" w14:paraId="2A675C34" w14:textId="03CDDC1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01D35">
              <w:rPr>
                <w:b/>
              </w:rPr>
              <w:t>HET LID HEUTINK</w:t>
            </w:r>
          </w:p>
        </w:tc>
      </w:tr>
      <w:tr w:rsidR="00997775" w14:paraId="7D0E7C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CF2D3D" w14:textId="77777777"/>
        </w:tc>
        <w:tc>
          <w:tcPr>
            <w:tcW w:w="7654" w:type="dxa"/>
            <w:gridSpan w:val="2"/>
          </w:tcPr>
          <w:p w:rsidR="00997775" w:rsidP="00280D6A" w:rsidRDefault="00997775" w14:paraId="73076083" w14:textId="77777777">
            <w:r>
              <w:t>Voorgesteld</w:t>
            </w:r>
            <w:r w:rsidR="00280D6A">
              <w:t xml:space="preserve"> </w:t>
            </w:r>
          </w:p>
        </w:tc>
      </w:tr>
      <w:tr w:rsidR="00997775" w14:paraId="156777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C16410" w14:textId="77777777"/>
        </w:tc>
        <w:tc>
          <w:tcPr>
            <w:tcW w:w="7654" w:type="dxa"/>
            <w:gridSpan w:val="2"/>
          </w:tcPr>
          <w:p w:rsidR="00997775" w:rsidRDefault="00997775" w14:paraId="2928984C" w14:textId="77777777"/>
        </w:tc>
      </w:tr>
      <w:tr w:rsidR="00997775" w14:paraId="193133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596B37" w14:textId="77777777"/>
        </w:tc>
        <w:tc>
          <w:tcPr>
            <w:tcW w:w="7654" w:type="dxa"/>
            <w:gridSpan w:val="2"/>
          </w:tcPr>
          <w:p w:rsidR="00997775" w:rsidRDefault="00997775" w14:paraId="2A73026F" w14:textId="77777777">
            <w:r>
              <w:t>De Kamer,</w:t>
            </w:r>
          </w:p>
        </w:tc>
      </w:tr>
      <w:tr w:rsidR="00997775" w14:paraId="0020B4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A17ED0" w14:textId="77777777"/>
        </w:tc>
        <w:tc>
          <w:tcPr>
            <w:tcW w:w="7654" w:type="dxa"/>
            <w:gridSpan w:val="2"/>
          </w:tcPr>
          <w:p w:rsidR="00997775" w:rsidRDefault="00997775" w14:paraId="418AAD21" w14:textId="77777777"/>
        </w:tc>
      </w:tr>
      <w:tr w:rsidR="00997775" w14:paraId="4D06FC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B32FEC" w14:textId="77777777"/>
        </w:tc>
        <w:tc>
          <w:tcPr>
            <w:tcW w:w="7654" w:type="dxa"/>
            <w:gridSpan w:val="2"/>
          </w:tcPr>
          <w:p w:rsidR="00997775" w:rsidRDefault="00997775" w14:paraId="52421AB2" w14:textId="77777777">
            <w:r>
              <w:t>gehoord de beraadslaging,</w:t>
            </w:r>
          </w:p>
        </w:tc>
      </w:tr>
      <w:tr w:rsidR="00997775" w14:paraId="0DE1F9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01C551" w14:textId="77777777"/>
        </w:tc>
        <w:tc>
          <w:tcPr>
            <w:tcW w:w="7654" w:type="dxa"/>
            <w:gridSpan w:val="2"/>
          </w:tcPr>
          <w:p w:rsidR="00997775" w:rsidRDefault="00997775" w14:paraId="7EFB686C" w14:textId="77777777"/>
        </w:tc>
      </w:tr>
      <w:tr w:rsidR="00997775" w14:paraId="276E60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34918E" w14:textId="77777777"/>
        </w:tc>
        <w:tc>
          <w:tcPr>
            <w:tcW w:w="7654" w:type="dxa"/>
            <w:gridSpan w:val="2"/>
          </w:tcPr>
          <w:p w:rsidR="00B01D35" w:rsidP="00B01D35" w:rsidRDefault="00B01D35" w14:paraId="5FFFFC16" w14:textId="77777777">
            <w:r>
              <w:t>constaterende dat lidstaten zoals Duitsland en Italië zich openlijk verweren tegen het verbod op nieuwe brandstofauto's in 2035;</w:t>
            </w:r>
          </w:p>
          <w:p w:rsidR="00B01D35" w:rsidP="00B01D35" w:rsidRDefault="00B01D35" w14:paraId="46C8570A" w14:textId="77777777"/>
          <w:p w:rsidR="00B01D35" w:rsidP="00B01D35" w:rsidRDefault="00B01D35" w14:paraId="7A76B0A1" w14:textId="77777777">
            <w:r>
              <w:t>overwegende dat dit verbod schade toebrengt aan de economie in Nederland en in Europa;</w:t>
            </w:r>
          </w:p>
          <w:p w:rsidR="00B01D35" w:rsidP="00B01D35" w:rsidRDefault="00B01D35" w14:paraId="77D5B7D0" w14:textId="77777777"/>
          <w:p w:rsidR="00B01D35" w:rsidP="00B01D35" w:rsidRDefault="00B01D35" w14:paraId="36630C1F" w14:textId="77777777">
            <w:r>
              <w:t>verzoekt de regering om in de Transportraad tegen het verbod op nieuwe brandstofauto's in 2035 te pleiten,</w:t>
            </w:r>
          </w:p>
          <w:p w:rsidR="00B01D35" w:rsidP="00B01D35" w:rsidRDefault="00B01D35" w14:paraId="6DFB9BEB" w14:textId="77777777"/>
          <w:p w:rsidR="00B01D35" w:rsidP="00B01D35" w:rsidRDefault="00B01D35" w14:paraId="10D4D004" w14:textId="77777777">
            <w:r>
              <w:t>en gaat over tot de orde van de dag.</w:t>
            </w:r>
          </w:p>
          <w:p w:rsidR="00B01D35" w:rsidP="00B01D35" w:rsidRDefault="00B01D35" w14:paraId="6062DA0C" w14:textId="77777777"/>
          <w:p w:rsidR="00997775" w:rsidP="00B01D35" w:rsidRDefault="00B01D35" w14:paraId="48C0CC67" w14:textId="2580779A">
            <w:r>
              <w:t>Heutink</w:t>
            </w:r>
          </w:p>
        </w:tc>
      </w:tr>
    </w:tbl>
    <w:p w:rsidR="00997775" w:rsidRDefault="00997775" w14:paraId="5082EE6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1526F" w14:textId="77777777" w:rsidR="00B01D35" w:rsidRDefault="00B01D35">
      <w:pPr>
        <w:spacing w:line="20" w:lineRule="exact"/>
      </w:pPr>
    </w:p>
  </w:endnote>
  <w:endnote w:type="continuationSeparator" w:id="0">
    <w:p w14:paraId="10F70962" w14:textId="77777777" w:rsidR="00B01D35" w:rsidRDefault="00B01D3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D952CDA" w14:textId="77777777" w:rsidR="00B01D35" w:rsidRDefault="00B01D3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3F9BA" w14:textId="77777777" w:rsidR="00B01D35" w:rsidRDefault="00B01D3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DD07CB9" w14:textId="77777777" w:rsidR="00B01D35" w:rsidRDefault="00B01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D3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21140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01D35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4369D1"/>
  <w15:docId w15:val="{F16C20DE-9675-4FA2-8BC4-672798DC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2025-12-03T09:35:00.0000000Z</dcterms:created>
  <dcterms:modified xsi:type="dcterms:W3CDTF">2025-12-03T09:40:00.0000000Z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