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95630" w14:paraId="7A8BE0BC" w14:textId="77777777">
        <w:tc>
          <w:tcPr>
            <w:tcW w:w="6733" w:type="dxa"/>
            <w:gridSpan w:val="2"/>
            <w:tcBorders>
              <w:top w:val="nil"/>
              <w:left w:val="nil"/>
              <w:bottom w:val="nil"/>
              <w:right w:val="nil"/>
            </w:tcBorders>
            <w:vAlign w:val="center"/>
          </w:tcPr>
          <w:p w:rsidR="00997775" w:rsidP="00710A7A" w:rsidRDefault="00997775" w14:paraId="3EBD506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C3186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95630" w14:paraId="31909F1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3398AD9" w14:textId="77777777">
            <w:r w:rsidRPr="008B0CC5">
              <w:t xml:space="preserve">Vergaderjaar </w:t>
            </w:r>
            <w:r w:rsidR="00AC6B87">
              <w:t>202</w:t>
            </w:r>
            <w:r w:rsidR="00684DFF">
              <w:t>5</w:t>
            </w:r>
            <w:r w:rsidR="00AC6B87">
              <w:t>-202</w:t>
            </w:r>
            <w:r w:rsidR="00684DFF">
              <w:t>6</w:t>
            </w:r>
          </w:p>
        </w:tc>
      </w:tr>
      <w:tr w:rsidR="00997775" w:rsidTr="00395630" w14:paraId="2F487F88" w14:textId="77777777">
        <w:trPr>
          <w:cantSplit/>
        </w:trPr>
        <w:tc>
          <w:tcPr>
            <w:tcW w:w="10985" w:type="dxa"/>
            <w:gridSpan w:val="3"/>
            <w:tcBorders>
              <w:top w:val="nil"/>
              <w:left w:val="nil"/>
              <w:bottom w:val="nil"/>
              <w:right w:val="nil"/>
            </w:tcBorders>
          </w:tcPr>
          <w:p w:rsidR="00997775" w:rsidRDefault="00997775" w14:paraId="143423A7" w14:textId="77777777"/>
        </w:tc>
      </w:tr>
      <w:tr w:rsidR="00997775" w:rsidTr="00395630" w14:paraId="49A81EEF" w14:textId="77777777">
        <w:trPr>
          <w:cantSplit/>
        </w:trPr>
        <w:tc>
          <w:tcPr>
            <w:tcW w:w="10985" w:type="dxa"/>
            <w:gridSpan w:val="3"/>
            <w:tcBorders>
              <w:top w:val="nil"/>
              <w:left w:val="nil"/>
              <w:bottom w:val="single" w:color="auto" w:sz="4" w:space="0"/>
              <w:right w:val="nil"/>
            </w:tcBorders>
          </w:tcPr>
          <w:p w:rsidR="00997775" w:rsidRDefault="00997775" w14:paraId="0B515149" w14:textId="77777777"/>
        </w:tc>
      </w:tr>
      <w:tr w:rsidR="00997775" w:rsidTr="00395630" w14:paraId="6F5C0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B78041" w14:textId="77777777"/>
        </w:tc>
        <w:tc>
          <w:tcPr>
            <w:tcW w:w="7654" w:type="dxa"/>
            <w:gridSpan w:val="2"/>
          </w:tcPr>
          <w:p w:rsidR="00997775" w:rsidRDefault="00997775" w14:paraId="07C017C1" w14:textId="77777777"/>
        </w:tc>
      </w:tr>
      <w:tr w:rsidR="00395630" w:rsidTr="00395630" w14:paraId="609D5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5630" w:rsidP="00395630" w:rsidRDefault="00395630" w14:paraId="399D4284" w14:textId="4B34C372">
            <w:pPr>
              <w:rPr>
                <w:b/>
              </w:rPr>
            </w:pPr>
            <w:r>
              <w:rPr>
                <w:b/>
              </w:rPr>
              <w:t>28 286</w:t>
            </w:r>
          </w:p>
        </w:tc>
        <w:tc>
          <w:tcPr>
            <w:tcW w:w="7654" w:type="dxa"/>
            <w:gridSpan w:val="2"/>
          </w:tcPr>
          <w:p w:rsidR="00395630" w:rsidP="00395630" w:rsidRDefault="00395630" w14:paraId="610D91C0" w14:textId="6386E0C6">
            <w:pPr>
              <w:rPr>
                <w:b/>
              </w:rPr>
            </w:pPr>
            <w:r w:rsidRPr="004A7BE6">
              <w:rPr>
                <w:b/>
                <w:bCs/>
              </w:rPr>
              <w:t>Dierenwelzijn</w:t>
            </w:r>
          </w:p>
        </w:tc>
      </w:tr>
      <w:tr w:rsidR="00395630" w:rsidTr="00395630" w14:paraId="44CE70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5630" w:rsidP="00395630" w:rsidRDefault="00395630" w14:paraId="102250EA" w14:textId="77777777"/>
        </w:tc>
        <w:tc>
          <w:tcPr>
            <w:tcW w:w="7654" w:type="dxa"/>
            <w:gridSpan w:val="2"/>
          </w:tcPr>
          <w:p w:rsidR="00395630" w:rsidP="00395630" w:rsidRDefault="00395630" w14:paraId="0F86E366" w14:textId="77777777"/>
        </w:tc>
      </w:tr>
      <w:tr w:rsidR="00395630" w:rsidTr="00395630" w14:paraId="216D16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5630" w:rsidP="00395630" w:rsidRDefault="00395630" w14:paraId="3ED13E7A" w14:textId="77777777"/>
        </w:tc>
        <w:tc>
          <w:tcPr>
            <w:tcW w:w="7654" w:type="dxa"/>
            <w:gridSpan w:val="2"/>
          </w:tcPr>
          <w:p w:rsidR="00395630" w:rsidP="00395630" w:rsidRDefault="00395630" w14:paraId="7C569A5F" w14:textId="77777777"/>
        </w:tc>
      </w:tr>
      <w:tr w:rsidR="00395630" w:rsidTr="00395630" w14:paraId="0B4E1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5630" w:rsidP="00395630" w:rsidRDefault="00395630" w14:paraId="70FFBE55" w14:textId="1F7F6ABD">
            <w:pPr>
              <w:rPr>
                <w:b/>
              </w:rPr>
            </w:pPr>
            <w:r>
              <w:rPr>
                <w:b/>
              </w:rPr>
              <w:t xml:space="preserve">Nr. </w:t>
            </w:r>
            <w:r>
              <w:rPr>
                <w:b/>
              </w:rPr>
              <w:t>1410</w:t>
            </w:r>
          </w:p>
        </w:tc>
        <w:tc>
          <w:tcPr>
            <w:tcW w:w="7654" w:type="dxa"/>
            <w:gridSpan w:val="2"/>
          </w:tcPr>
          <w:p w:rsidR="00395630" w:rsidP="00395630" w:rsidRDefault="00395630" w14:paraId="1E35A6D6" w14:textId="63340009">
            <w:pPr>
              <w:rPr>
                <w:b/>
              </w:rPr>
            </w:pPr>
            <w:r>
              <w:rPr>
                <w:b/>
              </w:rPr>
              <w:t xml:space="preserve">MOTIE VAN </w:t>
            </w:r>
            <w:r>
              <w:rPr>
                <w:b/>
              </w:rPr>
              <w:t>HET LID VAN DER PLAS</w:t>
            </w:r>
          </w:p>
        </w:tc>
      </w:tr>
      <w:tr w:rsidR="00395630" w:rsidTr="00395630" w14:paraId="14917C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5630" w:rsidP="00395630" w:rsidRDefault="00395630" w14:paraId="4F100853" w14:textId="77777777"/>
        </w:tc>
        <w:tc>
          <w:tcPr>
            <w:tcW w:w="7654" w:type="dxa"/>
            <w:gridSpan w:val="2"/>
          </w:tcPr>
          <w:p w:rsidR="00395630" w:rsidP="00395630" w:rsidRDefault="00395630" w14:paraId="351C2A5A" w14:textId="0AC942F8">
            <w:r>
              <w:t>Voorgesteld 2 december 2025</w:t>
            </w:r>
          </w:p>
        </w:tc>
      </w:tr>
      <w:tr w:rsidR="00395630" w:rsidTr="00395630" w14:paraId="3F2081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5630" w:rsidP="00395630" w:rsidRDefault="00395630" w14:paraId="2C542275" w14:textId="77777777"/>
        </w:tc>
        <w:tc>
          <w:tcPr>
            <w:tcW w:w="7654" w:type="dxa"/>
            <w:gridSpan w:val="2"/>
          </w:tcPr>
          <w:p w:rsidR="00395630" w:rsidP="00395630" w:rsidRDefault="00395630" w14:paraId="32BAB0E1" w14:textId="77777777"/>
        </w:tc>
      </w:tr>
      <w:tr w:rsidR="00395630" w:rsidTr="00395630" w14:paraId="2D6EC3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5630" w:rsidP="00395630" w:rsidRDefault="00395630" w14:paraId="5D121CB2" w14:textId="77777777"/>
        </w:tc>
        <w:tc>
          <w:tcPr>
            <w:tcW w:w="7654" w:type="dxa"/>
            <w:gridSpan w:val="2"/>
          </w:tcPr>
          <w:p w:rsidR="00395630" w:rsidP="00395630" w:rsidRDefault="00395630" w14:paraId="1AE3BA4C" w14:textId="2D70FD5C">
            <w:r>
              <w:t>De Kamer,</w:t>
            </w:r>
          </w:p>
        </w:tc>
      </w:tr>
      <w:tr w:rsidR="00395630" w:rsidTr="00395630" w14:paraId="0B026F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5630" w:rsidP="00395630" w:rsidRDefault="00395630" w14:paraId="0D3EF5CB" w14:textId="77777777"/>
        </w:tc>
        <w:tc>
          <w:tcPr>
            <w:tcW w:w="7654" w:type="dxa"/>
            <w:gridSpan w:val="2"/>
          </w:tcPr>
          <w:p w:rsidR="00395630" w:rsidP="00395630" w:rsidRDefault="00395630" w14:paraId="43681535" w14:textId="77777777"/>
        </w:tc>
      </w:tr>
      <w:tr w:rsidR="00395630" w:rsidTr="00395630" w14:paraId="3A91E1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5630" w:rsidP="00395630" w:rsidRDefault="00395630" w14:paraId="777820B2" w14:textId="77777777"/>
        </w:tc>
        <w:tc>
          <w:tcPr>
            <w:tcW w:w="7654" w:type="dxa"/>
            <w:gridSpan w:val="2"/>
          </w:tcPr>
          <w:p w:rsidR="00395630" w:rsidP="00395630" w:rsidRDefault="00395630" w14:paraId="568B56E8" w14:textId="436198EB">
            <w:r>
              <w:t>gehoord de beraadslaging,</w:t>
            </w:r>
          </w:p>
        </w:tc>
      </w:tr>
      <w:tr w:rsidR="00997775" w:rsidTr="00395630" w14:paraId="2A386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741A67" w14:textId="77777777"/>
        </w:tc>
        <w:tc>
          <w:tcPr>
            <w:tcW w:w="7654" w:type="dxa"/>
            <w:gridSpan w:val="2"/>
          </w:tcPr>
          <w:p w:rsidR="00997775" w:rsidRDefault="00997775" w14:paraId="462590FF" w14:textId="77777777"/>
        </w:tc>
      </w:tr>
      <w:tr w:rsidR="00997775" w:rsidTr="00395630" w14:paraId="325F41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D1035C" w14:textId="77777777"/>
        </w:tc>
        <w:tc>
          <w:tcPr>
            <w:tcW w:w="7654" w:type="dxa"/>
            <w:gridSpan w:val="2"/>
          </w:tcPr>
          <w:p w:rsidR="00395630" w:rsidP="00395630" w:rsidRDefault="00395630" w14:paraId="030E9739" w14:textId="77777777">
            <w:r>
              <w:t>overwegende dat nationale regels op Europese regelgeving zorgen voor een ongelijk speelveld en vaak ook hogere kosten voor Nederlandse ondernemers;</w:t>
            </w:r>
          </w:p>
          <w:p w:rsidR="00395630" w:rsidP="00395630" w:rsidRDefault="00395630" w14:paraId="56821E19" w14:textId="77777777"/>
          <w:p w:rsidR="00395630" w:rsidP="00395630" w:rsidRDefault="00395630" w14:paraId="61CC1F2D" w14:textId="77777777">
            <w:r>
              <w:t>overwegende dat nationale koppen kunnen leiden tot juridische onduidelijkheid over de verhouding tussen nationale en Europese regels;</w:t>
            </w:r>
          </w:p>
          <w:p w:rsidR="00395630" w:rsidP="00395630" w:rsidRDefault="00395630" w14:paraId="440E814E" w14:textId="77777777"/>
          <w:p w:rsidR="00395630" w:rsidP="00395630" w:rsidRDefault="00395630" w14:paraId="6ED4E766" w14:textId="77777777">
            <w:r>
              <w:t>overwegende dat nationale regels bovendien tot onduidelijkheid kunnen leiden bij de uitvoering en handhaving;</w:t>
            </w:r>
          </w:p>
          <w:p w:rsidR="00395630" w:rsidP="00395630" w:rsidRDefault="00395630" w14:paraId="7A5C438D" w14:textId="77777777"/>
          <w:p w:rsidR="00395630" w:rsidP="00395630" w:rsidRDefault="00395630" w14:paraId="78BE3407" w14:textId="77777777">
            <w:r>
              <w:t>verzoekt de regering bij iedere nieuwe voorgestelde nationale regel voor ondernemers boven op Europese regelgeving, een andere bestaande nationale regel voor ondernemers te laten vervallen, zodat de totale regeldruk voor ondernemers in Nederland niet toeneemt,</w:t>
            </w:r>
          </w:p>
          <w:p w:rsidR="00395630" w:rsidP="00395630" w:rsidRDefault="00395630" w14:paraId="34C3BA2C" w14:textId="77777777"/>
          <w:p w:rsidR="00395630" w:rsidP="00395630" w:rsidRDefault="00395630" w14:paraId="33DEFA0A" w14:textId="40987B6C">
            <w:r>
              <w:t>en gaat over tot de orde van de dag.</w:t>
            </w:r>
          </w:p>
          <w:p w:rsidR="00395630" w:rsidP="00395630" w:rsidRDefault="00395630" w14:paraId="0746AFBC" w14:textId="77777777"/>
          <w:p w:rsidR="00997775" w:rsidP="00395630" w:rsidRDefault="00395630" w14:paraId="5A7AC187" w14:textId="14A3766E">
            <w:r>
              <w:t>Van der Plas</w:t>
            </w:r>
          </w:p>
        </w:tc>
      </w:tr>
    </w:tbl>
    <w:p w:rsidR="00997775" w:rsidRDefault="00997775" w14:paraId="0B5F61E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82F2" w14:textId="77777777" w:rsidR="00395630" w:rsidRDefault="00395630">
      <w:pPr>
        <w:spacing w:line="20" w:lineRule="exact"/>
      </w:pPr>
    </w:p>
  </w:endnote>
  <w:endnote w:type="continuationSeparator" w:id="0">
    <w:p w14:paraId="4F0402FD" w14:textId="77777777" w:rsidR="00395630" w:rsidRDefault="00395630">
      <w:pPr>
        <w:pStyle w:val="Amendement"/>
      </w:pPr>
      <w:r>
        <w:rPr>
          <w:b w:val="0"/>
        </w:rPr>
        <w:t xml:space="preserve"> </w:t>
      </w:r>
    </w:p>
  </w:endnote>
  <w:endnote w:type="continuationNotice" w:id="1">
    <w:p w14:paraId="02460AC6" w14:textId="77777777" w:rsidR="00395630" w:rsidRDefault="0039563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EF31" w14:textId="77777777" w:rsidR="00395630" w:rsidRDefault="00395630">
      <w:pPr>
        <w:pStyle w:val="Amendement"/>
      </w:pPr>
      <w:r>
        <w:rPr>
          <w:b w:val="0"/>
        </w:rPr>
        <w:separator/>
      </w:r>
    </w:p>
  </w:footnote>
  <w:footnote w:type="continuationSeparator" w:id="0">
    <w:p w14:paraId="04D177C6" w14:textId="77777777" w:rsidR="00395630" w:rsidRDefault="00395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630"/>
    <w:rsid w:val="00133FCE"/>
    <w:rsid w:val="001E482C"/>
    <w:rsid w:val="001E4877"/>
    <w:rsid w:val="0021105A"/>
    <w:rsid w:val="00280D6A"/>
    <w:rsid w:val="002B78E9"/>
    <w:rsid w:val="002C5406"/>
    <w:rsid w:val="00330D60"/>
    <w:rsid w:val="00345A5C"/>
    <w:rsid w:val="00395630"/>
    <w:rsid w:val="003F71A1"/>
    <w:rsid w:val="00421140"/>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DEF8A"/>
  <w15:docId w15:val="{F1F379DA-A702-48BD-8DD0-D108B772A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784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2025-12-03T08:37:00.0000000Z</dcterms:created>
  <dcterms:modified xsi:type="dcterms:W3CDTF">2025-12-03T08:40:00.0000000Z</dcterms:modified>
  <dc:description>------------------------</dc:description>
  <dc:subject/>
  <keywords/>
  <version/>
  <category/>
</coreProperties>
</file>