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3278FB" w14:paraId="298F856E" w14:textId="77777777"/>
    <w:p w:rsidR="006D45D7" w14:paraId="01FE8310" w14:textId="77777777">
      <w:r w:rsidRPr="006D45D7">
        <w:t xml:space="preserve">Hierbij deel ik u mede dat de aan mij gestelde vragen van het lid </w:t>
      </w:r>
      <w:r>
        <w:t>Welzijn (Nieuw Sociaal Contract)</w:t>
      </w:r>
      <w:r w:rsidRPr="006D45D7">
        <w:t xml:space="preserve"> over </w:t>
      </w:r>
      <w:r>
        <w:t>het ABF-rapport Woningmarktverkenning 2025–2040</w:t>
      </w:r>
      <w:r w:rsidRPr="006D45D7">
        <w:t xml:space="preserve"> (ingezonden op </w:t>
      </w:r>
      <w:r>
        <w:t>31 oktober 2025)</w:t>
      </w:r>
      <w:r w:rsidRPr="006D45D7">
        <w:t xml:space="preserve">, met kenmerk </w:t>
      </w:r>
      <w:r>
        <w:t>2025Z19337</w:t>
      </w:r>
      <w:r w:rsidRPr="006D45D7">
        <w:t xml:space="preserve">, niet binnen de termijn van drie weken </w:t>
      </w:r>
      <w:r>
        <w:t xml:space="preserve">kunnen </w:t>
      </w:r>
      <w:r w:rsidRPr="006D45D7">
        <w:t xml:space="preserve">worden beantwoord. </w:t>
      </w:r>
    </w:p>
    <w:p w:rsidR="006D45D7" w14:paraId="1BF6B5D6" w14:textId="77777777"/>
    <w:p w:rsidR="006D45D7" w14:paraId="62AA8EFC" w14:textId="77777777">
      <w:r w:rsidRPr="006D45D7">
        <w:t>Voor de beantwoording van de vragen is meer tijd nodig.</w:t>
      </w:r>
      <w:r>
        <w:t xml:space="preserve"> </w:t>
      </w:r>
      <w:r w:rsidRPr="006D45D7">
        <w:t xml:space="preserve">Uw Kamer ontvangt de </w:t>
      </w:r>
      <w:r>
        <w:t>beantwoording</w:t>
      </w:r>
      <w:r w:rsidRPr="006D45D7">
        <w:t xml:space="preserve"> zo spoedig mogelijk.</w:t>
      </w:r>
    </w:p>
    <w:p w:rsidR="003278FB" w14:paraId="443C4BE3" w14:textId="77777777"/>
    <w:p w:rsidR="003278FB" w14:paraId="58382459" w14:textId="77777777">
      <w:pPr>
        <w:pStyle w:val="WitregelW1bodytekst"/>
      </w:pPr>
    </w:p>
    <w:p w:rsidR="003278FB" w14:paraId="7CD73ED9" w14:textId="77777777"/>
    <w:p w:rsidR="003278FB" w14:paraId="689306D6" w14:textId="77777777">
      <w:r>
        <w:t xml:space="preserve">De </w:t>
      </w:r>
      <w:r w:rsidR="007E6EA5">
        <w:t>m</w:t>
      </w:r>
      <w:r>
        <w:t>inister van Volkshuisvesting en Ruimtelijke Ordening</w:t>
      </w:r>
      <w:r>
        <w:rPr>
          <w:i/>
        </w:rPr>
        <w:t>,</w:t>
      </w:r>
    </w:p>
    <w:p w:rsidR="003278FB" w14:paraId="6B7A3142" w14:textId="77777777"/>
    <w:p w:rsidR="003278FB" w14:paraId="49C091EF" w14:textId="77777777"/>
    <w:p w:rsidR="003278FB" w14:paraId="7BAB5975" w14:textId="77777777"/>
    <w:p w:rsidR="003278FB" w14:paraId="7793E353" w14:textId="77777777"/>
    <w:p w:rsidR="007E6EA5" w14:paraId="7F84D0DF" w14:textId="77777777"/>
    <w:p w:rsidR="003278FB" w14:paraId="254E069B" w14:textId="77777777">
      <w:r>
        <w:t>M</w:t>
      </w:r>
      <w:r w:rsidR="00BA7575">
        <w:t>ona</w:t>
      </w:r>
      <w:r>
        <w:t xml:space="preserve"> Keijzer</w:t>
      </w:r>
    </w:p>
    <w:p w:rsidR="003278FB" w14:paraId="3D602B12" w14:textId="77777777"/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6DD2" w14:paraId="3FC398D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278FB" w14:paraId="2DE90717" w14:textId="77777777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6DD2" w14:paraId="3FA88E2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6DD2" w14:paraId="04387E7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278FB" w14:paraId="2AAD1357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04E07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2049" type="#_x0000_t202" style="width:377pt;height:12.7pt;margin-top:154.75pt;margin-left:79.3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304E07" w14:paraId="0070931D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278FB" w14:textId="77777777">
                          <w:pPr>
                            <w:pStyle w:val="Referentiegegevensbold"/>
                          </w:pPr>
                          <w:r>
                            <w:t>DG Volkshuisvesting en Bouwen</w:t>
                          </w:r>
                        </w:p>
                        <w:p w:rsidR="003278FB" w14:textId="77777777">
                          <w:pPr>
                            <w:pStyle w:val="Referentiegegevens"/>
                          </w:pPr>
                          <w:r>
                            <w:t>DGVB-WBB-Monitoring Onderzoek en Kennis</w:t>
                          </w:r>
                        </w:p>
                        <w:p w:rsidR="003278FB" w14:textId="77777777">
                          <w:pPr>
                            <w:pStyle w:val="WitregelW2"/>
                          </w:pPr>
                        </w:p>
                        <w:p w:rsidR="003278FB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B15323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EE4DC0">
                            <w:t>2025-0000671847</w:t>
                          </w:r>
                          <w:r w:rsidR="00EE4DC0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22-aa3c-11ea-a756-beb5f67e67be" o:spid="_x0000_s2050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3278FB" w14:paraId="1BFC343A" w14:textId="77777777">
                    <w:pPr>
                      <w:pStyle w:val="Referentiegegevensbold"/>
                    </w:pPr>
                    <w:r>
                      <w:t>DG Volkshuisvesting en Bouwen</w:t>
                    </w:r>
                  </w:p>
                  <w:p w:rsidR="003278FB" w14:paraId="356C64DF" w14:textId="77777777">
                    <w:pPr>
                      <w:pStyle w:val="Referentiegegevens"/>
                    </w:pPr>
                    <w:r>
                      <w:t>DGVB-WBB-Monitoring Onderzoek en Kennis</w:t>
                    </w:r>
                  </w:p>
                  <w:p w:rsidR="003278FB" w14:paraId="1A6683A6" w14:textId="77777777">
                    <w:pPr>
                      <w:pStyle w:val="WitregelW2"/>
                    </w:pPr>
                  </w:p>
                  <w:p w:rsidR="003278FB" w14:paraId="69D53977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B15323" w14:paraId="340A72FB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EE4DC0">
                      <w:t>2025-0000671847</w:t>
                    </w:r>
                    <w:r w:rsidR="00EE4DC0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04E07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304E07" w14:paraId="1A08B940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15323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2" type="#_x0000_t202" alt="Paginanummering" style="width:101.25pt;height:12.75pt;margin-top:802.75pt;margin-left:466.2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B15323" w14:paraId="2D5AA9D3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278FB" w14:paraId="297235F6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278FB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70093434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00934346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2053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p w:rsidR="003278FB" w14:paraId="34A0CCBE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6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278FB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150296485" name="Logotype" descr="Ministerie van Volkshuisvesting en Ruimtelijke Ordeni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0296485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83cb846-a587-474e-9efc-17a024d629a0" o:spid="_x0000_s2054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3278FB" w14:paraId="557B8583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8" name="Logotype" descr="Ministerie van Volkshuisvesting en Ruimtelijke Ordeni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278FB" w14:textId="7777777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053fe88-db2b-430b-bcc5-fbb915a19314" o:spid="_x0000_s2055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3278FB" w14:paraId="537D9C71" w14:textId="7777777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278FB" w14:textId="77777777">
                          <w:r>
                            <w:t>Aan de Voorzitter van de Tweede Kamer der Staten-Generaal</w:t>
                          </w:r>
                        </w:p>
                        <w:p w:rsidR="003278FB" w14:textId="77777777">
                          <w:r>
                            <w:t>Postbus 20018</w:t>
                          </w:r>
                        </w:p>
                        <w:p w:rsidR="003278FB" w14:textId="77777777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302f2a1-bb28-4417-9701-e3b1450e5fb6" o:spid="_x0000_s2056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3278FB" w14:paraId="0EAA1E6F" w14:textId="77777777">
                    <w:r>
                      <w:t>Aan de Voorzitter van de Tweede Kamer der Staten-Generaal</w:t>
                    </w:r>
                  </w:p>
                  <w:p w:rsidR="003278FB" w14:paraId="2F5E4624" w14:textId="77777777">
                    <w:r>
                      <w:t>Postbus 20018</w:t>
                    </w:r>
                  </w:p>
                  <w:p w:rsidR="003278FB" w14:paraId="4EB5A74C" w14:textId="77777777">
                    <w:r>
                      <w:t>2500 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1005840</wp:posOffset>
              </wp:positionH>
              <wp:positionV relativeFrom="paragraph">
                <wp:posOffset>3352800</wp:posOffset>
              </wp:positionV>
              <wp:extent cx="4787900" cy="65532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6553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24F9EEE2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3278FB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3278FB" w14:textId="7C18845B">
                                <w:r>
                                  <w:t>3 december 2025</w:t>
                                </w:r>
                              </w:p>
                            </w:tc>
                          </w:tr>
                          <w:tr w14:paraId="7A1C3873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3278FB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3278FB" w14:textId="77777777">
                                <w:r>
                                  <w:t>Uitstelbericht beantwoording Kamervragen lid Welzijn over het ABF-rapport Woningmarktverkenning 2025–2040</w:t>
                                </w:r>
                              </w:p>
                            </w:tc>
                          </w:tr>
                        </w:tbl>
                        <w:p w:rsidR="00304E07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1670fa0c-13cb-45ec-92be-ef1f34d237c5" o:spid="_x0000_s2057" type="#_x0000_t202" style="width:377pt;height:51.6pt;margin-top:264pt;margin-left:79.2pt;mso-height-percent:0;mso-height-relative:margin;mso-position-horizontal-relative:page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24F9EEE1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3278FB" w14:paraId="0ED6CA97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3278FB" w14:paraId="6126B4FB" w14:textId="7C18845B">
                          <w:r>
                            <w:t>3 december 2025</w:t>
                          </w:r>
                        </w:p>
                      </w:tc>
                    </w:tr>
                    <w:tr w14:paraId="7A1C3872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3278FB" w14:paraId="234E0495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3278FB" w14:paraId="03128F9D" w14:textId="77777777">
                          <w:r>
                            <w:t>Uitstelbericht beantwoording Kamervragen lid Welzijn over het ABF-rapport Woningmarktverkenning 2025–2040</w:t>
                          </w:r>
                        </w:p>
                      </w:tc>
                    </w:tr>
                  </w:tbl>
                  <w:p w:rsidR="00304E07" w14:paraId="27AE7962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278FB" w14:textId="77777777">
                          <w:pPr>
                            <w:pStyle w:val="Referentiegegevensbold"/>
                          </w:pPr>
                          <w:r>
                            <w:t>DG Volkshuisvesting en Bouwen</w:t>
                          </w:r>
                        </w:p>
                        <w:p w:rsidR="003278FB" w14:textId="77777777">
                          <w:pPr>
                            <w:pStyle w:val="Referentiegegevens"/>
                          </w:pPr>
                          <w:r>
                            <w:t>DGVB-WBB-Monitoring Onderzoek en Kennis</w:t>
                          </w:r>
                        </w:p>
                        <w:p w:rsidR="003278FB" w14:textId="77777777">
                          <w:pPr>
                            <w:pStyle w:val="WitregelW1"/>
                          </w:pPr>
                        </w:p>
                        <w:p w:rsidR="003278FB" w:rsidRPr="00977A1D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977A1D">
                            <w:rPr>
                              <w:lang w:val="de-DE"/>
                            </w:rPr>
                            <w:t>Turfmarkt 147</w:t>
                          </w:r>
                        </w:p>
                        <w:p w:rsidR="003278FB" w:rsidRPr="00977A1D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977A1D">
                            <w:rPr>
                              <w:lang w:val="de-DE"/>
                            </w:rPr>
                            <w:t>2511 DP Den Haag</w:t>
                          </w:r>
                        </w:p>
                        <w:p w:rsidR="003278FB" w:rsidRPr="00977A1D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977A1D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3278FB" w14:textId="77777777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:rsidR="003278FB" w14:textId="77777777">
                          <w:pPr>
                            <w:pStyle w:val="WitregelW1"/>
                          </w:pPr>
                        </w:p>
                        <w:p w:rsidR="003278FB" w:rsidP="007E6EA5" w14:textId="77777777">
                          <w:pPr>
                            <w:pStyle w:val="Referentiegegevensbold"/>
                          </w:pPr>
                        </w:p>
                        <w:p w:rsidR="003278FB" w14:textId="77777777">
                          <w:pPr>
                            <w:pStyle w:val="WitregelW2"/>
                          </w:pPr>
                        </w:p>
                        <w:p w:rsidR="003278FB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B15323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EE4DC0">
                            <w:t>2025-0000671847</w:t>
                          </w:r>
                          <w:r w:rsidR="00EE4DC0">
                            <w:fldChar w:fldCharType="end"/>
                          </w:r>
                        </w:p>
                        <w:p w:rsidR="003278FB" w14:textId="77777777">
                          <w:pPr>
                            <w:pStyle w:val="WitregelW1"/>
                          </w:pPr>
                        </w:p>
                        <w:p w:rsidR="003278FB" w14:textId="7777777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:rsidR="003278FB" w14:textId="77777777">
                          <w:pPr>
                            <w:pStyle w:val="Referentiegegevens"/>
                          </w:pPr>
                        </w:p>
                        <w:p w:rsidR="003278FB" w14:textId="77777777">
                          <w:pPr>
                            <w:pStyle w:val="WitregelW2"/>
                          </w:pPr>
                        </w:p>
                        <w:p w:rsidR="003278FB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aa29ef58-fa5a-4ef1-bc47-43f659f7c670" o:spid="_x0000_s2058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3278FB" w14:paraId="483C8CEE" w14:textId="77777777">
                    <w:pPr>
                      <w:pStyle w:val="Referentiegegevensbold"/>
                    </w:pPr>
                    <w:r>
                      <w:t>DG Volkshuisvesting en Bouwen</w:t>
                    </w:r>
                  </w:p>
                  <w:p w:rsidR="003278FB" w14:paraId="55F765FE" w14:textId="77777777">
                    <w:pPr>
                      <w:pStyle w:val="Referentiegegevens"/>
                    </w:pPr>
                    <w:r>
                      <w:t>DGVB-WBB-Monitoring Onderzoek en Kennis</w:t>
                    </w:r>
                  </w:p>
                  <w:p w:rsidR="003278FB" w14:paraId="0F10B1D2" w14:textId="77777777">
                    <w:pPr>
                      <w:pStyle w:val="WitregelW1"/>
                    </w:pPr>
                  </w:p>
                  <w:p w:rsidR="003278FB" w:rsidRPr="00977A1D" w14:paraId="0E827206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977A1D">
                      <w:rPr>
                        <w:lang w:val="de-DE"/>
                      </w:rPr>
                      <w:t>Turfmarkt 147</w:t>
                    </w:r>
                  </w:p>
                  <w:p w:rsidR="003278FB" w:rsidRPr="00977A1D" w14:paraId="3D5D1484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977A1D">
                      <w:rPr>
                        <w:lang w:val="de-DE"/>
                      </w:rPr>
                      <w:t>2511 DP Den Haag</w:t>
                    </w:r>
                  </w:p>
                  <w:p w:rsidR="003278FB" w:rsidRPr="00977A1D" w14:paraId="36E8D89B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977A1D">
                      <w:rPr>
                        <w:lang w:val="de-DE"/>
                      </w:rPr>
                      <w:t>Postbus 20011</w:t>
                    </w:r>
                  </w:p>
                  <w:p w:rsidR="003278FB" w14:paraId="1DCA852F" w14:textId="77777777">
                    <w:pPr>
                      <w:pStyle w:val="Referentiegegevens"/>
                    </w:pPr>
                    <w:r>
                      <w:t>2500 EA  Den Haag</w:t>
                    </w:r>
                  </w:p>
                  <w:p w:rsidR="003278FB" w14:paraId="7D640B80" w14:textId="77777777">
                    <w:pPr>
                      <w:pStyle w:val="WitregelW1"/>
                    </w:pPr>
                  </w:p>
                  <w:p w:rsidR="003278FB" w:rsidP="007E6EA5" w14:paraId="021A2CE2" w14:textId="77777777">
                    <w:pPr>
                      <w:pStyle w:val="Referentiegegevensbold"/>
                    </w:pPr>
                  </w:p>
                  <w:p w:rsidR="003278FB" w14:paraId="4138857C" w14:textId="77777777">
                    <w:pPr>
                      <w:pStyle w:val="WitregelW2"/>
                    </w:pPr>
                  </w:p>
                  <w:p w:rsidR="003278FB" w14:paraId="3065C669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B15323" w14:paraId="4B7964E3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EE4DC0">
                      <w:t>2025-0000671847</w:t>
                    </w:r>
                    <w:r w:rsidR="00EE4DC0">
                      <w:fldChar w:fldCharType="end"/>
                    </w:r>
                  </w:p>
                  <w:p w:rsidR="003278FB" w14:paraId="0B2041E4" w14:textId="77777777">
                    <w:pPr>
                      <w:pStyle w:val="WitregelW1"/>
                    </w:pPr>
                  </w:p>
                  <w:p w:rsidR="003278FB" w14:paraId="6F8C911B" w14:textId="77777777">
                    <w:pPr>
                      <w:pStyle w:val="Referentiegegevensbold"/>
                    </w:pPr>
                    <w:r>
                      <w:t>Bijlage(n)</w:t>
                    </w:r>
                  </w:p>
                  <w:p w:rsidR="003278FB" w14:paraId="7EA7AB5F" w14:textId="77777777">
                    <w:pPr>
                      <w:pStyle w:val="Referentiegegevens"/>
                    </w:pPr>
                  </w:p>
                  <w:p w:rsidR="003278FB" w14:paraId="01665161" w14:textId="77777777">
                    <w:pPr>
                      <w:pStyle w:val="WitregelW2"/>
                    </w:pPr>
                  </w:p>
                  <w:p w:rsidR="003278FB" w14:paraId="4D4C9F13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15323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c795519-edb4-40fa-b772-922592680a29" o:spid="_x0000_s2059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B15323" w14:paraId="27CC378D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0768" behindDoc="0" locked="1" layoutInCell="1" allowOverlap="1">
              <wp:simplePos x="0" y="0"/>
              <wp:positionH relativeFrom="page">
                <wp:posOffset>998219</wp:posOffset>
              </wp:positionH>
              <wp:positionV relativeFrom="paragraph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04E07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ea113d41-b39a-4e3b-9a6a-dce66e72abe4" o:spid="_x0000_s2060" type="#_x0000_t202" alt="Voettekst" style="width:377pt;height:12.75pt;margin-top:802.95pt;margin-left:78.6pt;mso-position-horizontal-relative:page;mso-wrap-distance-bottom:0;mso-wrap-distance-left:0;mso-wrap-distance-right:0;mso-wrap-distance-top:0;mso-wrap-style:square;position:absolute;v-text-anchor:top;visibility:visible;z-index:251681792" filled="f" stroked="f">
              <v:textbox inset="0,0,0,0">
                <w:txbxContent>
                  <w:p w:rsidR="00304E07" w14:paraId="097150FA" w14:textId="77777777"/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8CDE6718"/>
    <w:multiLevelType w:val="multilevel"/>
    <w:tmpl w:val="BE3B1F69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>
    <w:nsid w:val="6A2750E1"/>
    <w:multiLevelType w:val="multilevel"/>
    <w:tmpl w:val="DB643265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6EB65D28"/>
    <w:multiLevelType w:val="multilevel"/>
    <w:tmpl w:val="E497A5B9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>
    <w:nsid w:val="79196605"/>
    <w:multiLevelType w:val="multilevel"/>
    <w:tmpl w:val="910E8854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num w:numId="1" w16cid:durableId="413207058">
    <w:abstractNumId w:val="3"/>
  </w:num>
  <w:num w:numId="2" w16cid:durableId="840120014">
    <w:abstractNumId w:val="0"/>
  </w:num>
  <w:num w:numId="3" w16cid:durableId="1878160688">
    <w:abstractNumId w:val="2"/>
  </w:num>
  <w:num w:numId="4" w16cid:durableId="536116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A1D"/>
    <w:rsid w:val="0021772D"/>
    <w:rsid w:val="00304E07"/>
    <w:rsid w:val="003278FB"/>
    <w:rsid w:val="003C3F25"/>
    <w:rsid w:val="003E75FE"/>
    <w:rsid w:val="006703D9"/>
    <w:rsid w:val="006D45D7"/>
    <w:rsid w:val="007E6EA5"/>
    <w:rsid w:val="008357EA"/>
    <w:rsid w:val="00977A1D"/>
    <w:rsid w:val="00AD20B3"/>
    <w:rsid w:val="00B15323"/>
    <w:rsid w:val="00BA6DD2"/>
    <w:rsid w:val="00BA7575"/>
    <w:rsid w:val="00CE305D"/>
    <w:rsid w:val="00ED0B69"/>
    <w:rsid w:val="00ED0BCF"/>
    <w:rsid w:val="00EE4DC0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694C8C7"/>
  <w15:docId w15:val="{723A6C93-10D8-4013-9B8E-20700BFAB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977A1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977A1D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977A1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977A1D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header" Target="header3.xml" Id="rId10" /><Relationship Type="http://schemas.openxmlformats.org/officeDocument/2006/relationships/footer" Target="footer3.xml" Id="rId11" /><Relationship Type="http://schemas.openxmlformats.org/officeDocument/2006/relationships/theme" Target="theme/theme1.xml" Id="rId12" /><Relationship Type="http://schemas.openxmlformats.org/officeDocument/2006/relationships/numbering" Target="numbering.xml" Id="rId13" /><Relationship Type="http://schemas.openxmlformats.org/officeDocument/2006/relationships/styles" Target="styles.xml" Id="rId14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header" Target="header2.xml" Id="rId7" /><Relationship Type="http://schemas.openxmlformats.org/officeDocument/2006/relationships/footer" Target="footer1.xml" Id="rId8" /><Relationship Type="http://schemas.openxmlformats.org/officeDocument/2006/relationships/footer" Target="footer2.xml" Id="rId9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H:\Downloads\Brief%20(4).dotx" TargetMode="External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72</ap:Words>
  <ap:Characters>396</ap:Characters>
  <ap:DocSecurity>0</ap:DocSecurity>
  <ap:Lines>3</ap:Lines>
  <ap:Paragraphs>1</ap:Paragraphs>
  <ap:ScaleCrop>false</ap:ScaleCrop>
  <ap:LinksUpToDate>false</ap:LinksUpToDate>
  <ap:CharactersWithSpaces>467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2025-12-03T07:41:00.0000000Z</dcterms:created>
  <dcterms:modified xsi:type="dcterms:W3CDTF">2025-12-03T07:42:00.0000000Z</dcterms:modified>
  <dc:creator/>
  <lastModifiedBy/>
  <dc:description>------------------------</dc:description>
  <dc:subject/>
  <keywords/>
  <version/>
  <category/>
</coreProperties>
</file>