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544166" w:rsidR="004330ED" w:rsidTr="00EA1CE4" w14:paraId="7BFE0839" w14:textId="77777777">
        <w:tc>
          <w:tcPr>
            <w:tcW w:w="6379" w:type="dxa"/>
            <w:gridSpan w:val="2"/>
            <w:tcBorders>
              <w:top w:val="nil"/>
              <w:left w:val="nil"/>
              <w:bottom w:val="nil"/>
              <w:right w:val="nil"/>
            </w:tcBorders>
            <w:vAlign w:val="center"/>
          </w:tcPr>
          <w:p w:rsidRPr="00544166" w:rsidR="004330ED" w:rsidP="00EA1CE4" w:rsidRDefault="004330ED" w14:paraId="7103C975" w14:textId="77777777">
            <w:pPr>
              <w:pStyle w:val="Amendement"/>
              <w:tabs>
                <w:tab w:val="clear" w:pos="3310"/>
                <w:tab w:val="clear" w:pos="3600"/>
              </w:tabs>
              <w:rPr>
                <w:rFonts w:ascii="Times New Roman" w:hAnsi="Times New Roman"/>
                <w:spacing w:val="40"/>
                <w:sz w:val="22"/>
              </w:rPr>
            </w:pPr>
            <w:r w:rsidRPr="00544166">
              <w:rPr>
                <w:rFonts w:ascii="Times New Roman" w:hAnsi="Times New Roman"/>
                <w:spacing w:val="40"/>
                <w:sz w:val="30"/>
              </w:rPr>
              <w:t>T</w:t>
            </w:r>
            <w:r w:rsidRPr="00544166" w:rsidR="0021777F">
              <w:rPr>
                <w:rFonts w:ascii="Times New Roman" w:hAnsi="Times New Roman"/>
                <w:spacing w:val="40"/>
                <w:sz w:val="22"/>
              </w:rPr>
              <w:t>WEEDE</w:t>
            </w:r>
            <w:r w:rsidRPr="00544166">
              <w:rPr>
                <w:rFonts w:ascii="Times New Roman" w:hAnsi="Times New Roman"/>
                <w:spacing w:val="40"/>
                <w:sz w:val="22"/>
              </w:rPr>
              <w:t xml:space="preserve"> </w:t>
            </w:r>
            <w:r w:rsidRPr="00544166">
              <w:rPr>
                <w:rFonts w:ascii="Times New Roman" w:hAnsi="Times New Roman"/>
                <w:spacing w:val="40"/>
                <w:sz w:val="30"/>
              </w:rPr>
              <w:t>K</w:t>
            </w:r>
            <w:r w:rsidRPr="00544166" w:rsidR="0021777F">
              <w:rPr>
                <w:rFonts w:ascii="Times New Roman" w:hAnsi="Times New Roman"/>
                <w:spacing w:val="40"/>
                <w:sz w:val="22"/>
              </w:rPr>
              <w:t xml:space="preserve">AMER </w:t>
            </w:r>
            <w:r w:rsidRPr="00544166">
              <w:rPr>
                <w:rFonts w:ascii="Times New Roman" w:hAnsi="Times New Roman"/>
                <w:spacing w:val="40"/>
                <w:sz w:val="22"/>
              </w:rPr>
              <w:t>DER</w:t>
            </w:r>
            <w:r w:rsidRPr="00544166">
              <w:rPr>
                <w:rFonts w:ascii="Times New Roman" w:hAnsi="Times New Roman"/>
                <w:spacing w:val="40"/>
                <w:sz w:val="30"/>
              </w:rPr>
              <w:t xml:space="preserve"> S</w:t>
            </w:r>
            <w:r w:rsidRPr="00544166">
              <w:rPr>
                <w:rFonts w:ascii="Times New Roman" w:hAnsi="Times New Roman"/>
                <w:spacing w:val="40"/>
                <w:sz w:val="22"/>
              </w:rPr>
              <w:t>TATEN-</w:t>
            </w:r>
            <w:r w:rsidRPr="00544166">
              <w:rPr>
                <w:rFonts w:ascii="Times New Roman" w:hAnsi="Times New Roman"/>
                <w:spacing w:val="40"/>
                <w:sz w:val="30"/>
              </w:rPr>
              <w:t>G</w:t>
            </w:r>
            <w:r w:rsidRPr="00544166">
              <w:rPr>
                <w:rFonts w:ascii="Times New Roman" w:hAnsi="Times New Roman"/>
                <w:spacing w:val="40"/>
                <w:sz w:val="22"/>
              </w:rPr>
              <w:t>ENERAAL</w:t>
            </w:r>
          </w:p>
        </w:tc>
        <w:tc>
          <w:tcPr>
            <w:tcW w:w="3969" w:type="dxa"/>
            <w:tcBorders>
              <w:top w:val="nil"/>
              <w:left w:val="nil"/>
              <w:bottom w:val="nil"/>
              <w:right w:val="nil"/>
            </w:tcBorders>
          </w:tcPr>
          <w:p w:rsidRPr="00544166" w:rsidR="004330ED" w:rsidP="006E0971" w:rsidRDefault="004330ED" w14:paraId="39548EFB" w14:textId="77777777">
            <w:pPr>
              <w:pStyle w:val="Amendement"/>
              <w:tabs>
                <w:tab w:val="clear" w:pos="3310"/>
                <w:tab w:val="clear" w:pos="3600"/>
              </w:tabs>
              <w:ind w:left="-70"/>
              <w:jc w:val="right"/>
              <w:rPr>
                <w:rFonts w:ascii="Times New Roman" w:hAnsi="Times New Roman"/>
                <w:spacing w:val="40"/>
                <w:sz w:val="22"/>
              </w:rPr>
            </w:pPr>
            <w:r w:rsidRPr="00544166">
              <w:rPr>
                <w:rFonts w:ascii="Times New Roman" w:hAnsi="Times New Roman"/>
                <w:sz w:val="88"/>
              </w:rPr>
              <w:t>2</w:t>
            </w:r>
          </w:p>
        </w:tc>
      </w:tr>
      <w:tr w:rsidRPr="00544166" w:rsidR="004330ED" w:rsidTr="00EA1CE4" w14:paraId="03C9BBBC" w14:textId="77777777">
        <w:trPr>
          <w:cantSplit/>
        </w:trPr>
        <w:tc>
          <w:tcPr>
            <w:tcW w:w="10348" w:type="dxa"/>
            <w:gridSpan w:val="3"/>
            <w:tcBorders>
              <w:top w:val="single" w:color="auto" w:sz="4" w:space="0"/>
              <w:left w:val="nil"/>
              <w:bottom w:val="nil"/>
              <w:right w:val="nil"/>
            </w:tcBorders>
          </w:tcPr>
          <w:p w:rsidRPr="00544166" w:rsidR="004330ED" w:rsidP="004A1E29" w:rsidRDefault="004330ED" w14:paraId="5B8E7921" w14:textId="77777777">
            <w:pPr>
              <w:pStyle w:val="Amendement"/>
              <w:tabs>
                <w:tab w:val="clear" w:pos="3310"/>
                <w:tab w:val="clear" w:pos="3600"/>
              </w:tabs>
              <w:rPr>
                <w:rFonts w:ascii="Times New Roman" w:hAnsi="Times New Roman"/>
              </w:rPr>
            </w:pPr>
            <w:r w:rsidRPr="00544166">
              <w:rPr>
                <w:rFonts w:ascii="Times New Roman" w:hAnsi="Times New Roman"/>
                <w:b w:val="0"/>
              </w:rPr>
              <w:t xml:space="preserve">Vergaderjaar </w:t>
            </w:r>
            <w:r w:rsidRPr="00544166" w:rsidR="00E908D7">
              <w:rPr>
                <w:rFonts w:ascii="Times New Roman" w:hAnsi="Times New Roman"/>
                <w:b w:val="0"/>
              </w:rPr>
              <w:t>202</w:t>
            </w:r>
            <w:r w:rsidRPr="00544166" w:rsidR="00413B00">
              <w:rPr>
                <w:rFonts w:ascii="Times New Roman" w:hAnsi="Times New Roman"/>
                <w:b w:val="0"/>
              </w:rPr>
              <w:t>5</w:t>
            </w:r>
            <w:r w:rsidRPr="00544166" w:rsidR="00E908D7">
              <w:rPr>
                <w:rFonts w:ascii="Times New Roman" w:hAnsi="Times New Roman"/>
                <w:b w:val="0"/>
              </w:rPr>
              <w:t>-202</w:t>
            </w:r>
            <w:r w:rsidRPr="00544166" w:rsidR="00413B00">
              <w:rPr>
                <w:rFonts w:ascii="Times New Roman" w:hAnsi="Times New Roman"/>
                <w:b w:val="0"/>
              </w:rPr>
              <w:t>6</w:t>
            </w:r>
          </w:p>
        </w:tc>
      </w:tr>
      <w:tr w:rsidRPr="00544166" w:rsidR="004330ED" w:rsidTr="00EA1CE4" w14:paraId="7A1156C2" w14:textId="77777777">
        <w:trPr>
          <w:cantSplit/>
        </w:trPr>
        <w:tc>
          <w:tcPr>
            <w:tcW w:w="10348" w:type="dxa"/>
            <w:gridSpan w:val="3"/>
            <w:tcBorders>
              <w:top w:val="nil"/>
              <w:left w:val="nil"/>
              <w:bottom w:val="nil"/>
              <w:right w:val="nil"/>
            </w:tcBorders>
          </w:tcPr>
          <w:p w:rsidRPr="00544166" w:rsidR="004330ED" w:rsidP="00BF623B" w:rsidRDefault="004330ED" w14:paraId="6D33DF7B" w14:textId="77777777">
            <w:pPr>
              <w:pStyle w:val="Amendement"/>
              <w:tabs>
                <w:tab w:val="clear" w:pos="3310"/>
                <w:tab w:val="clear" w:pos="3600"/>
              </w:tabs>
              <w:rPr>
                <w:rFonts w:ascii="Times New Roman" w:hAnsi="Times New Roman"/>
                <w:b w:val="0"/>
              </w:rPr>
            </w:pPr>
          </w:p>
        </w:tc>
      </w:tr>
      <w:tr w:rsidRPr="00544166" w:rsidR="004330ED" w:rsidTr="00EA1CE4" w14:paraId="0669B2A2" w14:textId="77777777">
        <w:trPr>
          <w:cantSplit/>
        </w:trPr>
        <w:tc>
          <w:tcPr>
            <w:tcW w:w="10348" w:type="dxa"/>
            <w:gridSpan w:val="3"/>
            <w:tcBorders>
              <w:top w:val="nil"/>
              <w:left w:val="nil"/>
              <w:bottom w:val="single" w:color="auto" w:sz="4" w:space="0"/>
              <w:right w:val="nil"/>
            </w:tcBorders>
          </w:tcPr>
          <w:p w:rsidRPr="00544166" w:rsidR="004330ED" w:rsidP="00BF623B" w:rsidRDefault="004330ED" w14:paraId="063A5208" w14:textId="77777777">
            <w:pPr>
              <w:pStyle w:val="Amendement"/>
              <w:tabs>
                <w:tab w:val="clear" w:pos="3310"/>
                <w:tab w:val="clear" w:pos="3600"/>
              </w:tabs>
              <w:rPr>
                <w:rFonts w:ascii="Times New Roman" w:hAnsi="Times New Roman"/>
              </w:rPr>
            </w:pPr>
          </w:p>
        </w:tc>
      </w:tr>
      <w:tr w:rsidRPr="00544166" w:rsidR="004330ED" w:rsidTr="00EA1CE4" w14:paraId="63C1A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4330ED" w:rsidP="006E0971" w:rsidRDefault="004330ED" w14:paraId="1FF6AD65" w14:textId="77777777">
            <w:pPr>
              <w:pStyle w:val="Amendement"/>
              <w:tabs>
                <w:tab w:val="clear" w:pos="3310"/>
                <w:tab w:val="clear" w:pos="3600"/>
              </w:tabs>
              <w:rPr>
                <w:rFonts w:ascii="Times New Roman" w:hAnsi="Times New Roman"/>
              </w:rPr>
            </w:pPr>
          </w:p>
        </w:tc>
        <w:tc>
          <w:tcPr>
            <w:tcW w:w="7371" w:type="dxa"/>
            <w:gridSpan w:val="2"/>
          </w:tcPr>
          <w:p w:rsidRPr="00544166" w:rsidR="004330ED" w:rsidP="006E0971" w:rsidRDefault="004330ED" w14:paraId="5566CC8A" w14:textId="77777777">
            <w:pPr>
              <w:suppressAutoHyphens/>
              <w:ind w:left="-70"/>
              <w:rPr>
                <w:b/>
              </w:rPr>
            </w:pPr>
          </w:p>
        </w:tc>
      </w:tr>
      <w:tr w:rsidRPr="00544166" w:rsidR="003C21AC" w:rsidTr="00EA1CE4" w14:paraId="52CD6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3C21AC" w:rsidP="00EA1CE4" w:rsidRDefault="00FF5918" w14:paraId="16ADF9C7" w14:textId="6C798116">
            <w:pPr>
              <w:pStyle w:val="Amendement"/>
              <w:tabs>
                <w:tab w:val="clear" w:pos="3310"/>
                <w:tab w:val="clear" w:pos="3600"/>
              </w:tabs>
              <w:rPr>
                <w:rFonts w:ascii="Times New Roman" w:hAnsi="Times New Roman"/>
              </w:rPr>
            </w:pPr>
            <w:r w:rsidRPr="00544166">
              <w:rPr>
                <w:rFonts w:ascii="Times New Roman" w:hAnsi="Times New Roman"/>
              </w:rPr>
              <w:t>36 530</w:t>
            </w:r>
          </w:p>
        </w:tc>
        <w:tc>
          <w:tcPr>
            <w:tcW w:w="7371" w:type="dxa"/>
            <w:gridSpan w:val="2"/>
          </w:tcPr>
          <w:p w:rsidRPr="00544166" w:rsidR="003C21AC" w:rsidP="00D41AE8" w:rsidRDefault="00FF5918" w14:paraId="2B540EED" w14:textId="70F3858F">
            <w:pPr>
              <w:rPr>
                <w:szCs w:val="24"/>
              </w:rPr>
            </w:pPr>
            <w:r w:rsidRPr="00544166">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Pr="00544166" w:rsidR="003C21AC" w:rsidTr="00EA1CE4" w14:paraId="73EB9A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3C21AC" w:rsidP="006E0971" w:rsidRDefault="003C21AC" w14:paraId="2CE02724" w14:textId="77777777">
            <w:pPr>
              <w:pStyle w:val="Amendement"/>
              <w:tabs>
                <w:tab w:val="clear" w:pos="3310"/>
                <w:tab w:val="clear" w:pos="3600"/>
              </w:tabs>
              <w:rPr>
                <w:rFonts w:ascii="Times New Roman" w:hAnsi="Times New Roman"/>
              </w:rPr>
            </w:pPr>
          </w:p>
        </w:tc>
        <w:tc>
          <w:tcPr>
            <w:tcW w:w="7371" w:type="dxa"/>
            <w:gridSpan w:val="2"/>
          </w:tcPr>
          <w:p w:rsidRPr="00544166" w:rsidR="003C21AC" w:rsidP="006E0971" w:rsidRDefault="003C21AC" w14:paraId="2E4A4FFE" w14:textId="77777777">
            <w:pPr>
              <w:pStyle w:val="Amendement"/>
              <w:tabs>
                <w:tab w:val="clear" w:pos="3310"/>
                <w:tab w:val="clear" w:pos="3600"/>
              </w:tabs>
              <w:ind w:left="-70"/>
              <w:rPr>
                <w:rFonts w:ascii="Times New Roman" w:hAnsi="Times New Roman"/>
              </w:rPr>
            </w:pPr>
          </w:p>
        </w:tc>
      </w:tr>
      <w:tr w:rsidRPr="00544166" w:rsidR="003C21AC" w:rsidTr="00EA1CE4" w14:paraId="21321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3C21AC" w:rsidP="006E0971" w:rsidRDefault="003C21AC" w14:paraId="309E1738" w14:textId="77777777">
            <w:pPr>
              <w:pStyle w:val="Amendement"/>
              <w:tabs>
                <w:tab w:val="clear" w:pos="3310"/>
                <w:tab w:val="clear" w:pos="3600"/>
              </w:tabs>
              <w:rPr>
                <w:rFonts w:ascii="Times New Roman" w:hAnsi="Times New Roman"/>
              </w:rPr>
            </w:pPr>
          </w:p>
        </w:tc>
        <w:tc>
          <w:tcPr>
            <w:tcW w:w="7371" w:type="dxa"/>
            <w:gridSpan w:val="2"/>
          </w:tcPr>
          <w:p w:rsidRPr="00544166" w:rsidR="003C21AC" w:rsidP="006E0971" w:rsidRDefault="003C21AC" w14:paraId="3BED7F1C" w14:textId="77777777">
            <w:pPr>
              <w:pStyle w:val="Amendement"/>
              <w:tabs>
                <w:tab w:val="clear" w:pos="3310"/>
                <w:tab w:val="clear" w:pos="3600"/>
              </w:tabs>
              <w:ind w:left="-70"/>
              <w:rPr>
                <w:rFonts w:ascii="Times New Roman" w:hAnsi="Times New Roman"/>
              </w:rPr>
            </w:pPr>
          </w:p>
        </w:tc>
      </w:tr>
      <w:tr w:rsidRPr="00544166" w:rsidR="003C21AC" w:rsidTr="00EA1CE4" w14:paraId="48AB8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3C21AC" w:rsidP="00EA1CE4" w:rsidRDefault="003C21AC" w14:paraId="1AD293D4" w14:textId="2423E1EB">
            <w:pPr>
              <w:pStyle w:val="Amendement"/>
              <w:tabs>
                <w:tab w:val="clear" w:pos="3310"/>
                <w:tab w:val="clear" w:pos="3600"/>
              </w:tabs>
              <w:rPr>
                <w:rFonts w:ascii="Times New Roman" w:hAnsi="Times New Roman"/>
              </w:rPr>
            </w:pPr>
            <w:r w:rsidRPr="00544166">
              <w:rPr>
                <w:rFonts w:ascii="Times New Roman" w:hAnsi="Times New Roman"/>
              </w:rPr>
              <w:t>Nr.</w:t>
            </w:r>
            <w:r w:rsidR="00D677B7">
              <w:rPr>
                <w:rFonts w:ascii="Times New Roman" w:hAnsi="Times New Roman"/>
              </w:rPr>
              <w:t xml:space="preserve"> </w:t>
            </w:r>
            <w:r w:rsidR="00ED4359">
              <w:rPr>
                <w:rFonts w:ascii="Times New Roman" w:hAnsi="Times New Roman"/>
              </w:rPr>
              <w:t>17</w:t>
            </w:r>
          </w:p>
        </w:tc>
        <w:tc>
          <w:tcPr>
            <w:tcW w:w="7371" w:type="dxa"/>
            <w:gridSpan w:val="2"/>
          </w:tcPr>
          <w:p w:rsidRPr="00544166" w:rsidR="003C21AC" w:rsidP="006E0971" w:rsidRDefault="00D677B7" w14:paraId="1B7DEAF5" w14:textId="653E943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544166" w:rsidR="003C21AC">
              <w:rPr>
                <w:rFonts w:ascii="Times New Roman" w:hAnsi="Times New Roman"/>
                <w:caps/>
              </w:rPr>
              <w:t xml:space="preserve">AMENDEMENT VAN </w:t>
            </w:r>
            <w:r>
              <w:rPr>
                <w:rFonts w:ascii="Times New Roman" w:hAnsi="Times New Roman"/>
                <w:caps/>
              </w:rPr>
              <w:t>de leden</w:t>
            </w:r>
            <w:r w:rsidRPr="00544166" w:rsidR="003C21AC">
              <w:rPr>
                <w:rFonts w:ascii="Times New Roman" w:hAnsi="Times New Roman"/>
                <w:caps/>
              </w:rPr>
              <w:t xml:space="preserve"> </w:t>
            </w:r>
            <w:r w:rsidRPr="00544166" w:rsidR="00D41AE8">
              <w:rPr>
                <w:rFonts w:ascii="Times New Roman" w:hAnsi="Times New Roman"/>
                <w:caps/>
              </w:rPr>
              <w:t>westerveld</w:t>
            </w:r>
            <w:r>
              <w:rPr>
                <w:rFonts w:ascii="Times New Roman" w:hAnsi="Times New Roman"/>
                <w:caps/>
              </w:rPr>
              <w:t xml:space="preserve"> en ceder ter vervanging van dat gedrukt onder nr. 10</w:t>
            </w:r>
          </w:p>
        </w:tc>
      </w:tr>
      <w:tr w:rsidRPr="00544166" w:rsidR="003C21AC" w:rsidTr="00EA1CE4" w14:paraId="2BE42E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3C21AC" w:rsidP="006E0971" w:rsidRDefault="003C21AC" w14:paraId="76C05612" w14:textId="77777777">
            <w:pPr>
              <w:pStyle w:val="Amendement"/>
              <w:tabs>
                <w:tab w:val="clear" w:pos="3310"/>
                <w:tab w:val="clear" w:pos="3600"/>
              </w:tabs>
              <w:rPr>
                <w:rFonts w:ascii="Times New Roman" w:hAnsi="Times New Roman"/>
              </w:rPr>
            </w:pPr>
          </w:p>
        </w:tc>
        <w:tc>
          <w:tcPr>
            <w:tcW w:w="7371" w:type="dxa"/>
            <w:gridSpan w:val="2"/>
          </w:tcPr>
          <w:p w:rsidRPr="00544166" w:rsidR="003C21AC" w:rsidP="006E0971" w:rsidRDefault="003C21AC" w14:paraId="4BB2F815" w14:textId="48717014">
            <w:pPr>
              <w:pStyle w:val="Amendement"/>
              <w:tabs>
                <w:tab w:val="clear" w:pos="3310"/>
                <w:tab w:val="clear" w:pos="3600"/>
              </w:tabs>
              <w:ind w:left="-70"/>
              <w:rPr>
                <w:rFonts w:ascii="Times New Roman" w:hAnsi="Times New Roman"/>
              </w:rPr>
            </w:pPr>
            <w:r w:rsidRPr="00544166">
              <w:rPr>
                <w:rFonts w:ascii="Times New Roman" w:hAnsi="Times New Roman"/>
                <w:b w:val="0"/>
              </w:rPr>
              <w:t xml:space="preserve">Ontvangen </w:t>
            </w:r>
            <w:r w:rsidR="00D677B7">
              <w:rPr>
                <w:rFonts w:ascii="Times New Roman" w:hAnsi="Times New Roman"/>
                <w:b w:val="0"/>
              </w:rPr>
              <w:t>3 december</w:t>
            </w:r>
            <w:r w:rsidR="00A3605F">
              <w:rPr>
                <w:rFonts w:ascii="Times New Roman" w:hAnsi="Times New Roman"/>
                <w:b w:val="0"/>
              </w:rPr>
              <w:t xml:space="preserve"> 2025</w:t>
            </w:r>
          </w:p>
        </w:tc>
      </w:tr>
      <w:tr w:rsidRPr="00544166" w:rsidR="00B01BA6" w:rsidTr="00EA1CE4" w14:paraId="3FE60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B01BA6" w:rsidP="006E0971" w:rsidRDefault="00B01BA6" w14:paraId="6BC94135" w14:textId="77777777">
            <w:pPr>
              <w:pStyle w:val="Amendement"/>
              <w:tabs>
                <w:tab w:val="clear" w:pos="3310"/>
                <w:tab w:val="clear" w:pos="3600"/>
              </w:tabs>
              <w:rPr>
                <w:rFonts w:ascii="Times New Roman" w:hAnsi="Times New Roman"/>
              </w:rPr>
            </w:pPr>
          </w:p>
        </w:tc>
        <w:tc>
          <w:tcPr>
            <w:tcW w:w="7371" w:type="dxa"/>
            <w:gridSpan w:val="2"/>
          </w:tcPr>
          <w:p w:rsidRPr="00544166" w:rsidR="00B01BA6" w:rsidP="006E0971" w:rsidRDefault="00B01BA6" w14:paraId="22D77D13" w14:textId="77777777">
            <w:pPr>
              <w:pStyle w:val="Amendement"/>
              <w:tabs>
                <w:tab w:val="clear" w:pos="3310"/>
                <w:tab w:val="clear" w:pos="3600"/>
              </w:tabs>
              <w:ind w:left="-70"/>
              <w:rPr>
                <w:rFonts w:ascii="Times New Roman" w:hAnsi="Times New Roman"/>
                <w:b w:val="0"/>
              </w:rPr>
            </w:pPr>
          </w:p>
        </w:tc>
      </w:tr>
      <w:tr w:rsidRPr="00544166" w:rsidR="00B01BA6" w:rsidTr="00EA1CE4" w14:paraId="433B2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544166" w:rsidR="00B01BA6" w:rsidP="0088452C" w:rsidRDefault="00B01BA6" w14:paraId="77BDB0F9" w14:textId="0C76F992">
            <w:pPr>
              <w:ind w:firstLine="284"/>
            </w:pPr>
            <w:r w:rsidRPr="00544166">
              <w:t>De ondergetekende</w:t>
            </w:r>
            <w:r w:rsidR="00874274">
              <w:t>n</w:t>
            </w:r>
            <w:r w:rsidRPr="00544166">
              <w:t xml:space="preserve"> stel</w:t>
            </w:r>
            <w:r w:rsidR="00874274">
              <w:t>len</w:t>
            </w:r>
            <w:r w:rsidRPr="00544166">
              <w:t xml:space="preserve"> het volgende amendement voor:</w:t>
            </w:r>
          </w:p>
        </w:tc>
      </w:tr>
    </w:tbl>
    <w:p w:rsidRPr="00544166" w:rsidR="004330ED" w:rsidP="00D774B3" w:rsidRDefault="004330ED" w14:paraId="4F49D1E3" w14:textId="77777777"/>
    <w:p w:rsidRPr="00544166" w:rsidR="004330ED" w:rsidP="00EA1CE4" w:rsidRDefault="004330ED" w14:paraId="5E05D844" w14:textId="77777777">
      <w:r w:rsidRPr="00544166">
        <w:t>I</w:t>
      </w:r>
    </w:p>
    <w:p w:rsidRPr="00544166" w:rsidR="005B1DCC" w:rsidP="00BF623B" w:rsidRDefault="005B1DCC" w14:paraId="21468AA3" w14:textId="77777777"/>
    <w:p w:rsidRPr="00544166" w:rsidR="00D41AE8" w:rsidP="00D677B7" w:rsidRDefault="00B5355B" w14:paraId="1C5D3850" w14:textId="34EBF6CB">
      <w:pPr>
        <w:ind w:firstLine="284"/>
      </w:pPr>
      <w:r>
        <w:t xml:space="preserve">Aan het met </w:t>
      </w:r>
      <w:r w:rsidR="00D677B7">
        <w:t xml:space="preserve">artikel II voorgestelde </w:t>
      </w:r>
      <w:r w:rsidRPr="00544166" w:rsidR="00D41AE8">
        <w:t xml:space="preserve">artikel 7.1.4 </w:t>
      </w:r>
      <w:r>
        <w:t xml:space="preserve">wordt </w:t>
      </w:r>
      <w:r w:rsidRPr="00544166" w:rsidR="00D41AE8">
        <w:t xml:space="preserve">een </w:t>
      </w:r>
      <w:r w:rsidR="00D677B7">
        <w:t>lid</w:t>
      </w:r>
      <w:r w:rsidRPr="00544166" w:rsidR="00D41AE8">
        <w:t xml:space="preserve"> </w:t>
      </w:r>
      <w:r w:rsidR="00D677B7">
        <w:t>toe</w:t>
      </w:r>
      <w:r w:rsidRPr="00544166" w:rsidR="00D41AE8">
        <w:t>gevoegd, luidende:</w:t>
      </w:r>
    </w:p>
    <w:p w:rsidRPr="00544166" w:rsidR="00D41AE8" w:rsidP="0088452C" w:rsidRDefault="00D677B7" w14:paraId="3D1710AA" w14:textId="61E468A0">
      <w:pPr>
        <w:ind w:firstLine="284"/>
      </w:pPr>
      <w:r>
        <w:t xml:space="preserve">5. </w:t>
      </w:r>
      <w:r w:rsidRPr="00D677B7">
        <w:t xml:space="preserve">Bij algemene maatregel van bestuur kan worden bepaald dat in dit artikel onder zieke student mede wordt verstaan: student of </w:t>
      </w:r>
      <w:proofErr w:type="spellStart"/>
      <w:r w:rsidRPr="00D677B7">
        <w:t>vavo</w:t>
      </w:r>
      <w:proofErr w:type="spellEnd"/>
      <w:r w:rsidRPr="00D677B7">
        <w:t>-student die door een in deze algemene maatregel van bestuur te bepalen ziekte die zich uit in psychische klachten, tijdelijk niet of tijdelijk niet volledig in staat is deel te nemen aan het beroepsonderwijs of aan een opleiding voortgezet algemeen volwassenenonderwijs.</w:t>
      </w:r>
    </w:p>
    <w:p w:rsidR="00F8450A" w:rsidP="00F8450A" w:rsidRDefault="00F8450A" w14:paraId="3D2928F4" w14:textId="77777777"/>
    <w:p w:rsidRPr="00544166" w:rsidR="00F8450A" w:rsidP="00F8450A" w:rsidRDefault="00F8450A" w14:paraId="0E70B356" w14:textId="55618447">
      <w:r w:rsidRPr="00544166">
        <w:t>II</w:t>
      </w:r>
    </w:p>
    <w:p w:rsidRPr="00544166" w:rsidR="00F8450A" w:rsidP="00F8450A" w:rsidRDefault="00F8450A" w14:paraId="72A4EC81" w14:textId="77777777"/>
    <w:p w:rsidR="00F8450A" w:rsidP="00D677B7" w:rsidRDefault="00D677B7" w14:paraId="1AEF18E4" w14:textId="5E5AC6CF">
      <w:pPr>
        <w:ind w:firstLine="284"/>
      </w:pPr>
      <w:r>
        <w:t>A</w:t>
      </w:r>
      <w:r w:rsidRPr="00544166" w:rsidR="00F8450A">
        <w:t>rtikel III</w:t>
      </w:r>
      <w:r>
        <w:t>,</w:t>
      </w:r>
      <w:r w:rsidRPr="00544166" w:rsidR="00F8450A">
        <w:t xml:space="preserve"> onderdeel A</w:t>
      </w:r>
      <w:r>
        <w:t>, onder 4, wordt als volgt gewijzigd:</w:t>
      </w:r>
    </w:p>
    <w:p w:rsidR="00D677B7" w:rsidP="00F8450A" w:rsidRDefault="00D677B7" w14:paraId="7FC63D52" w14:textId="77777777"/>
    <w:p w:rsidR="00D677B7" w:rsidP="00F8450A" w:rsidRDefault="00D677B7" w14:paraId="44688BD0" w14:textId="25790C6F">
      <w:r>
        <w:tab/>
        <w:t>1. In de aanhef wordt “wordt een lid” vervangen door “worden twee leden”.</w:t>
      </w:r>
    </w:p>
    <w:p w:rsidR="00D677B7" w:rsidP="00F8450A" w:rsidRDefault="00D677B7" w14:paraId="1270DC6F" w14:textId="77777777"/>
    <w:p w:rsidR="00D677B7" w:rsidP="00F8450A" w:rsidRDefault="00D677B7" w14:paraId="563EE9AA" w14:textId="0B8D6E2E">
      <w:r>
        <w:tab/>
        <w:t>2. Er wordt een lid toegevoegd, luidende:</w:t>
      </w:r>
    </w:p>
    <w:p w:rsidRPr="00D677B7" w:rsidR="00D677B7" w:rsidP="00D677B7" w:rsidRDefault="00D677B7" w14:paraId="41559E4A" w14:textId="77777777">
      <w:pPr>
        <w:ind w:firstLine="284"/>
      </w:pPr>
      <w:r w:rsidRPr="00D677B7">
        <w:t xml:space="preserve">5. Bij algemene maatregel van bestuur kan worden bepaald dat in dit artikel onder zieke leerling mede wordt verstaan: leerling die door een in deze algemene maatregel van bestuur te bepalen ziekte die zich uit in psychische klachten tijdelijk niet of tijdelijk niet volledig in staat is deel te nemen aan het onderwijs. </w:t>
      </w:r>
    </w:p>
    <w:p w:rsidRPr="00544166" w:rsidR="00F8450A" w:rsidP="00F8450A" w:rsidRDefault="00F8450A" w14:paraId="44633B50" w14:textId="77777777"/>
    <w:p w:rsidRPr="00544166" w:rsidR="00F8450A" w:rsidP="00F8450A" w:rsidRDefault="00F8450A" w14:paraId="1B4F2DA7" w14:textId="622F5904">
      <w:r w:rsidRPr="00544166">
        <w:t>III</w:t>
      </w:r>
    </w:p>
    <w:p w:rsidRPr="00544166" w:rsidR="00F8450A" w:rsidP="00F8450A" w:rsidRDefault="00F8450A" w14:paraId="6607BC34" w14:textId="77777777"/>
    <w:p w:rsidR="00D677B7" w:rsidP="00D677B7" w:rsidRDefault="00D677B7" w14:paraId="2C6F406E" w14:textId="57790755">
      <w:pPr>
        <w:ind w:firstLine="284"/>
      </w:pPr>
      <w:r>
        <w:t>A</w:t>
      </w:r>
      <w:r w:rsidRPr="00544166">
        <w:t xml:space="preserve">rtikel </w:t>
      </w:r>
      <w:r>
        <w:t>V,</w:t>
      </w:r>
      <w:r w:rsidRPr="00544166">
        <w:t xml:space="preserve"> onderdeel A</w:t>
      </w:r>
      <w:r>
        <w:t>, onder 4, wordt als volgt gewijzigd:</w:t>
      </w:r>
    </w:p>
    <w:p w:rsidR="00D677B7" w:rsidP="00D677B7" w:rsidRDefault="00D677B7" w14:paraId="430796B3" w14:textId="77777777"/>
    <w:p w:rsidR="00D677B7" w:rsidP="00D677B7" w:rsidRDefault="00D677B7" w14:paraId="152D2998" w14:textId="77777777">
      <w:r>
        <w:tab/>
        <w:t>1. In de aanhef wordt “wordt een lid” vervangen door “worden twee leden”.</w:t>
      </w:r>
    </w:p>
    <w:p w:rsidR="00D677B7" w:rsidP="00D677B7" w:rsidRDefault="00D677B7" w14:paraId="00A17A86" w14:textId="77777777"/>
    <w:p w:rsidR="00D677B7" w:rsidP="00D677B7" w:rsidRDefault="00D677B7" w14:paraId="4DE61309" w14:textId="77777777">
      <w:r>
        <w:tab/>
        <w:t>2. Er wordt een lid toegevoegd, luidende:</w:t>
      </w:r>
    </w:p>
    <w:p w:rsidRPr="00D677B7" w:rsidR="00D677B7" w:rsidP="00D677B7" w:rsidRDefault="00D677B7" w14:paraId="0E752E7E" w14:textId="77777777">
      <w:pPr>
        <w:ind w:firstLine="284"/>
      </w:pPr>
      <w:r w:rsidRPr="00D677B7">
        <w:t xml:space="preserve">5. Bij algemene maatregel van bestuur kan worden bepaald dat in dit artikel onder zieke leerling mede wordt verstaan: leerling die door een in deze algemene maatregel van bestuur te bepalen ziekte die zich uit in psychische klachten tijdelijk niet of tijdelijk niet volledig in staat is deel te nemen aan het onderwijs. </w:t>
      </w:r>
    </w:p>
    <w:p w:rsidRPr="00544166" w:rsidR="00F8450A" w:rsidP="00F8450A" w:rsidRDefault="00F8450A" w14:paraId="30CD8600" w14:textId="77777777"/>
    <w:p w:rsidRPr="00544166" w:rsidR="00F8450A" w:rsidP="00F8450A" w:rsidRDefault="00F8450A" w14:paraId="5CA24890" w14:textId="57EAEBC6">
      <w:r w:rsidRPr="00544166">
        <w:t>IV</w:t>
      </w:r>
    </w:p>
    <w:p w:rsidRPr="00544166" w:rsidR="00F8450A" w:rsidP="00F8450A" w:rsidRDefault="00F8450A" w14:paraId="19319E5D" w14:textId="77777777"/>
    <w:p w:rsidR="00D677B7" w:rsidP="00D677B7" w:rsidRDefault="00D677B7" w14:paraId="7E8AF22E" w14:textId="1970CE93">
      <w:pPr>
        <w:ind w:firstLine="284"/>
      </w:pPr>
      <w:r>
        <w:lastRenderedPageBreak/>
        <w:t>A</w:t>
      </w:r>
      <w:r w:rsidRPr="00544166">
        <w:t xml:space="preserve">rtikel </w:t>
      </w:r>
      <w:r>
        <w:t>VI,</w:t>
      </w:r>
      <w:r w:rsidRPr="00544166">
        <w:t xml:space="preserve"> onderdeel A</w:t>
      </w:r>
      <w:r>
        <w:t>, onder 5, komt te luiden:</w:t>
      </w:r>
    </w:p>
    <w:p w:rsidR="00D677B7" w:rsidP="00D677B7" w:rsidRDefault="00D677B7" w14:paraId="7EE8B1BA" w14:textId="17B1A137">
      <w:pPr>
        <w:ind w:firstLine="284"/>
      </w:pPr>
      <w:r>
        <w:t>5. Het vijfde lid komt te luiden:</w:t>
      </w:r>
    </w:p>
    <w:p w:rsidRPr="00D677B7" w:rsidR="00D677B7" w:rsidP="00D677B7" w:rsidRDefault="00D677B7" w14:paraId="25B74FE9" w14:textId="14827D38">
      <w:pPr>
        <w:ind w:firstLine="284"/>
      </w:pPr>
      <w:r>
        <w:t>5</w:t>
      </w:r>
      <w:r w:rsidRPr="00D677B7">
        <w:t xml:space="preserve">. Bij algemene maatregel van bestuur kan worden bepaald dat in dit artikel onder zieke leerling mede wordt verstaan: leerling die door een in deze algemene maatregel van bestuur te bepalen ziekte die zich uit in psychische klachten tijdelijk niet of tijdelijk niet volledig in staat is deel te nemen aan het onderwijs. </w:t>
      </w:r>
    </w:p>
    <w:p w:rsidRPr="00544166" w:rsidR="00F8450A" w:rsidP="00D677B7" w:rsidRDefault="00F8450A" w14:paraId="7A28AA20" w14:textId="04816A00"/>
    <w:p w:rsidRPr="00544166" w:rsidR="003C21AC" w:rsidP="00EA1CE4" w:rsidRDefault="003C21AC" w14:paraId="134D3638" w14:textId="77777777">
      <w:pPr>
        <w:rPr>
          <w:b/>
        </w:rPr>
      </w:pPr>
      <w:r w:rsidRPr="00544166">
        <w:rPr>
          <w:b/>
        </w:rPr>
        <w:t>Toelichting</w:t>
      </w:r>
    </w:p>
    <w:p w:rsidRPr="00544166" w:rsidR="003C21AC" w:rsidP="00BF623B" w:rsidRDefault="003C21AC" w14:paraId="1425AB08" w14:textId="77777777"/>
    <w:p w:rsidR="00D677B7" w:rsidP="00D677B7" w:rsidRDefault="00D677B7" w14:paraId="5C29B17B" w14:textId="38BC5425">
      <w:pPr>
        <w:spacing w:after="240"/>
        <w:rPr>
          <w:lang w:eastAsia="en-US"/>
        </w:rPr>
      </w:pPr>
      <w:r>
        <w:rPr>
          <w:lang w:eastAsia="en-US"/>
        </w:rPr>
        <w:t>Indiener ziet een groot verschil in de onderwijsondersteuning voor zieke leerlingen met lichamelijke klachten en psychische klachten. Het bevoegd gezag heeft de wettelijke taak om het onderwijs zodanig in te richten dat leerlingen die in verband met ziekte thuis verblijven dan wel zijn opgenomen in het ziekenhuis, op adequate wijze voldoende onderwijs kunnen genieten. Dit betreft zowel onderwijs aan leerlingen met fysieke als psychische ziekten.</w:t>
      </w:r>
      <w:r>
        <w:rPr>
          <w:lang w:eastAsia="en-US"/>
        </w:rPr>
        <w:br/>
      </w:r>
      <w:r>
        <w:rPr>
          <w:lang w:eastAsia="en-US"/>
        </w:rPr>
        <w:br/>
        <w:t>Het bevoegd gezag kan daarbij voor wat betreft zieke leerlingen met lichamelijke klachten gebruik maken van onderwijsondersteuning zieke leerlingen (</w:t>
      </w:r>
      <w:proofErr w:type="spellStart"/>
      <w:r>
        <w:rPr>
          <w:lang w:eastAsia="en-US"/>
        </w:rPr>
        <w:t>ozl</w:t>
      </w:r>
      <w:proofErr w:type="spellEnd"/>
      <w:r>
        <w:rPr>
          <w:lang w:eastAsia="en-US"/>
        </w:rPr>
        <w:t>), op grond van dit wetsvoorstel via de op te richten stichting. Indiener wil de mogelijkheid in de wet opnemen dat deze stichting ook onderwijsondersteuning kan bieden ten behoeve van zieke leerlingen/studenten kan bieden met psychische klachten. </w:t>
      </w:r>
    </w:p>
    <w:p w:rsidRPr="00544166" w:rsidR="005B1DCC" w:rsidP="00D677B7" w:rsidRDefault="00D677B7" w14:paraId="38BEC880" w14:textId="468AB2F8">
      <w:r>
        <w:rPr>
          <w:lang w:eastAsia="en-US"/>
        </w:rPr>
        <w:t>Het kost tijd om de expertise van de stichting uit te breiden richting andere doelgroepen en dit heeft ook budgettaire consequenties. Indiener begrijpt dat dit niet van vandaag op morgen is geregeld en wil met dit amendement de mogelijkheid hiertoe nadrukkelijk openhouden. Daarom heeft indiener gekozen om een delegatiegrondslag in de wet op te nemen, waardoor bij algemene maatregel van bestuur de definitie van zieke leerling/student kan worden verruimd met een nader te bepalen ziekte die zich uit in psychische klachten.</w:t>
      </w:r>
    </w:p>
    <w:p w:rsidR="00D677B7" w:rsidP="00EA1CE4" w:rsidRDefault="00D677B7" w14:paraId="22BBDAE1" w14:textId="77777777"/>
    <w:p w:rsidR="00B4708A" w:rsidP="00EA1CE4" w:rsidRDefault="00D41AE8" w14:paraId="0A1EBB82" w14:textId="29F7CE8E">
      <w:r w:rsidRPr="00544166">
        <w:t>Westerveld</w:t>
      </w:r>
    </w:p>
    <w:p w:rsidRPr="00EA69AC" w:rsidR="00874274" w:rsidP="00EA1CE4" w:rsidRDefault="00874274" w14:paraId="6179AF7E" w14:textId="7C77EAE5">
      <w:r>
        <w:t>Ceder</w:t>
      </w:r>
    </w:p>
    <w:sectPr w:rsidRPr="00EA69AC" w:rsidR="0087427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223A" w14:textId="77777777" w:rsidR="00375A62" w:rsidRDefault="00375A62">
      <w:pPr>
        <w:spacing w:line="20" w:lineRule="exact"/>
      </w:pPr>
    </w:p>
  </w:endnote>
  <w:endnote w:type="continuationSeparator" w:id="0">
    <w:p w14:paraId="2526BADA" w14:textId="77777777" w:rsidR="00375A62" w:rsidRDefault="00375A62">
      <w:pPr>
        <w:pStyle w:val="Amendement"/>
      </w:pPr>
      <w:r>
        <w:rPr>
          <w:b w:val="0"/>
        </w:rPr>
        <w:t xml:space="preserve"> </w:t>
      </w:r>
    </w:p>
  </w:endnote>
  <w:endnote w:type="continuationNotice" w:id="1">
    <w:p w14:paraId="4035BDCF" w14:textId="77777777" w:rsidR="00375A62" w:rsidRDefault="00375A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FA00" w14:textId="77777777" w:rsidR="00375A62" w:rsidRDefault="00375A62">
      <w:pPr>
        <w:pStyle w:val="Amendement"/>
      </w:pPr>
      <w:r>
        <w:rPr>
          <w:b w:val="0"/>
        </w:rPr>
        <w:separator/>
      </w:r>
    </w:p>
  </w:footnote>
  <w:footnote w:type="continuationSeparator" w:id="0">
    <w:p w14:paraId="3BF6F0CC" w14:textId="77777777" w:rsidR="00375A62" w:rsidRDefault="00375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18"/>
    <w:rsid w:val="00052244"/>
    <w:rsid w:val="0005228F"/>
    <w:rsid w:val="0007471A"/>
    <w:rsid w:val="000D17BF"/>
    <w:rsid w:val="00157CAF"/>
    <w:rsid w:val="001656EE"/>
    <w:rsid w:val="0016653D"/>
    <w:rsid w:val="001D56AF"/>
    <w:rsid w:val="001E0E21"/>
    <w:rsid w:val="00212E0A"/>
    <w:rsid w:val="002153B0"/>
    <w:rsid w:val="0021777F"/>
    <w:rsid w:val="00241DD0"/>
    <w:rsid w:val="002817B9"/>
    <w:rsid w:val="002A0713"/>
    <w:rsid w:val="002B5BAB"/>
    <w:rsid w:val="00375A62"/>
    <w:rsid w:val="00382729"/>
    <w:rsid w:val="003C21AC"/>
    <w:rsid w:val="003C5218"/>
    <w:rsid w:val="003C7876"/>
    <w:rsid w:val="003D268A"/>
    <w:rsid w:val="003E2308"/>
    <w:rsid w:val="003E2F98"/>
    <w:rsid w:val="00413B00"/>
    <w:rsid w:val="0042574B"/>
    <w:rsid w:val="004330ED"/>
    <w:rsid w:val="00481C91"/>
    <w:rsid w:val="004911E3"/>
    <w:rsid w:val="00497D57"/>
    <w:rsid w:val="004A1E29"/>
    <w:rsid w:val="004A7DD4"/>
    <w:rsid w:val="004B50D8"/>
    <w:rsid w:val="004B5B90"/>
    <w:rsid w:val="00501109"/>
    <w:rsid w:val="00544166"/>
    <w:rsid w:val="005703C9"/>
    <w:rsid w:val="00597703"/>
    <w:rsid w:val="005A6097"/>
    <w:rsid w:val="005B1DCC"/>
    <w:rsid w:val="005B7323"/>
    <w:rsid w:val="005C25B9"/>
    <w:rsid w:val="006156CA"/>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74274"/>
    <w:rsid w:val="0088452C"/>
    <w:rsid w:val="008D7DCB"/>
    <w:rsid w:val="00903124"/>
    <w:rsid w:val="009055DB"/>
    <w:rsid w:val="00905ECB"/>
    <w:rsid w:val="0096165D"/>
    <w:rsid w:val="00981858"/>
    <w:rsid w:val="00993E91"/>
    <w:rsid w:val="009A409F"/>
    <w:rsid w:val="009B5845"/>
    <w:rsid w:val="009C0C1F"/>
    <w:rsid w:val="00A10505"/>
    <w:rsid w:val="00A1288B"/>
    <w:rsid w:val="00A3605F"/>
    <w:rsid w:val="00A53203"/>
    <w:rsid w:val="00A772EB"/>
    <w:rsid w:val="00B01BA6"/>
    <w:rsid w:val="00B4708A"/>
    <w:rsid w:val="00B5355B"/>
    <w:rsid w:val="00BF623B"/>
    <w:rsid w:val="00C035D4"/>
    <w:rsid w:val="00C679BF"/>
    <w:rsid w:val="00C81BBD"/>
    <w:rsid w:val="00CD3132"/>
    <w:rsid w:val="00CE27CD"/>
    <w:rsid w:val="00D134F3"/>
    <w:rsid w:val="00D41AE8"/>
    <w:rsid w:val="00D47D01"/>
    <w:rsid w:val="00D677B7"/>
    <w:rsid w:val="00D774B3"/>
    <w:rsid w:val="00DD35A5"/>
    <w:rsid w:val="00DE2948"/>
    <w:rsid w:val="00DF68BE"/>
    <w:rsid w:val="00DF712A"/>
    <w:rsid w:val="00E25DF4"/>
    <w:rsid w:val="00E3485D"/>
    <w:rsid w:val="00E6619B"/>
    <w:rsid w:val="00E908D7"/>
    <w:rsid w:val="00EA1CE4"/>
    <w:rsid w:val="00EA69AC"/>
    <w:rsid w:val="00EB40A1"/>
    <w:rsid w:val="00EC3112"/>
    <w:rsid w:val="00ED4359"/>
    <w:rsid w:val="00ED5E57"/>
    <w:rsid w:val="00EE1BD8"/>
    <w:rsid w:val="00F736EF"/>
    <w:rsid w:val="00F8450A"/>
    <w:rsid w:val="00FA5BBE"/>
    <w:rsid w:val="00FF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C7D84"/>
  <w15:docId w15:val="{FADDEAB2-A95D-45B4-A0FD-B01673D9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41AE8"/>
    <w:pPr>
      <w:ind w:left="720"/>
      <w:contextualSpacing/>
    </w:pPr>
  </w:style>
  <w:style w:type="paragraph" w:styleId="Revisie">
    <w:name w:val="Revision"/>
    <w:hidden/>
    <w:uiPriority w:val="99"/>
    <w:semiHidden/>
    <w:rsid w:val="002B5B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601</ap:Words>
  <ap:Characters>3309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2025-12-03T09:22:00.0000000Z</dcterms:created>
  <dcterms:modified xsi:type="dcterms:W3CDTF">2025-12-03T09:22:00.0000000Z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