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213F5" w14:paraId="73F6687C" w14:textId="77777777">
        <w:tc>
          <w:tcPr>
            <w:tcW w:w="6733" w:type="dxa"/>
            <w:gridSpan w:val="2"/>
            <w:tcBorders>
              <w:top w:val="nil"/>
              <w:left w:val="nil"/>
              <w:bottom w:val="nil"/>
              <w:right w:val="nil"/>
            </w:tcBorders>
            <w:vAlign w:val="center"/>
          </w:tcPr>
          <w:p w:rsidR="00997775" w:rsidP="00710A7A" w:rsidRDefault="00997775" w14:paraId="35D9013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11690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213F5" w14:paraId="345A988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13596D" w14:textId="77777777">
            <w:r w:rsidRPr="008B0CC5">
              <w:t xml:space="preserve">Vergaderjaar </w:t>
            </w:r>
            <w:r w:rsidR="00AC6B87">
              <w:t>202</w:t>
            </w:r>
            <w:r w:rsidR="00684DFF">
              <w:t>5</w:t>
            </w:r>
            <w:r w:rsidR="00AC6B87">
              <w:t>-202</w:t>
            </w:r>
            <w:r w:rsidR="00684DFF">
              <w:t>6</w:t>
            </w:r>
          </w:p>
        </w:tc>
      </w:tr>
      <w:tr w:rsidR="00997775" w:rsidTr="00C213F5" w14:paraId="35F41383" w14:textId="77777777">
        <w:trPr>
          <w:cantSplit/>
        </w:trPr>
        <w:tc>
          <w:tcPr>
            <w:tcW w:w="10985" w:type="dxa"/>
            <w:gridSpan w:val="3"/>
            <w:tcBorders>
              <w:top w:val="nil"/>
              <w:left w:val="nil"/>
              <w:bottom w:val="nil"/>
              <w:right w:val="nil"/>
            </w:tcBorders>
          </w:tcPr>
          <w:p w:rsidR="00997775" w:rsidRDefault="00997775" w14:paraId="1299EBB4" w14:textId="77777777"/>
        </w:tc>
      </w:tr>
      <w:tr w:rsidR="00997775" w:rsidTr="00C213F5" w14:paraId="7FE4F506" w14:textId="77777777">
        <w:trPr>
          <w:cantSplit/>
        </w:trPr>
        <w:tc>
          <w:tcPr>
            <w:tcW w:w="10985" w:type="dxa"/>
            <w:gridSpan w:val="3"/>
            <w:tcBorders>
              <w:top w:val="nil"/>
              <w:left w:val="nil"/>
              <w:bottom w:val="single" w:color="auto" w:sz="4" w:space="0"/>
              <w:right w:val="nil"/>
            </w:tcBorders>
          </w:tcPr>
          <w:p w:rsidR="00997775" w:rsidRDefault="00997775" w14:paraId="6F9D4820" w14:textId="77777777"/>
        </w:tc>
      </w:tr>
      <w:tr w:rsidR="00997775" w:rsidTr="00C213F5" w14:paraId="3EEDEB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98DBB2" w14:textId="77777777"/>
        </w:tc>
        <w:tc>
          <w:tcPr>
            <w:tcW w:w="7654" w:type="dxa"/>
            <w:gridSpan w:val="2"/>
          </w:tcPr>
          <w:p w:rsidR="00997775" w:rsidRDefault="00997775" w14:paraId="3C310086" w14:textId="77777777"/>
        </w:tc>
      </w:tr>
      <w:tr w:rsidR="00C213F5" w:rsidTr="00C213F5" w14:paraId="4CC234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13F5" w:rsidP="00C213F5" w:rsidRDefault="00C213F5" w14:paraId="4879DAC6" w14:textId="50C76B44">
            <w:pPr>
              <w:rPr>
                <w:b/>
              </w:rPr>
            </w:pPr>
            <w:r>
              <w:rPr>
                <w:b/>
              </w:rPr>
              <w:t>32 637</w:t>
            </w:r>
          </w:p>
        </w:tc>
        <w:tc>
          <w:tcPr>
            <w:tcW w:w="7654" w:type="dxa"/>
            <w:gridSpan w:val="2"/>
          </w:tcPr>
          <w:p w:rsidRPr="00C213F5" w:rsidR="00C213F5" w:rsidP="00C213F5" w:rsidRDefault="00C213F5" w14:paraId="05CAB659" w14:textId="59ED26E6">
            <w:pPr>
              <w:rPr>
                <w:b/>
                <w:bCs/>
              </w:rPr>
            </w:pPr>
            <w:proofErr w:type="spellStart"/>
            <w:r w:rsidRPr="00C213F5">
              <w:rPr>
                <w:b/>
                <w:bCs/>
              </w:rPr>
              <w:t>Bedrijfslevenbeleid</w:t>
            </w:r>
            <w:proofErr w:type="spellEnd"/>
          </w:p>
        </w:tc>
      </w:tr>
      <w:tr w:rsidR="00C213F5" w:rsidTr="00C213F5" w14:paraId="3FF49D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13F5" w:rsidP="00C213F5" w:rsidRDefault="00C213F5" w14:paraId="516C6BA0" w14:textId="77777777"/>
        </w:tc>
        <w:tc>
          <w:tcPr>
            <w:tcW w:w="7654" w:type="dxa"/>
            <w:gridSpan w:val="2"/>
          </w:tcPr>
          <w:p w:rsidR="00C213F5" w:rsidP="00C213F5" w:rsidRDefault="00C213F5" w14:paraId="4769C698" w14:textId="77777777"/>
        </w:tc>
      </w:tr>
      <w:tr w:rsidR="00C213F5" w:rsidTr="00C213F5" w14:paraId="3F9D36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13F5" w:rsidP="00C213F5" w:rsidRDefault="00C213F5" w14:paraId="264BCB2A" w14:textId="77777777"/>
        </w:tc>
        <w:tc>
          <w:tcPr>
            <w:tcW w:w="7654" w:type="dxa"/>
            <w:gridSpan w:val="2"/>
          </w:tcPr>
          <w:p w:rsidR="00C213F5" w:rsidP="00C213F5" w:rsidRDefault="00C213F5" w14:paraId="44BDC78D" w14:textId="77777777"/>
        </w:tc>
      </w:tr>
      <w:tr w:rsidR="00C213F5" w:rsidTr="00C213F5" w14:paraId="30610E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13F5" w:rsidP="00C213F5" w:rsidRDefault="00C213F5" w14:paraId="0D2E812A" w14:textId="3C385C4C">
            <w:pPr>
              <w:rPr>
                <w:b/>
              </w:rPr>
            </w:pPr>
            <w:r>
              <w:rPr>
                <w:b/>
              </w:rPr>
              <w:t xml:space="preserve">Nr. </w:t>
            </w:r>
            <w:r>
              <w:rPr>
                <w:b/>
              </w:rPr>
              <w:t>723</w:t>
            </w:r>
          </w:p>
        </w:tc>
        <w:tc>
          <w:tcPr>
            <w:tcW w:w="7654" w:type="dxa"/>
            <w:gridSpan w:val="2"/>
          </w:tcPr>
          <w:p w:rsidR="00C213F5" w:rsidP="00C213F5" w:rsidRDefault="00C213F5" w14:paraId="4C1DDAD6" w14:textId="0A8EE973">
            <w:pPr>
              <w:rPr>
                <w:b/>
              </w:rPr>
            </w:pPr>
            <w:r>
              <w:rPr>
                <w:b/>
              </w:rPr>
              <w:t xml:space="preserve">MOTIE VAN </w:t>
            </w:r>
            <w:r>
              <w:rPr>
                <w:b/>
              </w:rPr>
              <w:t>DE LEDEN FLACH EN KISTEMAN</w:t>
            </w:r>
          </w:p>
        </w:tc>
      </w:tr>
      <w:tr w:rsidR="00C213F5" w:rsidTr="00C213F5" w14:paraId="6E133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13F5" w:rsidP="00C213F5" w:rsidRDefault="00C213F5" w14:paraId="1676E8CC" w14:textId="77777777"/>
        </w:tc>
        <w:tc>
          <w:tcPr>
            <w:tcW w:w="7654" w:type="dxa"/>
            <w:gridSpan w:val="2"/>
          </w:tcPr>
          <w:p w:rsidR="00C213F5" w:rsidP="00C213F5" w:rsidRDefault="00C213F5" w14:paraId="6ACDA3D6" w14:textId="2A98D57A">
            <w:r>
              <w:t>Voorgesteld 3 december 2025</w:t>
            </w:r>
          </w:p>
        </w:tc>
      </w:tr>
      <w:tr w:rsidR="00C213F5" w:rsidTr="00C213F5" w14:paraId="32BF6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13F5" w:rsidP="00C213F5" w:rsidRDefault="00C213F5" w14:paraId="735B4F3F" w14:textId="77777777"/>
        </w:tc>
        <w:tc>
          <w:tcPr>
            <w:tcW w:w="7654" w:type="dxa"/>
            <w:gridSpan w:val="2"/>
          </w:tcPr>
          <w:p w:rsidR="00C213F5" w:rsidP="00C213F5" w:rsidRDefault="00C213F5" w14:paraId="10FC1BB3" w14:textId="77777777"/>
        </w:tc>
      </w:tr>
      <w:tr w:rsidR="00C213F5" w:rsidTr="00C213F5" w14:paraId="44011D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13F5" w:rsidP="00C213F5" w:rsidRDefault="00C213F5" w14:paraId="73CF6A0C" w14:textId="77777777"/>
        </w:tc>
        <w:tc>
          <w:tcPr>
            <w:tcW w:w="7654" w:type="dxa"/>
            <w:gridSpan w:val="2"/>
          </w:tcPr>
          <w:p w:rsidR="00C213F5" w:rsidP="00C213F5" w:rsidRDefault="00C213F5" w14:paraId="77243B3A" w14:textId="41F18424">
            <w:r>
              <w:t>De Kamer,</w:t>
            </w:r>
          </w:p>
        </w:tc>
      </w:tr>
      <w:tr w:rsidR="00C213F5" w:rsidTr="00C213F5" w14:paraId="5E0E0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13F5" w:rsidP="00C213F5" w:rsidRDefault="00C213F5" w14:paraId="79D2B416" w14:textId="77777777"/>
        </w:tc>
        <w:tc>
          <w:tcPr>
            <w:tcW w:w="7654" w:type="dxa"/>
            <w:gridSpan w:val="2"/>
          </w:tcPr>
          <w:p w:rsidR="00C213F5" w:rsidP="00C213F5" w:rsidRDefault="00C213F5" w14:paraId="2353B9DD" w14:textId="77777777"/>
        </w:tc>
      </w:tr>
      <w:tr w:rsidR="00C213F5" w:rsidTr="00C213F5" w14:paraId="49D7CC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13F5" w:rsidP="00C213F5" w:rsidRDefault="00C213F5" w14:paraId="5C682A07" w14:textId="77777777"/>
        </w:tc>
        <w:tc>
          <w:tcPr>
            <w:tcW w:w="7654" w:type="dxa"/>
            <w:gridSpan w:val="2"/>
          </w:tcPr>
          <w:p w:rsidR="00C213F5" w:rsidP="00C213F5" w:rsidRDefault="00C213F5" w14:paraId="232126BC" w14:textId="38F09DD6">
            <w:r>
              <w:t>gehoord de beraadslaging,</w:t>
            </w:r>
          </w:p>
        </w:tc>
      </w:tr>
      <w:tr w:rsidR="00997775" w:rsidTr="00C213F5" w14:paraId="011332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BE8239" w14:textId="77777777"/>
        </w:tc>
        <w:tc>
          <w:tcPr>
            <w:tcW w:w="7654" w:type="dxa"/>
            <w:gridSpan w:val="2"/>
          </w:tcPr>
          <w:p w:rsidR="00997775" w:rsidRDefault="00997775" w14:paraId="0596B10F" w14:textId="77777777"/>
        </w:tc>
      </w:tr>
      <w:tr w:rsidR="00997775" w:rsidTr="00C213F5" w14:paraId="6D5E8B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8E4F88" w14:textId="77777777"/>
        </w:tc>
        <w:tc>
          <w:tcPr>
            <w:tcW w:w="7654" w:type="dxa"/>
            <w:gridSpan w:val="2"/>
          </w:tcPr>
          <w:p w:rsidR="00C213F5" w:rsidP="00C213F5" w:rsidRDefault="00C213F5" w14:paraId="31257F91" w14:textId="77777777">
            <w:r>
              <w:t>constaterende dat ondernemers grote behoefte hebben aan langjarige duidelijkheid en stabiliteit in overheidsbeleid;</w:t>
            </w:r>
          </w:p>
          <w:p w:rsidR="00C213F5" w:rsidP="00C213F5" w:rsidRDefault="00C213F5" w14:paraId="075A2DEE" w14:textId="77777777"/>
          <w:p w:rsidR="00C213F5" w:rsidP="00C213F5" w:rsidRDefault="00C213F5" w14:paraId="069B9D38" w14:textId="77777777">
            <w:r>
              <w:t>overwegende dat een nationaal ondernemersakkoord waarin overheid en bedrijfsleven tot langjarige afspraken komen over belangrijke randvoorwaarden voor het Nederlandse ondernemingsklimaat, zoals belastingklimaat, regeldrukvermindering, financiering, innovatie, verduurzaming, netcongestie, arbeidskrapte en infrastructuur, hieraan kan bijdragen;</w:t>
            </w:r>
          </w:p>
          <w:p w:rsidR="00C213F5" w:rsidP="00C213F5" w:rsidRDefault="00C213F5" w14:paraId="16435F1A" w14:textId="77777777"/>
          <w:p w:rsidR="00C213F5" w:rsidP="00C213F5" w:rsidRDefault="00C213F5" w14:paraId="1AEB2205" w14:textId="77777777">
            <w:r>
              <w:t>van mening dat een nieuw kabinet werk moet maken van de totstandkoming van een dergelijk nationaal ondernemersakkoord;</w:t>
            </w:r>
          </w:p>
          <w:p w:rsidR="00C213F5" w:rsidP="00C213F5" w:rsidRDefault="00C213F5" w14:paraId="02EF1A75" w14:textId="77777777"/>
          <w:p w:rsidR="00C213F5" w:rsidP="00C213F5" w:rsidRDefault="00C213F5" w14:paraId="4984E7E4" w14:textId="77777777">
            <w:r>
              <w:t>verzoekt de regering hiervoor de voorbereidende stappen te zetten en hierover gesprekken aan te gaan met het bedrijfsleven, zodat een volgend kabinet een wederkerig en breed ondernemersakkoord kan afsluiten,</w:t>
            </w:r>
          </w:p>
          <w:p w:rsidR="00C213F5" w:rsidP="00C213F5" w:rsidRDefault="00C213F5" w14:paraId="2C953F95" w14:textId="77777777"/>
          <w:p w:rsidR="00C213F5" w:rsidP="00C213F5" w:rsidRDefault="00C213F5" w14:paraId="0AC0FA03" w14:textId="77777777">
            <w:r>
              <w:t>en gaat over tot de orde van de dag.</w:t>
            </w:r>
          </w:p>
          <w:p w:rsidR="00C213F5" w:rsidP="00C213F5" w:rsidRDefault="00C213F5" w14:paraId="5FB23EC6" w14:textId="77777777"/>
          <w:p w:rsidR="00C213F5" w:rsidP="00C213F5" w:rsidRDefault="00C213F5" w14:paraId="67B0463B" w14:textId="77777777">
            <w:proofErr w:type="spellStart"/>
            <w:r>
              <w:t>Flach</w:t>
            </w:r>
            <w:proofErr w:type="spellEnd"/>
          </w:p>
          <w:p w:rsidR="00997775" w:rsidP="00C213F5" w:rsidRDefault="00C213F5" w14:paraId="668DEA33" w14:textId="70832A6F">
            <w:proofErr w:type="spellStart"/>
            <w:r>
              <w:t>Kisteman</w:t>
            </w:r>
            <w:proofErr w:type="spellEnd"/>
          </w:p>
        </w:tc>
      </w:tr>
    </w:tbl>
    <w:p w:rsidR="00997775" w:rsidRDefault="00997775" w14:paraId="5F07957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A232" w14:textId="77777777" w:rsidR="00C213F5" w:rsidRDefault="00C213F5">
      <w:pPr>
        <w:spacing w:line="20" w:lineRule="exact"/>
      </w:pPr>
    </w:p>
  </w:endnote>
  <w:endnote w:type="continuationSeparator" w:id="0">
    <w:p w14:paraId="4DF0498C" w14:textId="77777777" w:rsidR="00C213F5" w:rsidRDefault="00C213F5">
      <w:pPr>
        <w:pStyle w:val="Amendement"/>
      </w:pPr>
      <w:r>
        <w:rPr>
          <w:b w:val="0"/>
        </w:rPr>
        <w:t xml:space="preserve"> </w:t>
      </w:r>
    </w:p>
  </w:endnote>
  <w:endnote w:type="continuationNotice" w:id="1">
    <w:p w14:paraId="09FF3F22" w14:textId="77777777" w:rsidR="00C213F5" w:rsidRDefault="00C213F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AA3A" w14:textId="77777777" w:rsidR="00C213F5" w:rsidRDefault="00C213F5">
      <w:pPr>
        <w:pStyle w:val="Amendement"/>
      </w:pPr>
      <w:r>
        <w:rPr>
          <w:b w:val="0"/>
        </w:rPr>
        <w:separator/>
      </w:r>
    </w:p>
  </w:footnote>
  <w:footnote w:type="continuationSeparator" w:id="0">
    <w:p w14:paraId="4ABAF0BE" w14:textId="77777777" w:rsidR="00C213F5" w:rsidRDefault="00C21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F5"/>
    <w:rsid w:val="00133FCE"/>
    <w:rsid w:val="001E482C"/>
    <w:rsid w:val="001E4877"/>
    <w:rsid w:val="0021105A"/>
    <w:rsid w:val="00280D6A"/>
    <w:rsid w:val="002B78E9"/>
    <w:rsid w:val="002C5406"/>
    <w:rsid w:val="00330D60"/>
    <w:rsid w:val="00345A5C"/>
    <w:rsid w:val="003F71A1"/>
    <w:rsid w:val="00476415"/>
    <w:rsid w:val="00546F8D"/>
    <w:rsid w:val="00560113"/>
    <w:rsid w:val="0061221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213F5"/>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B79A6"/>
  <w15:docId w15:val="{8229A020-473F-4839-A894-B98CC9D6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909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2025-12-04T08:45:00.0000000Z</dcterms:created>
  <dcterms:modified xsi:type="dcterms:W3CDTF">2025-12-04T08:50:00.0000000Z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