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5473B" w14:paraId="4FAA956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3F40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A395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5473B" w14:paraId="78B1B90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337F9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5473B" w14:paraId="6AD65D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13920A" w14:textId="77777777"/>
        </w:tc>
      </w:tr>
      <w:tr w:rsidR="00997775" w:rsidTr="0015473B" w14:paraId="1DDEE4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CCF4FA" w14:textId="77777777"/>
        </w:tc>
      </w:tr>
      <w:tr w:rsidR="00997775" w:rsidTr="0015473B" w14:paraId="72C49F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FB647D" w14:textId="77777777"/>
        </w:tc>
        <w:tc>
          <w:tcPr>
            <w:tcW w:w="7654" w:type="dxa"/>
            <w:gridSpan w:val="2"/>
          </w:tcPr>
          <w:p w:rsidR="00997775" w:rsidRDefault="00997775" w14:paraId="694AB9BE" w14:textId="77777777"/>
        </w:tc>
      </w:tr>
      <w:tr w:rsidR="0015473B" w:rsidTr="0015473B" w14:paraId="1802FB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73B" w:rsidP="0015473B" w:rsidRDefault="0015473B" w14:paraId="7C37B171" w14:textId="1C2B8620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7654" w:type="dxa"/>
            <w:gridSpan w:val="2"/>
          </w:tcPr>
          <w:p w:rsidR="0015473B" w:rsidP="0015473B" w:rsidRDefault="0015473B" w14:paraId="7F9F295E" w14:textId="43297293">
            <w:pPr>
              <w:rPr>
                <w:b/>
              </w:rPr>
            </w:pPr>
            <w:proofErr w:type="spellStart"/>
            <w:r>
              <w:t>Bedrijfslevenbeleid</w:t>
            </w:r>
            <w:proofErr w:type="spellEnd"/>
          </w:p>
        </w:tc>
      </w:tr>
      <w:tr w:rsidR="0015473B" w:rsidTr="0015473B" w14:paraId="0E715F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73B" w:rsidP="0015473B" w:rsidRDefault="0015473B" w14:paraId="45887C68" w14:textId="77777777"/>
        </w:tc>
        <w:tc>
          <w:tcPr>
            <w:tcW w:w="7654" w:type="dxa"/>
            <w:gridSpan w:val="2"/>
          </w:tcPr>
          <w:p w:rsidR="0015473B" w:rsidP="0015473B" w:rsidRDefault="0015473B" w14:paraId="20198789" w14:textId="77777777"/>
        </w:tc>
      </w:tr>
      <w:tr w:rsidR="0015473B" w:rsidTr="0015473B" w14:paraId="5F24F8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73B" w:rsidP="0015473B" w:rsidRDefault="0015473B" w14:paraId="2E77C455" w14:textId="77777777"/>
        </w:tc>
        <w:tc>
          <w:tcPr>
            <w:tcW w:w="7654" w:type="dxa"/>
            <w:gridSpan w:val="2"/>
          </w:tcPr>
          <w:p w:rsidR="0015473B" w:rsidP="0015473B" w:rsidRDefault="0015473B" w14:paraId="43B3ADF2" w14:textId="77777777"/>
        </w:tc>
      </w:tr>
      <w:tr w:rsidR="0015473B" w:rsidTr="0015473B" w14:paraId="3E69C9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73B" w:rsidP="0015473B" w:rsidRDefault="0015473B" w14:paraId="2851B954" w14:textId="778D324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726</w:t>
            </w:r>
          </w:p>
        </w:tc>
        <w:tc>
          <w:tcPr>
            <w:tcW w:w="7654" w:type="dxa"/>
            <w:gridSpan w:val="2"/>
          </w:tcPr>
          <w:p w:rsidR="0015473B" w:rsidP="0015473B" w:rsidRDefault="0015473B" w14:paraId="623FA354" w14:textId="12F7485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MEETELEN EN PRICKAERTZ</w:t>
            </w:r>
          </w:p>
        </w:tc>
      </w:tr>
      <w:tr w:rsidR="0015473B" w:rsidTr="0015473B" w14:paraId="1FBB34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73B" w:rsidP="0015473B" w:rsidRDefault="0015473B" w14:paraId="7B596546" w14:textId="77777777"/>
        </w:tc>
        <w:tc>
          <w:tcPr>
            <w:tcW w:w="7654" w:type="dxa"/>
            <w:gridSpan w:val="2"/>
          </w:tcPr>
          <w:p w:rsidR="0015473B" w:rsidP="0015473B" w:rsidRDefault="0015473B" w14:paraId="2F8F18E7" w14:textId="23DE1100">
            <w:r>
              <w:t>Voorgesteld 3 december 2025</w:t>
            </w:r>
          </w:p>
        </w:tc>
      </w:tr>
      <w:tr w:rsidR="0015473B" w:rsidTr="0015473B" w14:paraId="6654E6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73B" w:rsidP="0015473B" w:rsidRDefault="0015473B" w14:paraId="6BCAAFA5" w14:textId="77777777"/>
        </w:tc>
        <w:tc>
          <w:tcPr>
            <w:tcW w:w="7654" w:type="dxa"/>
            <w:gridSpan w:val="2"/>
          </w:tcPr>
          <w:p w:rsidR="0015473B" w:rsidP="0015473B" w:rsidRDefault="0015473B" w14:paraId="59C143DA" w14:textId="77777777"/>
        </w:tc>
      </w:tr>
      <w:tr w:rsidR="0015473B" w:rsidTr="0015473B" w14:paraId="29B22B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73B" w:rsidP="0015473B" w:rsidRDefault="0015473B" w14:paraId="6211055A" w14:textId="77777777"/>
        </w:tc>
        <w:tc>
          <w:tcPr>
            <w:tcW w:w="7654" w:type="dxa"/>
            <w:gridSpan w:val="2"/>
          </w:tcPr>
          <w:p w:rsidR="0015473B" w:rsidP="0015473B" w:rsidRDefault="0015473B" w14:paraId="42073612" w14:textId="217A9D57">
            <w:r>
              <w:t>De Kamer,</w:t>
            </w:r>
          </w:p>
        </w:tc>
      </w:tr>
      <w:tr w:rsidR="0015473B" w:rsidTr="0015473B" w14:paraId="7C96EA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73B" w:rsidP="0015473B" w:rsidRDefault="0015473B" w14:paraId="3335FB3B" w14:textId="77777777"/>
        </w:tc>
        <w:tc>
          <w:tcPr>
            <w:tcW w:w="7654" w:type="dxa"/>
            <w:gridSpan w:val="2"/>
          </w:tcPr>
          <w:p w:rsidR="0015473B" w:rsidP="0015473B" w:rsidRDefault="0015473B" w14:paraId="38F3D09D" w14:textId="77777777"/>
        </w:tc>
      </w:tr>
      <w:tr w:rsidR="0015473B" w:rsidTr="0015473B" w14:paraId="111ABD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73B" w:rsidP="0015473B" w:rsidRDefault="0015473B" w14:paraId="44A0DEB0" w14:textId="77777777"/>
        </w:tc>
        <w:tc>
          <w:tcPr>
            <w:tcW w:w="7654" w:type="dxa"/>
            <w:gridSpan w:val="2"/>
          </w:tcPr>
          <w:p w:rsidR="0015473B" w:rsidP="0015473B" w:rsidRDefault="0015473B" w14:paraId="6A8BD296" w14:textId="3B23DD15">
            <w:r>
              <w:t>gehoord de beraadslaging,</w:t>
            </w:r>
          </w:p>
        </w:tc>
      </w:tr>
      <w:tr w:rsidR="00997775" w:rsidTr="0015473B" w14:paraId="595B00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ED5E5D" w14:textId="77777777"/>
        </w:tc>
        <w:tc>
          <w:tcPr>
            <w:tcW w:w="7654" w:type="dxa"/>
            <w:gridSpan w:val="2"/>
          </w:tcPr>
          <w:p w:rsidR="00997775" w:rsidRDefault="00997775" w14:paraId="3249EECD" w14:textId="77777777"/>
        </w:tc>
      </w:tr>
      <w:tr w:rsidR="00997775" w:rsidTr="0015473B" w14:paraId="69310F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2444B4" w14:textId="77777777"/>
        </w:tc>
        <w:tc>
          <w:tcPr>
            <w:tcW w:w="7654" w:type="dxa"/>
            <w:gridSpan w:val="2"/>
          </w:tcPr>
          <w:p w:rsidR="0015473B" w:rsidP="0015473B" w:rsidRDefault="0015473B" w14:paraId="46EB137B" w14:textId="77777777">
            <w:r>
              <w:t>constaterende dat het SEO-onderzoek vaststelt dat de terugverdientijd in de ambulante handel gemiddeld acht tot elf jaar bedraagt;</w:t>
            </w:r>
          </w:p>
          <w:p w:rsidR="0015473B" w:rsidP="0015473B" w:rsidRDefault="0015473B" w14:paraId="57A6353E" w14:textId="77777777"/>
          <w:p w:rsidR="0015473B" w:rsidP="0015473B" w:rsidRDefault="0015473B" w14:paraId="435730A6" w14:textId="77777777">
            <w:r>
              <w:t>constaterende dat door de invoering van de zero-emissiezones de terugverdientijd gemiddeld ook nog eens met anderhalf jaar toeneemt;</w:t>
            </w:r>
          </w:p>
          <w:p w:rsidR="0015473B" w:rsidP="0015473B" w:rsidRDefault="0015473B" w14:paraId="4CE2152C" w14:textId="77777777"/>
          <w:p w:rsidR="0015473B" w:rsidP="0015473B" w:rsidRDefault="0015473B" w14:paraId="02F2176A" w14:textId="77777777">
            <w:r>
              <w:t>overwegende dat er nu vergunningen worden afgegeven die aanzienlijk korter lopen, waardoor ondernemers geen financiering kunnen krijgen en/of hun investering niet kunnen terugverdienen;</w:t>
            </w:r>
          </w:p>
          <w:p w:rsidR="0015473B" w:rsidP="0015473B" w:rsidRDefault="0015473B" w14:paraId="476D4A29" w14:textId="77777777"/>
          <w:p w:rsidR="0015473B" w:rsidP="0015473B" w:rsidRDefault="0015473B" w14:paraId="1C78FF72" w14:textId="77777777">
            <w:r>
              <w:t>verzoekt de regering een landelijke minimale vergunningsduur van tien jaar vast te leggen voor schaarse vergunningen in de ambulante handel,</w:t>
            </w:r>
          </w:p>
          <w:p w:rsidR="0015473B" w:rsidP="0015473B" w:rsidRDefault="0015473B" w14:paraId="3AAD9B11" w14:textId="77777777"/>
          <w:p w:rsidR="0015473B" w:rsidP="0015473B" w:rsidRDefault="0015473B" w14:paraId="68EC8C42" w14:textId="46C2CFE0">
            <w:r>
              <w:t>en gaat over tot de orde van de dag.</w:t>
            </w:r>
          </w:p>
          <w:p w:rsidR="0015473B" w:rsidP="0015473B" w:rsidRDefault="0015473B" w14:paraId="1C7001A7" w14:textId="77777777"/>
          <w:p w:rsidR="0015473B" w:rsidP="0015473B" w:rsidRDefault="0015473B" w14:paraId="33517EFA" w14:textId="77777777">
            <w:r>
              <w:t xml:space="preserve">Van </w:t>
            </w:r>
            <w:proofErr w:type="spellStart"/>
            <w:r>
              <w:t>Meetelen</w:t>
            </w:r>
            <w:proofErr w:type="spellEnd"/>
          </w:p>
          <w:p w:rsidR="00997775" w:rsidP="0015473B" w:rsidRDefault="0015473B" w14:paraId="716C777E" w14:textId="588103A0">
            <w:proofErr w:type="spellStart"/>
            <w:r>
              <w:t>Prickaertz</w:t>
            </w:r>
            <w:proofErr w:type="spellEnd"/>
          </w:p>
        </w:tc>
      </w:tr>
    </w:tbl>
    <w:p w:rsidR="00997775" w:rsidRDefault="00997775" w14:paraId="1A236C2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531A" w14:textId="77777777" w:rsidR="0015473B" w:rsidRDefault="0015473B">
      <w:pPr>
        <w:spacing w:line="20" w:lineRule="exact"/>
      </w:pPr>
    </w:p>
  </w:endnote>
  <w:endnote w:type="continuationSeparator" w:id="0">
    <w:p w14:paraId="398BA1ED" w14:textId="77777777" w:rsidR="0015473B" w:rsidRDefault="0015473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5CC2E2" w14:textId="77777777" w:rsidR="0015473B" w:rsidRDefault="0015473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C761" w14:textId="77777777" w:rsidR="0015473B" w:rsidRDefault="0015473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ED8C93" w14:textId="77777777" w:rsidR="0015473B" w:rsidRDefault="00154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3B"/>
    <w:rsid w:val="00133FCE"/>
    <w:rsid w:val="0015473B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221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DB0FF"/>
  <w15:docId w15:val="{C8913F43-B4DE-4D19-A742-47A0844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2025-12-04T08:46:00.0000000Z</dcterms:created>
  <dcterms:modified xsi:type="dcterms:W3CDTF">2025-12-04T08:57:00.0000000Z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