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A374FE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942EDA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7A403E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FE4375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701ECBF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2347BE8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12B401E" w14:textId="77777777"/>
        </w:tc>
      </w:tr>
      <w:tr w:rsidR="0028220F" w:rsidTr="0065630E" w14:paraId="25755B0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2641B3B" w14:textId="77777777"/>
        </w:tc>
      </w:tr>
      <w:tr w:rsidR="0028220F" w:rsidTr="0065630E" w14:paraId="7839B8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2322F61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A505E2C" w14:textId="77777777">
            <w:pPr>
              <w:rPr>
                <w:b/>
              </w:rPr>
            </w:pPr>
          </w:p>
        </w:tc>
      </w:tr>
      <w:tr w:rsidR="0028220F" w:rsidTr="0065630E" w14:paraId="33E3AC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7538B0" w14:paraId="595C1387" w14:textId="0CDD8B27">
            <w:pPr>
              <w:rPr>
                <w:b/>
              </w:rPr>
            </w:pPr>
            <w:r>
              <w:rPr>
                <w:b/>
              </w:rPr>
              <w:t>21501-33</w:t>
            </w:r>
          </w:p>
        </w:tc>
        <w:tc>
          <w:tcPr>
            <w:tcW w:w="8647" w:type="dxa"/>
            <w:gridSpan w:val="2"/>
          </w:tcPr>
          <w:p w:rsidRPr="007538B0" w:rsidR="0028220F" w:rsidP="007538B0" w:rsidRDefault="007538B0" w14:paraId="3C661941" w14:textId="6D0F2641">
            <w:r>
              <w:t>Raad voor Vervoer, Telecommunicatie en Energie</w:t>
            </w:r>
          </w:p>
        </w:tc>
      </w:tr>
      <w:tr w:rsidR="0028220F" w:rsidTr="0065630E" w14:paraId="3B78A8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04D5076" w14:textId="77777777"/>
        </w:tc>
        <w:tc>
          <w:tcPr>
            <w:tcW w:w="8647" w:type="dxa"/>
            <w:gridSpan w:val="2"/>
          </w:tcPr>
          <w:p w:rsidR="0028220F" w:rsidP="0065630E" w:rsidRDefault="0028220F" w14:paraId="7114867F" w14:textId="77777777"/>
        </w:tc>
      </w:tr>
      <w:tr w:rsidR="0028220F" w:rsidTr="0065630E" w14:paraId="484FC8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EF290A2" w14:textId="77777777"/>
        </w:tc>
        <w:tc>
          <w:tcPr>
            <w:tcW w:w="8647" w:type="dxa"/>
            <w:gridSpan w:val="2"/>
          </w:tcPr>
          <w:p w:rsidR="0028220F" w:rsidP="0065630E" w:rsidRDefault="0028220F" w14:paraId="5AA35DBC" w14:textId="77777777"/>
        </w:tc>
      </w:tr>
      <w:tr w:rsidR="0028220F" w:rsidTr="0065630E" w14:paraId="49AB25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7D30E82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6E073C2" w14:textId="0E841763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538B0">
              <w:rPr>
                <w:b/>
              </w:rPr>
              <w:t>HET LID VERMEER</w:t>
            </w:r>
          </w:p>
          <w:p w:rsidR="0028220F" w:rsidP="0065630E" w:rsidRDefault="0028220F" w14:paraId="5BC5ADD8" w14:textId="79DCBBB9">
            <w:pPr>
              <w:rPr>
                <w:b/>
              </w:rPr>
            </w:pPr>
            <w:r>
              <w:t xml:space="preserve">Ter vervanging van die gedrukt onder nr. </w:t>
            </w:r>
            <w:r w:rsidR="007538B0">
              <w:t>1176</w:t>
            </w:r>
          </w:p>
        </w:tc>
      </w:tr>
      <w:tr w:rsidR="0028220F" w:rsidTr="0065630E" w14:paraId="5EA3E0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CBF274" w14:textId="77777777"/>
        </w:tc>
        <w:tc>
          <w:tcPr>
            <w:tcW w:w="8647" w:type="dxa"/>
            <w:gridSpan w:val="2"/>
          </w:tcPr>
          <w:p w:rsidR="0028220F" w:rsidP="0065630E" w:rsidRDefault="0028220F" w14:paraId="3C212561" w14:textId="77777777">
            <w:r>
              <w:t xml:space="preserve">Voorgesteld </w:t>
            </w:r>
          </w:p>
        </w:tc>
      </w:tr>
      <w:tr w:rsidR="0028220F" w:rsidTr="0065630E" w14:paraId="1D8592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F75ED2" w14:textId="77777777"/>
        </w:tc>
        <w:tc>
          <w:tcPr>
            <w:tcW w:w="8647" w:type="dxa"/>
            <w:gridSpan w:val="2"/>
          </w:tcPr>
          <w:p w:rsidR="0028220F" w:rsidP="0065630E" w:rsidRDefault="0028220F" w14:paraId="5FFD8FE1" w14:textId="77777777"/>
        </w:tc>
      </w:tr>
      <w:tr w:rsidR="0028220F" w:rsidTr="0065630E" w14:paraId="5B6358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8585B20" w14:textId="77777777"/>
        </w:tc>
        <w:tc>
          <w:tcPr>
            <w:tcW w:w="8647" w:type="dxa"/>
            <w:gridSpan w:val="2"/>
          </w:tcPr>
          <w:p w:rsidR="0028220F" w:rsidP="0065630E" w:rsidRDefault="0028220F" w14:paraId="60ACAC85" w14:textId="77777777">
            <w:r>
              <w:t>De Kamer,</w:t>
            </w:r>
          </w:p>
        </w:tc>
      </w:tr>
      <w:tr w:rsidR="0028220F" w:rsidTr="0065630E" w14:paraId="3DB657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D4B40E7" w14:textId="77777777"/>
        </w:tc>
        <w:tc>
          <w:tcPr>
            <w:tcW w:w="8647" w:type="dxa"/>
            <w:gridSpan w:val="2"/>
          </w:tcPr>
          <w:p w:rsidR="0028220F" w:rsidP="0065630E" w:rsidRDefault="0028220F" w14:paraId="1B05846F" w14:textId="77777777"/>
        </w:tc>
      </w:tr>
      <w:tr w:rsidR="0028220F" w:rsidTr="0065630E" w14:paraId="49CE1A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750B718" w14:textId="77777777"/>
        </w:tc>
        <w:tc>
          <w:tcPr>
            <w:tcW w:w="8647" w:type="dxa"/>
            <w:gridSpan w:val="2"/>
          </w:tcPr>
          <w:p w:rsidR="0028220F" w:rsidP="0065630E" w:rsidRDefault="0028220F" w14:paraId="0E8CC77F" w14:textId="77777777">
            <w:r>
              <w:t>gehoord de beraadslaging,</w:t>
            </w:r>
          </w:p>
        </w:tc>
      </w:tr>
      <w:tr w:rsidR="0028220F" w:rsidTr="0065630E" w14:paraId="6F2B69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2D484B3" w14:textId="77777777"/>
        </w:tc>
        <w:tc>
          <w:tcPr>
            <w:tcW w:w="8647" w:type="dxa"/>
            <w:gridSpan w:val="2"/>
          </w:tcPr>
          <w:p w:rsidR="0028220F" w:rsidP="0065630E" w:rsidRDefault="0028220F" w14:paraId="2DF37064" w14:textId="77777777"/>
        </w:tc>
      </w:tr>
      <w:tr w:rsidR="0028220F" w:rsidTr="0065630E" w14:paraId="02A782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8E38EB" w14:textId="77777777"/>
        </w:tc>
        <w:tc>
          <w:tcPr>
            <w:tcW w:w="8647" w:type="dxa"/>
            <w:gridSpan w:val="2"/>
          </w:tcPr>
          <w:p w:rsidR="007538B0" w:rsidP="007538B0" w:rsidRDefault="007538B0" w14:paraId="2D7BB1E8" w14:textId="77777777">
            <w:r>
              <w:t xml:space="preserve">Overwegende dat de Kamer met eerdere moties van Vermeer en Martens/Vermeer heeft aangegeven dat Europese digitale regels duidelijker en beter uitvoerbaar moeten worden, </w:t>
            </w:r>
          </w:p>
          <w:p w:rsidR="007538B0" w:rsidP="007538B0" w:rsidRDefault="007538B0" w14:paraId="7D64D816" w14:textId="77777777"/>
          <w:p w:rsidR="007538B0" w:rsidP="007538B0" w:rsidRDefault="007538B0" w14:paraId="20C2B6C9" w14:textId="77777777">
            <w:r>
              <w:t xml:space="preserve">Overwegende dat de Europese Commissie met de digitale omnibus en de Digital Fitness Check een richting inslaat die hier beter bij past dan de non-paper van het kabinet, </w:t>
            </w:r>
          </w:p>
          <w:p w:rsidR="007538B0" w:rsidP="007538B0" w:rsidRDefault="007538B0" w14:paraId="68EAFAFC" w14:textId="77777777"/>
          <w:p w:rsidR="007538B0" w:rsidP="007538B0" w:rsidRDefault="007538B0" w14:paraId="19AB77B5" w14:textId="77777777">
            <w:r>
              <w:t>Verzoekt de regering om deze lijn van de digitale omnibus te steunen, deze verder te versterken, bijvoorbeeld door de voorgestelde ‘stop-</w:t>
            </w:r>
            <w:proofErr w:type="spellStart"/>
            <w:r>
              <w:t>the</w:t>
            </w:r>
            <w:proofErr w:type="spellEnd"/>
            <w:r>
              <w:t>-</w:t>
            </w:r>
            <w:proofErr w:type="spellStart"/>
            <w:r>
              <w:t>clock</w:t>
            </w:r>
            <w:proofErr w:type="spellEnd"/>
            <w:r>
              <w:t xml:space="preserve">’ in de AI Act te verduidelijken, en in de Digital Fitness Check te pleiten voor verdere verbeteringen van digitale regels, </w:t>
            </w:r>
          </w:p>
          <w:p w:rsidR="007538B0" w:rsidP="007538B0" w:rsidRDefault="007538B0" w14:paraId="621C0C48" w14:textId="77777777"/>
          <w:p w:rsidR="007538B0" w:rsidP="007538B0" w:rsidRDefault="007538B0" w14:paraId="69100277" w14:textId="77777777">
            <w:r>
              <w:t xml:space="preserve">En gaat over tot de orde van de dag. </w:t>
            </w:r>
          </w:p>
          <w:p w:rsidR="007538B0" w:rsidP="007538B0" w:rsidRDefault="007538B0" w14:paraId="263B870B" w14:textId="77777777"/>
          <w:p w:rsidR="007538B0" w:rsidP="007538B0" w:rsidRDefault="007538B0" w14:paraId="54B8757B" w14:textId="77777777">
            <w:r>
              <w:t>Vermeer</w:t>
            </w:r>
          </w:p>
          <w:p w:rsidR="0028220F" w:rsidP="0065630E" w:rsidRDefault="0028220F" w14:paraId="3E2A951E" w14:textId="77777777"/>
        </w:tc>
      </w:tr>
    </w:tbl>
    <w:p w:rsidRPr="0028220F" w:rsidR="004A4819" w:rsidP="0028220F" w:rsidRDefault="004A4819" w14:paraId="6F494A12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A781D" w14:textId="77777777" w:rsidR="007538B0" w:rsidRDefault="007538B0">
      <w:pPr>
        <w:spacing w:line="20" w:lineRule="exact"/>
      </w:pPr>
    </w:p>
  </w:endnote>
  <w:endnote w:type="continuationSeparator" w:id="0">
    <w:p w14:paraId="293EAD7B" w14:textId="77777777" w:rsidR="007538B0" w:rsidRDefault="007538B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10F320A" w14:textId="77777777" w:rsidR="007538B0" w:rsidRDefault="007538B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25338" w14:textId="77777777" w:rsidR="007538B0" w:rsidRDefault="007538B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8D8485F" w14:textId="77777777" w:rsidR="007538B0" w:rsidRDefault="00753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B0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538B0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9D3A2B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230CD7"/>
  <w15:docId w15:val="{D6B9F05E-2CCB-4F51-A70E-4CF9F16D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803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2025-12-03T10:54:00.0000000Z</dcterms:created>
  <dcterms:modified xsi:type="dcterms:W3CDTF">2025-12-03T10:56:00.0000000Z</dcterms:modified>
  <dc:description>------------------------</dc:description>
  <dc:subject/>
  <keywords/>
  <version/>
  <category/>
</coreProperties>
</file>