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0DD1" w14:paraId="28F9CF66" w14:textId="77777777">
        <w:tc>
          <w:tcPr>
            <w:tcW w:w="6733" w:type="dxa"/>
            <w:gridSpan w:val="2"/>
            <w:tcBorders>
              <w:top w:val="nil"/>
              <w:left w:val="nil"/>
              <w:bottom w:val="nil"/>
              <w:right w:val="nil"/>
            </w:tcBorders>
            <w:vAlign w:val="center"/>
          </w:tcPr>
          <w:p w:rsidR="00997775" w:rsidP="00710A7A" w:rsidRDefault="00997775" w14:paraId="7B28EC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08CE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0DD1" w14:paraId="2B840E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964FE7" w14:textId="77777777">
            <w:r w:rsidRPr="008B0CC5">
              <w:t xml:space="preserve">Vergaderjaar </w:t>
            </w:r>
            <w:r w:rsidR="00AC6B87">
              <w:t>202</w:t>
            </w:r>
            <w:r w:rsidR="00684DFF">
              <w:t>5</w:t>
            </w:r>
            <w:r w:rsidR="00AC6B87">
              <w:t>-202</w:t>
            </w:r>
            <w:r w:rsidR="00684DFF">
              <w:t>6</w:t>
            </w:r>
          </w:p>
        </w:tc>
      </w:tr>
      <w:tr w:rsidR="00997775" w:rsidTr="00180DD1" w14:paraId="261DC0DA" w14:textId="77777777">
        <w:trPr>
          <w:cantSplit/>
        </w:trPr>
        <w:tc>
          <w:tcPr>
            <w:tcW w:w="10985" w:type="dxa"/>
            <w:gridSpan w:val="3"/>
            <w:tcBorders>
              <w:top w:val="nil"/>
              <w:left w:val="nil"/>
              <w:bottom w:val="nil"/>
              <w:right w:val="nil"/>
            </w:tcBorders>
          </w:tcPr>
          <w:p w:rsidR="00997775" w:rsidRDefault="00997775" w14:paraId="0421F76D" w14:textId="77777777"/>
        </w:tc>
      </w:tr>
      <w:tr w:rsidR="00997775" w:rsidTr="00180DD1" w14:paraId="604EBD7E" w14:textId="77777777">
        <w:trPr>
          <w:cantSplit/>
        </w:trPr>
        <w:tc>
          <w:tcPr>
            <w:tcW w:w="10985" w:type="dxa"/>
            <w:gridSpan w:val="3"/>
            <w:tcBorders>
              <w:top w:val="nil"/>
              <w:left w:val="nil"/>
              <w:bottom w:val="single" w:color="auto" w:sz="4" w:space="0"/>
              <w:right w:val="nil"/>
            </w:tcBorders>
          </w:tcPr>
          <w:p w:rsidR="00997775" w:rsidRDefault="00997775" w14:paraId="5E7C4422" w14:textId="77777777"/>
        </w:tc>
      </w:tr>
      <w:tr w:rsidR="00997775" w:rsidTr="00180DD1" w14:paraId="71A53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86F41" w14:textId="77777777"/>
        </w:tc>
        <w:tc>
          <w:tcPr>
            <w:tcW w:w="7654" w:type="dxa"/>
            <w:gridSpan w:val="2"/>
          </w:tcPr>
          <w:p w:rsidR="00997775" w:rsidRDefault="00997775" w14:paraId="6F60DA57" w14:textId="77777777"/>
        </w:tc>
      </w:tr>
      <w:tr w:rsidR="00180DD1" w:rsidTr="00180DD1" w14:paraId="527CC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696D5788" w14:textId="5DF5CAEE">
            <w:pPr>
              <w:rPr>
                <w:b/>
              </w:rPr>
            </w:pPr>
            <w:r>
              <w:rPr>
                <w:b/>
              </w:rPr>
              <w:t>36 530</w:t>
            </w:r>
          </w:p>
        </w:tc>
        <w:tc>
          <w:tcPr>
            <w:tcW w:w="7654" w:type="dxa"/>
            <w:gridSpan w:val="2"/>
          </w:tcPr>
          <w:p w:rsidR="00180DD1" w:rsidP="00180DD1" w:rsidRDefault="00180DD1" w14:paraId="22C3F438" w14:textId="239B908F">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180DD1" w:rsidTr="00180DD1" w14:paraId="781A1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18CABB9B" w14:textId="77777777"/>
        </w:tc>
        <w:tc>
          <w:tcPr>
            <w:tcW w:w="7654" w:type="dxa"/>
            <w:gridSpan w:val="2"/>
          </w:tcPr>
          <w:p w:rsidR="00180DD1" w:rsidP="00180DD1" w:rsidRDefault="00180DD1" w14:paraId="348BF3F0" w14:textId="77777777"/>
        </w:tc>
      </w:tr>
      <w:tr w:rsidR="00180DD1" w:rsidTr="00180DD1" w14:paraId="22222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1B9A1BE8" w14:textId="77777777"/>
        </w:tc>
        <w:tc>
          <w:tcPr>
            <w:tcW w:w="7654" w:type="dxa"/>
            <w:gridSpan w:val="2"/>
          </w:tcPr>
          <w:p w:rsidR="00180DD1" w:rsidP="00180DD1" w:rsidRDefault="00180DD1" w14:paraId="022D6256" w14:textId="77777777"/>
        </w:tc>
      </w:tr>
      <w:tr w:rsidR="00180DD1" w:rsidTr="00180DD1" w14:paraId="12AB3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12948CF7" w14:textId="1FB5CA39">
            <w:pPr>
              <w:rPr>
                <w:b/>
              </w:rPr>
            </w:pPr>
            <w:r>
              <w:rPr>
                <w:b/>
              </w:rPr>
              <w:t xml:space="preserve">Nr. </w:t>
            </w:r>
            <w:r w:rsidR="005D1770">
              <w:rPr>
                <w:b/>
              </w:rPr>
              <w:t>24</w:t>
            </w:r>
          </w:p>
        </w:tc>
        <w:tc>
          <w:tcPr>
            <w:tcW w:w="7654" w:type="dxa"/>
            <w:gridSpan w:val="2"/>
          </w:tcPr>
          <w:p w:rsidR="00180DD1" w:rsidP="00180DD1" w:rsidRDefault="00180DD1" w14:paraId="67F08F02" w14:textId="591FE031">
            <w:pPr>
              <w:rPr>
                <w:b/>
              </w:rPr>
            </w:pPr>
            <w:r>
              <w:rPr>
                <w:b/>
              </w:rPr>
              <w:t xml:space="preserve">MOTIE VAN </w:t>
            </w:r>
            <w:r w:rsidR="005D1770">
              <w:rPr>
                <w:b/>
              </w:rPr>
              <w:t>HET LID WESTERVELD C.S.</w:t>
            </w:r>
          </w:p>
        </w:tc>
      </w:tr>
      <w:tr w:rsidR="00180DD1" w:rsidTr="00180DD1" w14:paraId="4CE7B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4C8A189C" w14:textId="77777777"/>
        </w:tc>
        <w:tc>
          <w:tcPr>
            <w:tcW w:w="7654" w:type="dxa"/>
            <w:gridSpan w:val="2"/>
          </w:tcPr>
          <w:p w:rsidR="00180DD1" w:rsidP="00180DD1" w:rsidRDefault="00180DD1" w14:paraId="68DEF847" w14:textId="1F23DFCE">
            <w:r>
              <w:t>Voorgesteld 3 december 2025</w:t>
            </w:r>
          </w:p>
        </w:tc>
      </w:tr>
      <w:tr w:rsidR="00180DD1" w:rsidTr="00180DD1" w14:paraId="4A2BC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6FD6864F" w14:textId="77777777"/>
        </w:tc>
        <w:tc>
          <w:tcPr>
            <w:tcW w:w="7654" w:type="dxa"/>
            <w:gridSpan w:val="2"/>
          </w:tcPr>
          <w:p w:rsidR="00180DD1" w:rsidP="00180DD1" w:rsidRDefault="00180DD1" w14:paraId="13EB6FC6" w14:textId="77777777"/>
        </w:tc>
      </w:tr>
      <w:tr w:rsidR="00180DD1" w:rsidTr="00180DD1" w14:paraId="1493D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0CA9ABF4" w14:textId="77777777"/>
        </w:tc>
        <w:tc>
          <w:tcPr>
            <w:tcW w:w="7654" w:type="dxa"/>
            <w:gridSpan w:val="2"/>
          </w:tcPr>
          <w:p w:rsidR="00180DD1" w:rsidP="00180DD1" w:rsidRDefault="00180DD1" w14:paraId="64365CD2" w14:textId="468A7481">
            <w:r>
              <w:t>De Kamer,</w:t>
            </w:r>
          </w:p>
        </w:tc>
      </w:tr>
      <w:tr w:rsidR="00180DD1" w:rsidTr="00180DD1" w14:paraId="6895A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05FCC69E" w14:textId="77777777"/>
        </w:tc>
        <w:tc>
          <w:tcPr>
            <w:tcW w:w="7654" w:type="dxa"/>
            <w:gridSpan w:val="2"/>
          </w:tcPr>
          <w:p w:rsidR="00180DD1" w:rsidP="00180DD1" w:rsidRDefault="00180DD1" w14:paraId="4D5C4A27" w14:textId="77777777"/>
        </w:tc>
      </w:tr>
      <w:tr w:rsidR="00180DD1" w:rsidTr="00180DD1" w14:paraId="16D7D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4F55CBA3" w14:textId="77777777"/>
        </w:tc>
        <w:tc>
          <w:tcPr>
            <w:tcW w:w="7654" w:type="dxa"/>
            <w:gridSpan w:val="2"/>
          </w:tcPr>
          <w:p w:rsidR="00180DD1" w:rsidP="00180DD1" w:rsidRDefault="00180DD1" w14:paraId="29720934" w14:textId="61CF2307">
            <w:r>
              <w:t>gehoord de beraadslaging,</w:t>
            </w:r>
          </w:p>
        </w:tc>
      </w:tr>
      <w:tr w:rsidR="00997775" w:rsidTr="00180DD1" w14:paraId="05FE3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D30345" w14:textId="77777777"/>
        </w:tc>
        <w:tc>
          <w:tcPr>
            <w:tcW w:w="7654" w:type="dxa"/>
            <w:gridSpan w:val="2"/>
          </w:tcPr>
          <w:p w:rsidR="00997775" w:rsidRDefault="00997775" w14:paraId="6A317263" w14:textId="77777777"/>
        </w:tc>
      </w:tr>
      <w:tr w:rsidR="00997775" w:rsidTr="00180DD1" w14:paraId="0C53F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E91C8" w14:textId="77777777"/>
        </w:tc>
        <w:tc>
          <w:tcPr>
            <w:tcW w:w="7654" w:type="dxa"/>
            <w:gridSpan w:val="2"/>
          </w:tcPr>
          <w:p w:rsidR="00180DD1" w:rsidP="00180DD1" w:rsidRDefault="00180DD1" w14:paraId="50EEE98E" w14:textId="77777777">
            <w:r>
              <w:t>constaterende dat kinderen en jongeren het recht hebben om mee te praten over onderwerpen die hen aangaan, en dit expliciet staat opgenomen in het Kinderrechtenverdrag;</w:t>
            </w:r>
          </w:p>
          <w:p w:rsidR="005D1770" w:rsidP="00180DD1" w:rsidRDefault="005D1770" w14:paraId="159D95EE" w14:textId="77777777"/>
          <w:p w:rsidR="00180DD1" w:rsidP="00180DD1" w:rsidRDefault="00180DD1" w14:paraId="7882BE08" w14:textId="77777777">
            <w:r>
              <w:t>constaterende dat inspraak van jongeren niet is geborgd in het wetsvoorstel Onderwijsondersteuning zieke leerlingen;</w:t>
            </w:r>
          </w:p>
          <w:p w:rsidR="005D1770" w:rsidP="00180DD1" w:rsidRDefault="005D1770" w14:paraId="26F4D036" w14:textId="77777777"/>
          <w:p w:rsidR="00180DD1" w:rsidP="00180DD1" w:rsidRDefault="00180DD1" w14:paraId="4AC123C1" w14:textId="77777777">
            <w:r>
              <w:t>overwegende dat onderwijs en betrokkenheid van leerlingen het onderwijs en de ondersteuning ook beter maken;</w:t>
            </w:r>
          </w:p>
          <w:p w:rsidR="005D1770" w:rsidP="00180DD1" w:rsidRDefault="005D1770" w14:paraId="0E927659" w14:textId="77777777"/>
          <w:p w:rsidR="00180DD1" w:rsidP="00180DD1" w:rsidRDefault="00180DD1" w14:paraId="6E857DD9" w14:textId="77777777">
            <w:r>
              <w:t>verzoekt de regering om in de statuten van de nieuw op te richten stichting expliciete afspraken te maken over de inspraak van jongeren, bijvoorbeeld door concrete afspraken over de samenstelling van de cliëntenraad,</w:t>
            </w:r>
          </w:p>
          <w:p w:rsidR="005D1770" w:rsidP="00180DD1" w:rsidRDefault="005D1770" w14:paraId="6C5EAA04" w14:textId="77777777"/>
          <w:p w:rsidR="00180DD1" w:rsidP="00180DD1" w:rsidRDefault="00180DD1" w14:paraId="1239ECC4" w14:textId="77777777">
            <w:r>
              <w:t>en gaat over tot de orde van de dag.</w:t>
            </w:r>
          </w:p>
          <w:p w:rsidR="00130B3A" w:rsidP="00180DD1" w:rsidRDefault="00130B3A" w14:paraId="371B840D" w14:textId="77777777"/>
          <w:p w:rsidR="00130B3A" w:rsidP="00180DD1" w:rsidRDefault="00180DD1" w14:paraId="7389A57F" w14:textId="77777777">
            <w:r>
              <w:t>Westerveld</w:t>
            </w:r>
          </w:p>
          <w:p w:rsidR="00130B3A" w:rsidP="00180DD1" w:rsidRDefault="00180DD1" w14:paraId="25EB2D0A" w14:textId="77777777">
            <w:r>
              <w:t>Beckerman</w:t>
            </w:r>
          </w:p>
          <w:p w:rsidR="00130B3A" w:rsidP="00180DD1" w:rsidRDefault="00180DD1" w14:paraId="3CC03AB2" w14:textId="77777777">
            <w:r>
              <w:t>Rooderkerk</w:t>
            </w:r>
          </w:p>
          <w:p w:rsidR="00997775" w:rsidP="00180DD1" w:rsidRDefault="00180DD1" w14:paraId="381B59E2" w14:textId="35988493">
            <w:r>
              <w:t>Ceder</w:t>
            </w:r>
          </w:p>
        </w:tc>
      </w:tr>
    </w:tbl>
    <w:p w:rsidR="00997775" w:rsidRDefault="00997775" w14:paraId="0D39C5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CCFD" w14:textId="77777777" w:rsidR="00180DD1" w:rsidRDefault="00180DD1">
      <w:pPr>
        <w:spacing w:line="20" w:lineRule="exact"/>
      </w:pPr>
    </w:p>
  </w:endnote>
  <w:endnote w:type="continuationSeparator" w:id="0">
    <w:p w14:paraId="600DDCC0" w14:textId="77777777" w:rsidR="00180DD1" w:rsidRDefault="00180DD1">
      <w:pPr>
        <w:pStyle w:val="Amendement"/>
      </w:pPr>
      <w:r>
        <w:rPr>
          <w:b w:val="0"/>
        </w:rPr>
        <w:t xml:space="preserve"> </w:t>
      </w:r>
    </w:p>
  </w:endnote>
  <w:endnote w:type="continuationNotice" w:id="1">
    <w:p w14:paraId="70B6F6B3" w14:textId="77777777" w:rsidR="00180DD1" w:rsidRDefault="00180D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2B26" w14:textId="77777777" w:rsidR="00180DD1" w:rsidRDefault="00180DD1">
      <w:pPr>
        <w:pStyle w:val="Amendement"/>
      </w:pPr>
      <w:r>
        <w:rPr>
          <w:b w:val="0"/>
        </w:rPr>
        <w:separator/>
      </w:r>
    </w:p>
  </w:footnote>
  <w:footnote w:type="continuationSeparator" w:id="0">
    <w:p w14:paraId="1466BDFC" w14:textId="77777777" w:rsidR="00180DD1" w:rsidRDefault="00180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D1"/>
    <w:rsid w:val="00130B3A"/>
    <w:rsid w:val="00133FCE"/>
    <w:rsid w:val="00180DD1"/>
    <w:rsid w:val="001E482C"/>
    <w:rsid w:val="001E4877"/>
    <w:rsid w:val="0021105A"/>
    <w:rsid w:val="00280D6A"/>
    <w:rsid w:val="002B78E9"/>
    <w:rsid w:val="002C5406"/>
    <w:rsid w:val="00330D60"/>
    <w:rsid w:val="00345A5C"/>
    <w:rsid w:val="003F71A1"/>
    <w:rsid w:val="00476415"/>
    <w:rsid w:val="00546F8D"/>
    <w:rsid w:val="00560113"/>
    <w:rsid w:val="005D1770"/>
    <w:rsid w:val="00621F64"/>
    <w:rsid w:val="00644DED"/>
    <w:rsid w:val="006765BC"/>
    <w:rsid w:val="00684DFF"/>
    <w:rsid w:val="00710A7A"/>
    <w:rsid w:val="00744C6E"/>
    <w:rsid w:val="007B35A1"/>
    <w:rsid w:val="007C50C6"/>
    <w:rsid w:val="008304CB"/>
    <w:rsid w:val="00831836"/>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0096E"/>
  <w15:docId w15:val="{F7A6C52F-E492-470F-8DAF-57537F05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