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A550D" w14:paraId="15EB03E9" w14:textId="77777777">
        <w:tc>
          <w:tcPr>
            <w:tcW w:w="6733" w:type="dxa"/>
            <w:gridSpan w:val="2"/>
            <w:tcBorders>
              <w:top w:val="nil"/>
              <w:left w:val="nil"/>
              <w:bottom w:val="nil"/>
              <w:right w:val="nil"/>
            </w:tcBorders>
            <w:vAlign w:val="center"/>
          </w:tcPr>
          <w:p w:rsidR="00997775" w:rsidP="00710A7A" w:rsidRDefault="00997775" w14:paraId="440CC99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9EA34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A550D" w14:paraId="00579A6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01B3B2" w14:textId="77777777">
            <w:r w:rsidRPr="008B0CC5">
              <w:t xml:space="preserve">Vergaderjaar </w:t>
            </w:r>
            <w:r w:rsidR="00AC6B87">
              <w:t>202</w:t>
            </w:r>
            <w:r w:rsidR="00684DFF">
              <w:t>5</w:t>
            </w:r>
            <w:r w:rsidR="00AC6B87">
              <w:t>-202</w:t>
            </w:r>
            <w:r w:rsidR="00684DFF">
              <w:t>6</w:t>
            </w:r>
          </w:p>
        </w:tc>
      </w:tr>
      <w:tr w:rsidR="00997775" w:rsidTr="005A550D" w14:paraId="6D9BE939" w14:textId="77777777">
        <w:trPr>
          <w:cantSplit/>
        </w:trPr>
        <w:tc>
          <w:tcPr>
            <w:tcW w:w="10985" w:type="dxa"/>
            <w:gridSpan w:val="3"/>
            <w:tcBorders>
              <w:top w:val="nil"/>
              <w:left w:val="nil"/>
              <w:bottom w:val="nil"/>
              <w:right w:val="nil"/>
            </w:tcBorders>
          </w:tcPr>
          <w:p w:rsidR="00997775" w:rsidRDefault="00997775" w14:paraId="3BCAC95E" w14:textId="77777777"/>
        </w:tc>
      </w:tr>
      <w:tr w:rsidR="00997775" w:rsidTr="005A550D" w14:paraId="23E2A6EE" w14:textId="77777777">
        <w:trPr>
          <w:cantSplit/>
        </w:trPr>
        <w:tc>
          <w:tcPr>
            <w:tcW w:w="10985" w:type="dxa"/>
            <w:gridSpan w:val="3"/>
            <w:tcBorders>
              <w:top w:val="nil"/>
              <w:left w:val="nil"/>
              <w:bottom w:val="single" w:color="auto" w:sz="4" w:space="0"/>
              <w:right w:val="nil"/>
            </w:tcBorders>
          </w:tcPr>
          <w:p w:rsidR="00997775" w:rsidRDefault="00997775" w14:paraId="114F2247" w14:textId="77777777"/>
        </w:tc>
      </w:tr>
      <w:tr w:rsidR="00997775" w:rsidTr="005A550D" w14:paraId="34D45D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2AC796" w14:textId="77777777"/>
        </w:tc>
        <w:tc>
          <w:tcPr>
            <w:tcW w:w="7654" w:type="dxa"/>
            <w:gridSpan w:val="2"/>
          </w:tcPr>
          <w:p w:rsidR="00997775" w:rsidRDefault="00997775" w14:paraId="09379824" w14:textId="77777777"/>
        </w:tc>
      </w:tr>
      <w:tr w:rsidR="005A550D" w:rsidTr="005A550D" w14:paraId="18A7D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550D" w:rsidP="005A550D" w:rsidRDefault="005A550D" w14:paraId="5225B21C" w14:textId="1D639CFA">
            <w:pPr>
              <w:rPr>
                <w:b/>
              </w:rPr>
            </w:pPr>
            <w:r>
              <w:rPr>
                <w:b/>
              </w:rPr>
              <w:t>36 530</w:t>
            </w:r>
          </w:p>
        </w:tc>
        <w:tc>
          <w:tcPr>
            <w:tcW w:w="7654" w:type="dxa"/>
            <w:gridSpan w:val="2"/>
          </w:tcPr>
          <w:p w:rsidR="005A550D" w:rsidP="005A550D" w:rsidRDefault="005A550D" w14:paraId="0B2EACCC" w14:textId="726D1691">
            <w:pPr>
              <w:rPr>
                <w:b/>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5A550D" w:rsidTr="005A550D" w14:paraId="674AA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550D" w:rsidP="005A550D" w:rsidRDefault="005A550D" w14:paraId="7949CBAD" w14:textId="77777777"/>
        </w:tc>
        <w:tc>
          <w:tcPr>
            <w:tcW w:w="7654" w:type="dxa"/>
            <w:gridSpan w:val="2"/>
          </w:tcPr>
          <w:p w:rsidR="005A550D" w:rsidP="005A550D" w:rsidRDefault="005A550D" w14:paraId="1F1798B9" w14:textId="77777777"/>
        </w:tc>
      </w:tr>
      <w:tr w:rsidR="005A550D" w:rsidTr="005A550D" w14:paraId="1E3443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550D" w:rsidP="005A550D" w:rsidRDefault="005A550D" w14:paraId="352F6429" w14:textId="77777777"/>
        </w:tc>
        <w:tc>
          <w:tcPr>
            <w:tcW w:w="7654" w:type="dxa"/>
            <w:gridSpan w:val="2"/>
          </w:tcPr>
          <w:p w:rsidR="005A550D" w:rsidP="005A550D" w:rsidRDefault="005A550D" w14:paraId="7622556E" w14:textId="77777777"/>
        </w:tc>
      </w:tr>
      <w:tr w:rsidR="005A550D" w:rsidTr="005A550D" w14:paraId="024E9B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550D" w:rsidP="005A550D" w:rsidRDefault="005A550D" w14:paraId="560732B2" w14:textId="0EEFA3F2">
            <w:pPr>
              <w:rPr>
                <w:b/>
              </w:rPr>
            </w:pPr>
            <w:r>
              <w:rPr>
                <w:b/>
              </w:rPr>
              <w:t xml:space="preserve">Nr. </w:t>
            </w:r>
            <w:r w:rsidR="00506259">
              <w:rPr>
                <w:b/>
              </w:rPr>
              <w:t>25</w:t>
            </w:r>
          </w:p>
        </w:tc>
        <w:tc>
          <w:tcPr>
            <w:tcW w:w="7654" w:type="dxa"/>
            <w:gridSpan w:val="2"/>
          </w:tcPr>
          <w:p w:rsidR="005A550D" w:rsidP="005A550D" w:rsidRDefault="005A550D" w14:paraId="6D30C04F" w14:textId="5A25B482">
            <w:pPr>
              <w:rPr>
                <w:b/>
              </w:rPr>
            </w:pPr>
            <w:r>
              <w:rPr>
                <w:b/>
              </w:rPr>
              <w:t xml:space="preserve">MOTIE VAN </w:t>
            </w:r>
            <w:r w:rsidR="00506259">
              <w:rPr>
                <w:b/>
              </w:rPr>
              <w:t>HET LID WESTERVELD C.S.</w:t>
            </w:r>
          </w:p>
        </w:tc>
      </w:tr>
      <w:tr w:rsidR="005A550D" w:rsidTr="005A550D" w14:paraId="299052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550D" w:rsidP="005A550D" w:rsidRDefault="005A550D" w14:paraId="1CA6A62B" w14:textId="77777777"/>
        </w:tc>
        <w:tc>
          <w:tcPr>
            <w:tcW w:w="7654" w:type="dxa"/>
            <w:gridSpan w:val="2"/>
          </w:tcPr>
          <w:p w:rsidR="005A550D" w:rsidP="005A550D" w:rsidRDefault="005A550D" w14:paraId="404170C7" w14:textId="439901F0">
            <w:r>
              <w:t>Voorgesteld 3 december 2025</w:t>
            </w:r>
          </w:p>
        </w:tc>
      </w:tr>
      <w:tr w:rsidR="005A550D" w:rsidTr="005A550D" w14:paraId="59BC6E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550D" w:rsidP="005A550D" w:rsidRDefault="005A550D" w14:paraId="20C40631" w14:textId="77777777"/>
        </w:tc>
        <w:tc>
          <w:tcPr>
            <w:tcW w:w="7654" w:type="dxa"/>
            <w:gridSpan w:val="2"/>
          </w:tcPr>
          <w:p w:rsidR="005A550D" w:rsidP="005A550D" w:rsidRDefault="005A550D" w14:paraId="1B2E493D" w14:textId="77777777"/>
        </w:tc>
      </w:tr>
      <w:tr w:rsidR="005A550D" w:rsidTr="005A550D" w14:paraId="624FD4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550D" w:rsidP="005A550D" w:rsidRDefault="005A550D" w14:paraId="2CF80B55" w14:textId="77777777"/>
        </w:tc>
        <w:tc>
          <w:tcPr>
            <w:tcW w:w="7654" w:type="dxa"/>
            <w:gridSpan w:val="2"/>
          </w:tcPr>
          <w:p w:rsidR="005A550D" w:rsidP="005A550D" w:rsidRDefault="005A550D" w14:paraId="42D78D2D" w14:textId="039D297C">
            <w:r>
              <w:t>De Kamer,</w:t>
            </w:r>
          </w:p>
        </w:tc>
      </w:tr>
      <w:tr w:rsidR="005A550D" w:rsidTr="005A550D" w14:paraId="4EF2A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550D" w:rsidP="005A550D" w:rsidRDefault="005A550D" w14:paraId="2B8ECACF" w14:textId="77777777"/>
        </w:tc>
        <w:tc>
          <w:tcPr>
            <w:tcW w:w="7654" w:type="dxa"/>
            <w:gridSpan w:val="2"/>
          </w:tcPr>
          <w:p w:rsidR="005A550D" w:rsidP="005A550D" w:rsidRDefault="005A550D" w14:paraId="20073115" w14:textId="77777777"/>
        </w:tc>
      </w:tr>
      <w:tr w:rsidR="005A550D" w:rsidTr="005A550D" w14:paraId="43D83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550D" w:rsidP="005A550D" w:rsidRDefault="005A550D" w14:paraId="4E6AE503" w14:textId="77777777"/>
        </w:tc>
        <w:tc>
          <w:tcPr>
            <w:tcW w:w="7654" w:type="dxa"/>
            <w:gridSpan w:val="2"/>
          </w:tcPr>
          <w:p w:rsidR="005A550D" w:rsidP="005A550D" w:rsidRDefault="005A550D" w14:paraId="75E0959A" w14:textId="0F429A92">
            <w:r>
              <w:t>gehoord de beraadslaging,</w:t>
            </w:r>
          </w:p>
        </w:tc>
      </w:tr>
      <w:tr w:rsidR="00997775" w:rsidTr="005A550D" w14:paraId="3F1C8C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8CD857" w14:textId="77777777"/>
        </w:tc>
        <w:tc>
          <w:tcPr>
            <w:tcW w:w="7654" w:type="dxa"/>
            <w:gridSpan w:val="2"/>
          </w:tcPr>
          <w:p w:rsidR="00997775" w:rsidRDefault="00997775" w14:paraId="0B546111" w14:textId="77777777"/>
        </w:tc>
      </w:tr>
      <w:tr w:rsidR="00997775" w:rsidTr="005A550D" w14:paraId="195CE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42892E" w14:textId="77777777"/>
        </w:tc>
        <w:tc>
          <w:tcPr>
            <w:tcW w:w="7654" w:type="dxa"/>
            <w:gridSpan w:val="2"/>
          </w:tcPr>
          <w:p w:rsidR="005A550D" w:rsidP="005A550D" w:rsidRDefault="005A550D" w14:paraId="64D2853A" w14:textId="77777777">
            <w:r>
              <w:t>constaterende dat na het aannemen van het wetsvoorstel Onderwijsondersteuning zieke leerlingen een groot deel van de onderwijsconsulenten zijn werkzaamheden zal voortzetten bij de landelijke stichting;</w:t>
            </w:r>
          </w:p>
          <w:p w:rsidR="00506259" w:rsidP="005A550D" w:rsidRDefault="00506259" w14:paraId="2CB3C9CC" w14:textId="77777777"/>
          <w:p w:rsidR="005A550D" w:rsidP="005A550D" w:rsidRDefault="005A550D" w14:paraId="7B4DEF76" w14:textId="77777777">
            <w:r>
              <w:t>constaterende dat een deel niet onder de overgang van onderneming valt omdat zij ook andere taken verrichten bij hun huidige werkgever, vaak op het domein van zorg en ondersteuning;</w:t>
            </w:r>
          </w:p>
          <w:p w:rsidR="00506259" w:rsidP="005A550D" w:rsidRDefault="00506259" w14:paraId="34590F20" w14:textId="77777777"/>
          <w:p w:rsidR="005A550D" w:rsidP="005A550D" w:rsidRDefault="005A550D" w14:paraId="77E8898F" w14:textId="77777777">
            <w:r>
              <w:t>constaterende dat het zonde is dat deze ervaring, deze expertise en dit netwerk verloren gaan;</w:t>
            </w:r>
          </w:p>
          <w:p w:rsidR="00506259" w:rsidP="005A550D" w:rsidRDefault="00506259" w14:paraId="1B361132" w14:textId="77777777"/>
          <w:p w:rsidR="005A550D" w:rsidP="005A550D" w:rsidRDefault="005A550D" w14:paraId="2EF2315B" w14:textId="77777777">
            <w:r>
              <w:t>verzoekt de regering om deze groep onderwijsconsulenten met dubbelfuncties de mogelijkheid te bieden om toch over te gaan naar de landelijke stichting, door bijvoorbeeld te kijken naar detachering of het verlagen van de minimale taakomvang, of door afspraken op individueel niveau te maken,</w:t>
            </w:r>
          </w:p>
          <w:p w:rsidR="00506259" w:rsidP="005A550D" w:rsidRDefault="00506259" w14:paraId="6B36E36A" w14:textId="77777777"/>
          <w:p w:rsidR="005A550D" w:rsidP="005A550D" w:rsidRDefault="005A550D" w14:paraId="1C5C3405" w14:textId="77777777">
            <w:r>
              <w:t>en gaat over tot de orde van de dag.</w:t>
            </w:r>
          </w:p>
          <w:p w:rsidR="00506259" w:rsidP="005A550D" w:rsidRDefault="00506259" w14:paraId="4E51B354" w14:textId="77777777"/>
          <w:p w:rsidR="00506259" w:rsidP="005A550D" w:rsidRDefault="005A550D" w14:paraId="30448AEB" w14:textId="77777777">
            <w:r>
              <w:t>Westerveld</w:t>
            </w:r>
          </w:p>
          <w:p w:rsidR="00506259" w:rsidP="005A550D" w:rsidRDefault="005A550D" w14:paraId="10D08F45" w14:textId="77777777">
            <w:r>
              <w:t>Beckerman</w:t>
            </w:r>
          </w:p>
          <w:p w:rsidR="00506259" w:rsidP="005A550D" w:rsidRDefault="005A550D" w14:paraId="5987937C" w14:textId="77777777">
            <w:proofErr w:type="spellStart"/>
            <w:r>
              <w:t>Rooderkerk</w:t>
            </w:r>
            <w:proofErr w:type="spellEnd"/>
          </w:p>
          <w:p w:rsidR="00997775" w:rsidP="005A550D" w:rsidRDefault="005A550D" w14:paraId="24959409" w14:textId="4131E146">
            <w:r>
              <w:t>Ceder</w:t>
            </w:r>
          </w:p>
        </w:tc>
      </w:tr>
    </w:tbl>
    <w:p w:rsidR="00997775" w:rsidRDefault="00997775" w14:paraId="1D0DEF8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D37E" w14:textId="77777777" w:rsidR="005A550D" w:rsidRDefault="005A550D">
      <w:pPr>
        <w:spacing w:line="20" w:lineRule="exact"/>
      </w:pPr>
    </w:p>
  </w:endnote>
  <w:endnote w:type="continuationSeparator" w:id="0">
    <w:p w14:paraId="63F9E438" w14:textId="77777777" w:rsidR="005A550D" w:rsidRDefault="005A550D">
      <w:pPr>
        <w:pStyle w:val="Amendement"/>
      </w:pPr>
      <w:r>
        <w:rPr>
          <w:b w:val="0"/>
        </w:rPr>
        <w:t xml:space="preserve"> </w:t>
      </w:r>
    </w:p>
  </w:endnote>
  <w:endnote w:type="continuationNotice" w:id="1">
    <w:p w14:paraId="3707E761" w14:textId="77777777" w:rsidR="005A550D" w:rsidRDefault="005A550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84FD" w14:textId="77777777" w:rsidR="005A550D" w:rsidRDefault="005A550D">
      <w:pPr>
        <w:pStyle w:val="Amendement"/>
      </w:pPr>
      <w:r>
        <w:rPr>
          <w:b w:val="0"/>
        </w:rPr>
        <w:separator/>
      </w:r>
    </w:p>
  </w:footnote>
  <w:footnote w:type="continuationSeparator" w:id="0">
    <w:p w14:paraId="336592FF" w14:textId="77777777" w:rsidR="005A550D" w:rsidRDefault="005A5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0D"/>
    <w:rsid w:val="00133FCE"/>
    <w:rsid w:val="001E482C"/>
    <w:rsid w:val="001E4877"/>
    <w:rsid w:val="0021105A"/>
    <w:rsid w:val="00280D6A"/>
    <w:rsid w:val="002B78E9"/>
    <w:rsid w:val="002C5406"/>
    <w:rsid w:val="00330D60"/>
    <w:rsid w:val="00345A5C"/>
    <w:rsid w:val="003F71A1"/>
    <w:rsid w:val="00476415"/>
    <w:rsid w:val="00506259"/>
    <w:rsid w:val="00546F8D"/>
    <w:rsid w:val="00560113"/>
    <w:rsid w:val="005A550D"/>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411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65EAD"/>
  <w15:docId w15:val="{2028FE62-C4E9-4275-BB9B-73DED023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1151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2025-12-04T10:24:00.0000000Z</dcterms:created>
  <dcterms:modified xsi:type="dcterms:W3CDTF">2025-12-04T10:38:00.0000000Z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